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236158E" w14:textId="77777777" w:rsidR="00AD706B" w:rsidRDefault="008876C8" w:rsidP="00DB572A">
      <w:pPr>
        <w:rPr>
          <w:b/>
          <w:bCs/>
        </w:rPr>
      </w:pPr>
      <w:bookmarkStart w:id="0" w:name="_GoBack"/>
      <w:bookmarkEnd w:id="0"/>
      <w:r>
        <w:rPr>
          <w:noProof/>
          <w:lang w:eastAsia="zh-CN"/>
        </w:rPr>
        <w:drawing>
          <wp:inline distT="0" distB="0" distL="0" distR="0" wp14:anchorId="31BF0B26" wp14:editId="091B71EC">
            <wp:extent cx="5762847" cy="393405"/>
            <wp:effectExtent l="0" t="0" r="0" b="6985"/>
            <wp:docPr id="386" name="Picture 386" descr="C:\Users\ik.intern\Desktop\170909 PSE Guidlines\04 PSE Headlin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k.intern\Desktop\170909 PSE Guidlines\04 PSE Headlines (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39847" r="2758" b="55453"/>
                    <a:stretch/>
                  </pic:blipFill>
                  <pic:spPr bwMode="auto">
                    <a:xfrm>
                      <a:off x="0" y="0"/>
                      <a:ext cx="5779678" cy="394554"/>
                    </a:xfrm>
                    <a:prstGeom prst="rect">
                      <a:avLst/>
                    </a:prstGeom>
                    <a:noFill/>
                    <a:ln>
                      <a:noFill/>
                    </a:ln>
                    <a:extLst>
                      <a:ext uri="{53640926-AAD7-44D8-BBD7-CCE9431645EC}">
                        <a14:shadowObscured xmlns:a14="http://schemas.microsoft.com/office/drawing/2010/main"/>
                      </a:ext>
                    </a:extLst>
                  </pic:spPr>
                </pic:pic>
              </a:graphicData>
            </a:graphic>
          </wp:inline>
        </w:drawing>
      </w:r>
    </w:p>
    <w:p w14:paraId="2FE5BB29" w14:textId="77777777" w:rsidR="00BD2453" w:rsidRPr="00BD2453" w:rsidRDefault="00071B76" w:rsidP="00DB572A">
      <w:pPr>
        <w:rPr>
          <w:b/>
          <w:bCs/>
        </w:rPr>
      </w:pPr>
      <w:r w:rsidRPr="00295373">
        <w:rPr>
          <w:rStyle w:val="Heading2Char"/>
        </w:rPr>
        <w:t>PREPARED BY</w:t>
      </w:r>
      <w:r w:rsidRPr="00BD2453">
        <w:rPr>
          <w:b/>
          <w:bCs/>
        </w:rPr>
        <w:t xml:space="preserve"> </w:t>
      </w:r>
      <w:r w:rsidR="00295373">
        <w:rPr>
          <w:b/>
          <w:bCs/>
        </w:rPr>
        <w:tab/>
      </w:r>
      <w:r w:rsidR="00295373">
        <w:rPr>
          <w:b/>
          <w:bCs/>
        </w:rPr>
        <w:tab/>
      </w:r>
      <w:r w:rsidR="00BD2453" w:rsidRPr="00BD2453">
        <w:rPr>
          <w:b/>
          <w:bCs/>
        </w:rPr>
        <w:tab/>
      </w:r>
      <w:sdt>
        <w:sdtPr>
          <w:rPr>
            <w:b/>
            <w:bCs/>
          </w:rPr>
          <w:id w:val="-711183884"/>
          <w:placeholder>
            <w:docPart w:val="5D5027150AD14832BE1ED1BD2B5027F7"/>
          </w:placeholder>
          <w:showingPlcHdr/>
          <w:text/>
        </w:sdtPr>
        <w:sdtEndPr/>
        <w:sdtContent>
          <w:r w:rsidR="00BD2453" w:rsidRPr="00BD2453">
            <w:rPr>
              <w:rStyle w:val="PlaceholderText"/>
            </w:rPr>
            <w:t>Click here to enter your name.</w:t>
          </w:r>
        </w:sdtContent>
      </w:sdt>
      <w:r w:rsidR="00BD2453" w:rsidRPr="00BD2453">
        <w:rPr>
          <w:b/>
          <w:bCs/>
        </w:rPr>
        <w:t xml:space="preserve"> </w:t>
      </w:r>
    </w:p>
    <w:p w14:paraId="1B49CDD1" w14:textId="77777777" w:rsidR="00BD2453" w:rsidRPr="00BD2453" w:rsidRDefault="00071B76" w:rsidP="00DB572A">
      <w:pPr>
        <w:rPr>
          <w:b/>
          <w:bCs/>
        </w:rPr>
      </w:pPr>
      <w:r w:rsidRPr="00295373">
        <w:rPr>
          <w:rStyle w:val="Heading2Char"/>
        </w:rPr>
        <w:t>DATED</w:t>
      </w:r>
      <w:r w:rsidR="00BD2453" w:rsidRPr="00BD2453">
        <w:rPr>
          <w:b/>
          <w:bCs/>
        </w:rPr>
        <w:tab/>
      </w:r>
      <w:r w:rsidR="00295373">
        <w:rPr>
          <w:b/>
          <w:bCs/>
        </w:rPr>
        <w:tab/>
      </w:r>
      <w:r w:rsidR="00295373">
        <w:rPr>
          <w:b/>
          <w:bCs/>
        </w:rPr>
        <w:tab/>
      </w:r>
      <w:r w:rsidR="00295373">
        <w:rPr>
          <w:b/>
          <w:bCs/>
        </w:rPr>
        <w:tab/>
      </w:r>
      <w:sdt>
        <w:sdtPr>
          <w:rPr>
            <w:b/>
            <w:bCs/>
          </w:rPr>
          <w:id w:val="-197700833"/>
          <w:placeholder>
            <w:docPart w:val="96FF0A2E70DE4E53A84BE0256A550AB0"/>
          </w:placeholder>
          <w:showingPlcHdr/>
        </w:sdtPr>
        <w:sdtEndPr/>
        <w:sdtContent>
          <w:r w:rsidR="00BD2453" w:rsidRPr="00BD2453">
            <w:rPr>
              <w:rStyle w:val="PlaceholderText"/>
            </w:rPr>
            <w:t>Click here to enter the date.</w:t>
          </w:r>
        </w:sdtContent>
      </w:sdt>
    </w:p>
    <w:p w14:paraId="79698E0F" w14:textId="77777777" w:rsidR="00BD2453" w:rsidRPr="00BD2453" w:rsidRDefault="00BD2453" w:rsidP="00DB572A"/>
    <w:p w14:paraId="617BCC0F" w14:textId="77777777" w:rsidR="00BD2453" w:rsidRPr="00BD2453" w:rsidRDefault="00071B76" w:rsidP="00DB572A">
      <w:pPr>
        <w:rPr>
          <w:b/>
          <w:bCs/>
        </w:rPr>
      </w:pPr>
      <w:r>
        <w:rPr>
          <w:b/>
          <w:bCs/>
          <w:color w:val="099BDD" w:themeColor="text2"/>
        </w:rPr>
        <w:t>1. PROJECT T</w:t>
      </w:r>
      <w:r w:rsidRPr="004F1E90">
        <w:rPr>
          <w:b/>
          <w:bCs/>
          <w:color w:val="099BDD" w:themeColor="text2"/>
        </w:rPr>
        <w:t>ITLE</w:t>
      </w:r>
      <w:r w:rsidRPr="00BD2453">
        <w:rPr>
          <w:b/>
          <w:bCs/>
        </w:rPr>
        <w:tab/>
      </w:r>
      <w:r w:rsidR="00BD2453" w:rsidRPr="00BD2453">
        <w:rPr>
          <w:b/>
          <w:bCs/>
        </w:rPr>
        <w:tab/>
        <w:t xml:space="preserve"> </w:t>
      </w:r>
      <w:r w:rsidR="00BD2453" w:rsidRPr="00BD2453">
        <w:rPr>
          <w:b/>
          <w:bCs/>
        </w:rPr>
        <w:tab/>
      </w:r>
      <w:sdt>
        <w:sdtPr>
          <w:rPr>
            <w:b/>
            <w:bCs/>
          </w:rPr>
          <w:id w:val="-1251738264"/>
          <w:placeholder>
            <w:docPart w:val="9C3109129C524700972FBAF6831D494B"/>
          </w:placeholder>
          <w:showingPlcHdr/>
          <w:text/>
        </w:sdtPr>
        <w:sdtEndPr/>
        <w:sdtContent>
          <w:r w:rsidR="00BD2453" w:rsidRPr="00BD2453">
            <w:rPr>
              <w:rStyle w:val="PlaceholderText"/>
            </w:rPr>
            <w:t>Click here to enter the Project Title.</w:t>
          </w:r>
        </w:sdtContent>
      </w:sdt>
    </w:p>
    <w:p w14:paraId="655049F7" w14:textId="77777777" w:rsidR="00BD2453" w:rsidRPr="00BD2453" w:rsidRDefault="00071B76" w:rsidP="00DB572A">
      <w:pPr>
        <w:rPr>
          <w:b/>
          <w:bCs/>
        </w:rPr>
      </w:pPr>
      <w:r w:rsidRPr="004F1E90">
        <w:rPr>
          <w:b/>
          <w:bCs/>
          <w:color w:val="099BDD" w:themeColor="text2"/>
        </w:rPr>
        <w:t xml:space="preserve">2. PROJECT </w:t>
      </w:r>
      <w:r>
        <w:rPr>
          <w:b/>
          <w:bCs/>
          <w:color w:val="099BDD" w:themeColor="text2"/>
        </w:rPr>
        <w:t>N</w:t>
      </w:r>
      <w:r w:rsidRPr="004F1E90">
        <w:rPr>
          <w:b/>
          <w:bCs/>
          <w:color w:val="099BDD" w:themeColor="text2"/>
        </w:rPr>
        <w:t>UMBER</w:t>
      </w:r>
      <w:r w:rsidR="00BD2453" w:rsidRPr="00BD2453">
        <w:rPr>
          <w:b/>
          <w:bCs/>
        </w:rPr>
        <w:tab/>
      </w:r>
      <w:r w:rsidR="00BD2453" w:rsidRPr="00BD2453">
        <w:rPr>
          <w:b/>
          <w:bCs/>
        </w:rPr>
        <w:tab/>
      </w:r>
      <w:r w:rsidR="00BD2453" w:rsidRPr="00BD2453">
        <w:rPr>
          <w:b/>
          <w:bCs/>
        </w:rPr>
        <w:tab/>
      </w:r>
      <w:sdt>
        <w:sdtPr>
          <w:rPr>
            <w:b/>
            <w:bCs/>
          </w:rPr>
          <w:id w:val="110092657"/>
          <w:placeholder>
            <w:docPart w:val="7E2F414C64C74517B1977DB95099737E"/>
          </w:placeholder>
          <w:showingPlcHdr/>
          <w:text/>
        </w:sdtPr>
        <w:sdtEndPr/>
        <w:sdtContent>
          <w:r w:rsidR="00BD2453" w:rsidRPr="00BD2453">
            <w:rPr>
              <w:rStyle w:val="PlaceholderText"/>
            </w:rPr>
            <w:t>Click here to enter the Project Number.</w:t>
          </w:r>
        </w:sdtContent>
      </w:sdt>
    </w:p>
    <w:p w14:paraId="543285DC" w14:textId="77777777" w:rsidR="00BD2453" w:rsidRPr="00BD2453" w:rsidRDefault="00BD2453" w:rsidP="00DB572A">
      <w:pPr>
        <w:rPr>
          <w:b/>
          <w:bCs/>
        </w:rPr>
      </w:pPr>
      <w:r w:rsidRPr="004F1E90">
        <w:rPr>
          <w:b/>
          <w:bCs/>
          <w:color w:val="099BDD" w:themeColor="text2"/>
        </w:rPr>
        <w:t>3</w:t>
      </w:r>
      <w:r w:rsidR="00071B76" w:rsidRPr="004F1E90">
        <w:rPr>
          <w:b/>
          <w:bCs/>
          <w:color w:val="099BDD" w:themeColor="text2"/>
        </w:rPr>
        <w:t xml:space="preserve">. DIVISION/BRANCH </w:t>
      </w:r>
      <w:r w:rsidRPr="00BD2453">
        <w:rPr>
          <w:b/>
          <w:bCs/>
        </w:rPr>
        <w:tab/>
      </w:r>
      <w:r w:rsidRPr="00BD2453">
        <w:rPr>
          <w:b/>
          <w:bCs/>
        </w:rPr>
        <w:tab/>
      </w:r>
      <w:r w:rsidRPr="00BD2453">
        <w:rPr>
          <w:b/>
          <w:bCs/>
        </w:rPr>
        <w:tab/>
      </w:r>
      <w:sdt>
        <w:sdtPr>
          <w:rPr>
            <w:b/>
            <w:bCs/>
          </w:rPr>
          <w:id w:val="1628347820"/>
          <w:placeholder>
            <w:docPart w:val="2ED546D4B14D4209BA9978E591FB4F28"/>
          </w:placeholder>
          <w:showingPlcHdr/>
          <w:text/>
        </w:sdtPr>
        <w:sdtEndPr/>
        <w:sdtContent>
          <w:r w:rsidRPr="00BD2453">
            <w:rPr>
              <w:rStyle w:val="PlaceholderText"/>
            </w:rPr>
            <w:t>Click here to enter the Division/Branch.</w:t>
          </w:r>
        </w:sdtContent>
      </w:sdt>
    </w:p>
    <w:p w14:paraId="31462FCD" w14:textId="77777777" w:rsidR="00BD2453" w:rsidRPr="00BD2453" w:rsidRDefault="00A54934" w:rsidP="00DB572A">
      <w:pPr>
        <w:rPr>
          <w:b/>
          <w:bCs/>
        </w:rPr>
      </w:pPr>
      <w:r>
        <w:rPr>
          <w:b/>
          <w:bCs/>
          <w:color w:val="099BDD" w:themeColor="text2"/>
        </w:rPr>
        <w:t xml:space="preserve">4. </w:t>
      </w:r>
      <w:r w:rsidR="00071B76">
        <w:rPr>
          <w:b/>
          <w:bCs/>
          <w:color w:val="099BDD" w:themeColor="text2"/>
        </w:rPr>
        <w:t>PROJECT O</w:t>
      </w:r>
      <w:r w:rsidR="00071B76" w:rsidRPr="004F1E90">
        <w:rPr>
          <w:b/>
          <w:bCs/>
          <w:color w:val="099BDD" w:themeColor="text2"/>
        </w:rPr>
        <w:t xml:space="preserve">WNER </w:t>
      </w:r>
      <w:r w:rsidR="00071B76">
        <w:rPr>
          <w:b/>
          <w:bCs/>
          <w:color w:val="099BDD" w:themeColor="text2"/>
        </w:rPr>
        <w:t>O</w:t>
      </w:r>
      <w:r w:rsidR="00071B76" w:rsidRPr="004F1E90">
        <w:rPr>
          <w:b/>
          <w:bCs/>
          <w:color w:val="099BDD" w:themeColor="text2"/>
        </w:rPr>
        <w:t>FFICE</w:t>
      </w:r>
      <w:r w:rsidR="00071B76" w:rsidRPr="00BD2453">
        <w:rPr>
          <w:b/>
          <w:bCs/>
        </w:rPr>
        <w:t xml:space="preserve"> </w:t>
      </w:r>
      <w:r w:rsidR="00BD2453" w:rsidRPr="00BD2453">
        <w:rPr>
          <w:b/>
          <w:bCs/>
        </w:rPr>
        <w:tab/>
      </w:r>
      <w:r w:rsidR="00BD2453" w:rsidRPr="00BD2453">
        <w:rPr>
          <w:b/>
          <w:bCs/>
        </w:rPr>
        <w:tab/>
      </w:r>
      <w:sdt>
        <w:sdtPr>
          <w:rPr>
            <w:b/>
            <w:bCs/>
          </w:rPr>
          <w:id w:val="-1789428245"/>
          <w:placeholder>
            <w:docPart w:val="9CD4CFB42042439F9B4D0C9433DF10F4"/>
          </w:placeholder>
          <w:showingPlcHdr/>
          <w:text/>
        </w:sdtPr>
        <w:sdtEndPr/>
        <w:sdtContent>
          <w:r w:rsidR="00BD2453" w:rsidRPr="00BD2453">
            <w:rPr>
              <w:rStyle w:val="PlaceholderText"/>
            </w:rPr>
            <w:t>Click here to enter the Project Owner Office.</w:t>
          </w:r>
        </w:sdtContent>
      </w:sdt>
    </w:p>
    <w:p w14:paraId="6CA48E02" w14:textId="77777777" w:rsidR="00BD2453" w:rsidRPr="00BD2453" w:rsidRDefault="00BD2453" w:rsidP="00DB572A">
      <w:pPr>
        <w:rPr>
          <w:b/>
          <w:bCs/>
        </w:rPr>
      </w:pPr>
      <w:r w:rsidRPr="004F1E90">
        <w:rPr>
          <w:b/>
          <w:bCs/>
          <w:color w:val="099BDD" w:themeColor="text2"/>
        </w:rPr>
        <w:t xml:space="preserve">5. </w:t>
      </w:r>
      <w:r w:rsidR="00071B76" w:rsidRPr="004F1E90">
        <w:rPr>
          <w:b/>
          <w:bCs/>
          <w:color w:val="099BDD" w:themeColor="text2"/>
        </w:rPr>
        <w:t>REGION(S)/COUNTRY(IES)</w:t>
      </w:r>
      <w:r w:rsidR="00071B76" w:rsidRPr="00BD2453">
        <w:rPr>
          <w:b/>
          <w:bCs/>
        </w:rPr>
        <w:tab/>
      </w:r>
      <w:r w:rsidRPr="00BD2453">
        <w:rPr>
          <w:b/>
          <w:bCs/>
        </w:rPr>
        <w:t xml:space="preserve"> </w:t>
      </w:r>
      <w:r w:rsidRPr="00BD2453">
        <w:rPr>
          <w:b/>
          <w:bCs/>
        </w:rPr>
        <w:tab/>
      </w:r>
      <w:sdt>
        <w:sdtPr>
          <w:rPr>
            <w:b/>
            <w:bCs/>
          </w:rPr>
          <w:id w:val="1616554037"/>
          <w:placeholder>
            <w:docPart w:val="43E6519240D945AB93A128B221C5C34A"/>
          </w:placeholder>
          <w:showingPlcHdr/>
          <w:text/>
        </w:sdtPr>
        <w:sdtEndPr/>
        <w:sdtContent>
          <w:r w:rsidRPr="00BD2453">
            <w:rPr>
              <w:rStyle w:val="PlaceholderText"/>
            </w:rPr>
            <w:t>Click here to enter the Region(s)/County(ies).</w:t>
          </w:r>
        </w:sdtContent>
      </w:sdt>
    </w:p>
    <w:p w14:paraId="7FE8C7F3" w14:textId="77777777" w:rsidR="00BD2453" w:rsidRPr="00BD2453" w:rsidRDefault="00071B76" w:rsidP="00DB572A">
      <w:pPr>
        <w:rPr>
          <w:b/>
          <w:bCs/>
        </w:rPr>
      </w:pPr>
      <w:r w:rsidRPr="004F1E90">
        <w:rPr>
          <w:b/>
          <w:bCs/>
          <w:color w:val="099BDD" w:themeColor="text2"/>
        </w:rPr>
        <w:t>6. PROJECT STARTING DATE</w:t>
      </w:r>
      <w:r w:rsidRPr="004F1E90">
        <w:rPr>
          <w:b/>
          <w:bCs/>
          <w:color w:val="099BDD" w:themeColor="text2"/>
        </w:rPr>
        <w:tab/>
      </w:r>
      <w:r w:rsidR="00BD2453" w:rsidRPr="00BD2453">
        <w:rPr>
          <w:b/>
          <w:bCs/>
        </w:rPr>
        <w:tab/>
      </w:r>
      <w:sdt>
        <w:sdtPr>
          <w:rPr>
            <w:b/>
            <w:bCs/>
          </w:rPr>
          <w:id w:val="-1364898990"/>
          <w:placeholder>
            <w:docPart w:val="11065EB0B4924D5FA8D78A2FF6CB2E05"/>
          </w:placeholder>
          <w:showingPlcHdr/>
          <w:text/>
        </w:sdtPr>
        <w:sdtEndPr/>
        <w:sdtContent>
          <w:r w:rsidR="00BD2453" w:rsidRPr="00BD2453">
            <w:rPr>
              <w:rStyle w:val="PlaceholderText"/>
            </w:rPr>
            <w:t>Click here to enter the Project starting date.</w:t>
          </w:r>
        </w:sdtContent>
      </w:sdt>
    </w:p>
    <w:p w14:paraId="204BC4C4" w14:textId="77777777" w:rsidR="00BD2453" w:rsidRPr="00BD2453" w:rsidRDefault="00071B76" w:rsidP="00DB572A">
      <w:pPr>
        <w:rPr>
          <w:b/>
          <w:bCs/>
        </w:rPr>
      </w:pPr>
      <w:r w:rsidRPr="004F1E90">
        <w:rPr>
          <w:b/>
          <w:bCs/>
          <w:color w:val="099BDD" w:themeColor="text2"/>
        </w:rPr>
        <w:t>7. PROJECT COMPLETION DATE</w:t>
      </w:r>
      <w:r w:rsidR="00BD2453" w:rsidRPr="00BD2453">
        <w:rPr>
          <w:b/>
          <w:bCs/>
        </w:rPr>
        <w:tab/>
      </w:r>
      <w:sdt>
        <w:sdtPr>
          <w:rPr>
            <w:b/>
            <w:bCs/>
          </w:rPr>
          <w:id w:val="-1034262864"/>
          <w:placeholder>
            <w:docPart w:val="8D4370B4A1FF47FB9C63796FF007BEE9"/>
          </w:placeholder>
          <w:showingPlcHdr/>
          <w:text/>
        </w:sdtPr>
        <w:sdtEndPr/>
        <w:sdtContent>
          <w:r w:rsidR="00BD2453" w:rsidRPr="00BD2453">
            <w:rPr>
              <w:rStyle w:val="PlaceholderText"/>
            </w:rPr>
            <w:t>Click here to enter the Project completion date.</w:t>
          </w:r>
        </w:sdtContent>
      </w:sdt>
    </w:p>
    <w:p w14:paraId="15C8670D" w14:textId="77777777" w:rsidR="00BD2453" w:rsidRPr="00BD2453" w:rsidRDefault="00BD2453" w:rsidP="00DB572A">
      <w:pPr>
        <w:rPr>
          <w:b/>
          <w:bCs/>
        </w:rPr>
      </w:pPr>
      <w:r w:rsidRPr="004F1E90">
        <w:rPr>
          <w:b/>
          <w:bCs/>
          <w:color w:val="099BDD" w:themeColor="text2"/>
        </w:rPr>
        <w:t xml:space="preserve">8. </w:t>
      </w:r>
      <w:r w:rsidR="00071B76" w:rsidRPr="004F1E90">
        <w:rPr>
          <w:b/>
          <w:bCs/>
          <w:color w:val="099BDD" w:themeColor="text2"/>
        </w:rPr>
        <w:t>TOTAL APPROVED PROJECT BUDGET</w:t>
      </w:r>
      <w:sdt>
        <w:sdtPr>
          <w:rPr>
            <w:b/>
            <w:bCs/>
          </w:rPr>
          <w:id w:val="1442879702"/>
          <w:placeholder>
            <w:docPart w:val="0DFF213FC22E4491A15A454F677A11BA"/>
          </w:placeholder>
          <w:showingPlcHdr/>
          <w:text/>
        </w:sdtPr>
        <w:sdtEndPr/>
        <w:sdtContent>
          <w:r w:rsidRPr="00BD2453">
            <w:rPr>
              <w:rStyle w:val="PlaceholderText"/>
            </w:rPr>
            <w:t>Click here to enter the total approved budget.</w:t>
          </w:r>
        </w:sdtContent>
      </w:sdt>
    </w:p>
    <w:p w14:paraId="44261B04" w14:textId="77777777" w:rsidR="00BD2453" w:rsidRPr="00BD2453" w:rsidRDefault="00071B76" w:rsidP="00DB572A">
      <w:pPr>
        <w:rPr>
          <w:b/>
          <w:bCs/>
        </w:rPr>
      </w:pPr>
      <w:r w:rsidRPr="004F1E90">
        <w:rPr>
          <w:b/>
          <w:bCs/>
          <w:color w:val="099BDD" w:themeColor="text2"/>
        </w:rPr>
        <w:t>9. ESTIMATED TOTAL EXPENDITURES</w:t>
      </w:r>
      <w:r w:rsidR="00BD2453" w:rsidRPr="00BD2453">
        <w:rPr>
          <w:b/>
          <w:bCs/>
        </w:rPr>
        <w:tab/>
      </w:r>
      <w:sdt>
        <w:sdtPr>
          <w:rPr>
            <w:b/>
            <w:bCs/>
          </w:rPr>
          <w:id w:val="2120865911"/>
          <w:placeholder>
            <w:docPart w:val="177D98BE92B04E2E989D68A253113C1D"/>
          </w:placeholder>
          <w:showingPlcHdr/>
          <w:text/>
        </w:sdtPr>
        <w:sdtEndPr/>
        <w:sdtContent>
          <w:r w:rsidR="00BD2453" w:rsidRPr="00BD2453">
            <w:rPr>
              <w:rStyle w:val="PlaceholderText"/>
            </w:rPr>
            <w:t>Click here to enter the estimated total expenditures.</w:t>
          </w:r>
        </w:sdtContent>
      </w:sdt>
    </w:p>
    <w:p w14:paraId="04E73243" w14:textId="77777777" w:rsidR="00BD2453" w:rsidRPr="00BD2453" w:rsidRDefault="00BD2453" w:rsidP="00DB572A">
      <w:pPr>
        <w:rPr>
          <w:b/>
          <w:bCs/>
        </w:rPr>
      </w:pPr>
      <w:r w:rsidRPr="004F1E90">
        <w:rPr>
          <w:b/>
          <w:bCs/>
          <w:color w:val="099BDD" w:themeColor="text2"/>
        </w:rPr>
        <w:t xml:space="preserve">10. </w:t>
      </w:r>
      <w:r w:rsidR="00071B76" w:rsidRPr="004F1E90">
        <w:rPr>
          <w:b/>
          <w:bCs/>
          <w:color w:val="099BDD" w:themeColor="text2"/>
        </w:rPr>
        <w:t>BENEFICIARIES</w:t>
      </w:r>
      <w:r w:rsidRPr="00BD2453">
        <w:rPr>
          <w:b/>
          <w:bCs/>
        </w:rPr>
        <w:tab/>
      </w:r>
      <w:r w:rsidRPr="00BD2453">
        <w:rPr>
          <w:b/>
          <w:bCs/>
        </w:rPr>
        <w:tab/>
      </w:r>
      <w:r w:rsidRPr="00BD2453">
        <w:rPr>
          <w:b/>
          <w:bCs/>
        </w:rPr>
        <w:tab/>
      </w:r>
      <w:sdt>
        <w:sdtPr>
          <w:rPr>
            <w:b/>
            <w:bCs/>
          </w:rPr>
          <w:id w:val="-1633165832"/>
          <w:placeholder>
            <w:docPart w:val="70E1007E4854452989C9638C06408C0E"/>
          </w:placeholder>
          <w:showingPlcHdr/>
          <w:text/>
        </w:sdtPr>
        <w:sdtEndPr/>
        <w:sdtContent>
          <w:r w:rsidRPr="00BD2453">
            <w:rPr>
              <w:rStyle w:val="PlaceholderText"/>
            </w:rPr>
            <w:t>Click here to enter the Project beneficiaries.</w:t>
          </w:r>
        </w:sdtContent>
      </w:sdt>
    </w:p>
    <w:p w14:paraId="347FE498" w14:textId="77777777" w:rsidR="00BD2453" w:rsidRPr="00BD2453" w:rsidRDefault="00BD2453" w:rsidP="00DB572A">
      <w:pPr>
        <w:rPr>
          <w:b/>
          <w:bCs/>
        </w:rPr>
      </w:pPr>
      <w:r w:rsidRPr="004F1E90">
        <w:rPr>
          <w:b/>
          <w:bCs/>
          <w:color w:val="099BDD" w:themeColor="text2"/>
        </w:rPr>
        <w:t xml:space="preserve">11. </w:t>
      </w:r>
      <w:r w:rsidR="00071B76" w:rsidRPr="004F1E90">
        <w:rPr>
          <w:b/>
          <w:bCs/>
          <w:color w:val="099BDD" w:themeColor="text2"/>
        </w:rPr>
        <w:t>DONOR/S</w:t>
      </w:r>
      <w:r w:rsidRPr="00BD2453">
        <w:rPr>
          <w:b/>
          <w:bCs/>
        </w:rPr>
        <w:tab/>
      </w:r>
      <w:r w:rsidRPr="00BD2453">
        <w:rPr>
          <w:b/>
          <w:bCs/>
        </w:rPr>
        <w:tab/>
      </w:r>
      <w:r w:rsidRPr="00BD2453">
        <w:rPr>
          <w:b/>
          <w:bCs/>
        </w:rPr>
        <w:tab/>
      </w:r>
      <w:r w:rsidRPr="00BD2453">
        <w:rPr>
          <w:b/>
          <w:bCs/>
        </w:rPr>
        <w:tab/>
      </w:r>
      <w:sdt>
        <w:sdtPr>
          <w:rPr>
            <w:b/>
            <w:bCs/>
          </w:rPr>
          <w:id w:val="-1383321138"/>
          <w:placeholder>
            <w:docPart w:val="7160C3A507014D8AB8C4CD4EDADAAB80"/>
          </w:placeholder>
          <w:showingPlcHdr/>
          <w:text/>
        </w:sdtPr>
        <w:sdtEndPr/>
        <w:sdtContent>
          <w:r w:rsidRPr="00BD2453">
            <w:rPr>
              <w:rStyle w:val="PlaceholderText"/>
            </w:rPr>
            <w:t>Click here to enter the Project donors.</w:t>
          </w:r>
        </w:sdtContent>
      </w:sdt>
    </w:p>
    <w:p w14:paraId="29717429" w14:textId="77777777" w:rsidR="00BD2453" w:rsidRPr="00BD2453" w:rsidRDefault="00BD2453" w:rsidP="00DB572A">
      <w:pPr>
        <w:rPr>
          <w:b/>
          <w:bCs/>
        </w:rPr>
      </w:pPr>
      <w:r w:rsidRPr="004F1E90">
        <w:rPr>
          <w:b/>
          <w:bCs/>
          <w:color w:val="099BDD" w:themeColor="text2"/>
        </w:rPr>
        <w:t xml:space="preserve">12. </w:t>
      </w:r>
      <w:r w:rsidR="00071B76" w:rsidRPr="004F1E90">
        <w:rPr>
          <w:b/>
          <w:bCs/>
          <w:color w:val="099BDD" w:themeColor="text2"/>
        </w:rPr>
        <w:t>PARTNERS</w:t>
      </w:r>
      <w:r w:rsidRPr="00BD2453">
        <w:rPr>
          <w:b/>
          <w:bCs/>
        </w:rPr>
        <w:tab/>
      </w:r>
      <w:r w:rsidRPr="00BD2453">
        <w:rPr>
          <w:b/>
          <w:bCs/>
        </w:rPr>
        <w:tab/>
      </w:r>
      <w:r w:rsidRPr="00BD2453">
        <w:rPr>
          <w:b/>
          <w:bCs/>
        </w:rPr>
        <w:tab/>
      </w:r>
      <w:r w:rsidRPr="00BD2453">
        <w:rPr>
          <w:b/>
          <w:bCs/>
        </w:rPr>
        <w:tab/>
      </w:r>
      <w:sdt>
        <w:sdtPr>
          <w:rPr>
            <w:b/>
            <w:bCs/>
          </w:rPr>
          <w:id w:val="-1308392910"/>
          <w:placeholder>
            <w:docPart w:val="82A900A664DC41CEBD50D625F0FAA533"/>
          </w:placeholder>
          <w:showingPlcHdr/>
          <w:text/>
        </w:sdtPr>
        <w:sdtEndPr/>
        <w:sdtContent>
          <w:r w:rsidRPr="00BD2453">
            <w:rPr>
              <w:rStyle w:val="PlaceholderText"/>
            </w:rPr>
            <w:t>Click here to enter the Project partners.</w:t>
          </w:r>
        </w:sdtContent>
      </w:sdt>
    </w:p>
    <w:p w14:paraId="008213AD" w14:textId="77777777" w:rsidR="00BD2453" w:rsidRPr="00BD2453" w:rsidRDefault="00BD2453" w:rsidP="00795D01">
      <w:r w:rsidRPr="004F1E90">
        <w:rPr>
          <w:b/>
          <w:bCs/>
          <w:color w:val="099BDD" w:themeColor="text2"/>
        </w:rPr>
        <w:t xml:space="preserve">13. </w:t>
      </w:r>
      <w:r w:rsidR="00071B76" w:rsidRPr="004F1E90">
        <w:rPr>
          <w:b/>
          <w:bCs/>
          <w:color w:val="099BDD" w:themeColor="text2"/>
        </w:rPr>
        <w:t xml:space="preserve">TYPE OF </w:t>
      </w:r>
      <w:r w:rsidR="00071B76">
        <w:rPr>
          <w:b/>
          <w:bCs/>
          <w:color w:val="099BDD" w:themeColor="text2"/>
        </w:rPr>
        <w:t>E</w:t>
      </w:r>
      <w:r w:rsidR="00071B76" w:rsidRPr="004F1E90">
        <w:rPr>
          <w:b/>
          <w:bCs/>
          <w:color w:val="099BDD" w:themeColor="text2"/>
        </w:rPr>
        <w:t>VALUATION</w:t>
      </w:r>
      <w:r w:rsidR="00071B76">
        <w:tab/>
      </w:r>
      <w:r w:rsidRPr="00BD2453">
        <w:tab/>
      </w:r>
      <w:sdt>
        <w:sdtPr>
          <w:id w:val="-623460392"/>
          <w:placeholder>
            <w:docPart w:val="B1E355D1E7BA465C83B2D9740F70DFCA"/>
          </w:placeholder>
          <w:showingPlcHdr/>
          <w:dropDownList>
            <w:listItem w:displayText="Mid-term evaluation" w:value="Mid-term evaluation"/>
            <w:listItem w:displayText="Final evaluation" w:value="Final evaluation"/>
          </w:dropDownList>
        </w:sdtPr>
        <w:sdtEndPr/>
        <w:sdtContent>
          <w:r w:rsidRPr="00BD2453">
            <w:rPr>
              <w:rStyle w:val="PlaceholderText"/>
            </w:rPr>
            <w:t>Choose type of evaluation</w:t>
          </w:r>
        </w:sdtContent>
      </w:sdt>
    </w:p>
    <w:p w14:paraId="483A05E4" w14:textId="77777777" w:rsidR="005B5F4C" w:rsidRDefault="005B5F4C" w:rsidP="005B5F4C">
      <w:pPr>
        <w:rPr>
          <w:rStyle w:val="PlaceholderText"/>
          <w:i/>
          <w:iCs/>
        </w:rPr>
      </w:pPr>
    </w:p>
    <w:p w14:paraId="4DC2F612" w14:textId="7BAE4480" w:rsidR="005B5F4C" w:rsidRPr="005B5F4C" w:rsidRDefault="005B5F4C" w:rsidP="005B5F4C">
      <w:pPr>
        <w:rPr>
          <w:i/>
          <w:iCs/>
          <w:color w:val="3C3C3C" w:themeColor="background2" w:themeShade="40"/>
        </w:rPr>
      </w:pPr>
      <w:r>
        <w:rPr>
          <w:rStyle w:val="PlaceholderText"/>
          <w:i/>
          <w:iCs/>
        </w:rPr>
        <w:t>How many project extensions and budget extensions took place? Briefly describe their purpose</w:t>
      </w:r>
      <w:r w:rsidRPr="00F3266E">
        <w:rPr>
          <w:rStyle w:val="PlaceholderText"/>
          <w:i/>
          <w:iCs/>
        </w:rPr>
        <w:t>.</w:t>
      </w:r>
    </w:p>
    <w:p w14:paraId="7E63B988" w14:textId="77777777" w:rsidR="005B5F4C" w:rsidRPr="00031ACA" w:rsidRDefault="004C4F48" w:rsidP="005B5F4C">
      <w:pPr>
        <w:rPr>
          <w:b/>
          <w:bCs/>
          <w:color w:val="3C3C3C" w:themeColor="background2" w:themeShade="40"/>
        </w:rPr>
      </w:pPr>
      <w:sdt>
        <w:sdtPr>
          <w:rPr>
            <w:b/>
            <w:bCs/>
            <w:color w:val="3C3C3C" w:themeColor="background2" w:themeShade="40"/>
          </w:rPr>
          <w:id w:val="1247231482"/>
          <w:placeholder>
            <w:docPart w:val="1EE4CE416D7148FCB33826E951F37974"/>
          </w:placeholder>
          <w:showingPlcHdr/>
          <w:text/>
        </w:sdtPr>
        <w:sdtEndPr/>
        <w:sdtContent>
          <w:r w:rsidR="005B5F4C" w:rsidRPr="00031ACA">
            <w:rPr>
              <w:rStyle w:val="PlaceholderText"/>
              <w:b/>
              <w:color w:val="auto"/>
              <w:shd w:val="clear" w:color="auto" w:fill="BFBFBF" w:themeFill="background1" w:themeFillShade="BF"/>
            </w:rPr>
            <w:t>Click here to indicate your answer.</w:t>
          </w:r>
        </w:sdtContent>
      </w:sdt>
    </w:p>
    <w:p w14:paraId="3F3CD36F" w14:textId="77777777" w:rsidR="005B5F4C" w:rsidRDefault="005B5F4C" w:rsidP="00795D01">
      <w:pPr>
        <w:rPr>
          <w:rStyle w:val="PlaceholderText"/>
          <w:i/>
          <w:iCs/>
        </w:rPr>
      </w:pPr>
    </w:p>
    <w:p w14:paraId="193991F7" w14:textId="689535C6" w:rsidR="00795D01" w:rsidRPr="00F3266E" w:rsidRDefault="00795D01" w:rsidP="00795D01">
      <w:pPr>
        <w:rPr>
          <w:b/>
          <w:bCs/>
          <w:i/>
          <w:iCs/>
          <w:color w:val="3C3C3C" w:themeColor="background2" w:themeShade="40"/>
        </w:rPr>
      </w:pPr>
      <w:r w:rsidRPr="00F3266E">
        <w:rPr>
          <w:rStyle w:val="PlaceholderText"/>
          <w:i/>
          <w:iCs/>
        </w:rPr>
        <w:t>Explain how coordination between evaluations of the different levels of UNCTAD programming is envisaged to ensure coherence among evaluations.</w:t>
      </w:r>
    </w:p>
    <w:p w14:paraId="50A17A76" w14:textId="47F9F718" w:rsidR="00BD2453" w:rsidRPr="00031ACA" w:rsidRDefault="004C4F48" w:rsidP="00031ACA">
      <w:pPr>
        <w:rPr>
          <w:b/>
          <w:bCs/>
          <w:color w:val="3C3C3C" w:themeColor="background2" w:themeShade="40"/>
        </w:rPr>
      </w:pPr>
      <w:sdt>
        <w:sdtPr>
          <w:rPr>
            <w:b/>
            <w:bCs/>
            <w:color w:val="3C3C3C" w:themeColor="background2" w:themeShade="40"/>
          </w:rPr>
          <w:id w:val="441882695"/>
          <w:placeholder>
            <w:docPart w:val="2991AF645523439B860A0A069236E7BA"/>
          </w:placeholder>
          <w:showingPlcHdr/>
          <w:text/>
        </w:sdtPr>
        <w:sdtEndPr/>
        <w:sdtContent>
          <w:r w:rsidR="00BD2453" w:rsidRPr="00031ACA">
            <w:rPr>
              <w:rStyle w:val="PlaceholderText"/>
              <w:b/>
              <w:color w:val="auto"/>
              <w:shd w:val="clear" w:color="auto" w:fill="BFBFBF" w:themeFill="background1" w:themeFillShade="BF"/>
            </w:rPr>
            <w:t>Click here to indicate your answer.</w:t>
          </w:r>
        </w:sdtContent>
      </w:sdt>
    </w:p>
    <w:p w14:paraId="097C7134" w14:textId="22B8AFED" w:rsidR="00BD2453" w:rsidRPr="00BD2453" w:rsidRDefault="00BD2453" w:rsidP="00DB572A">
      <w:pPr>
        <w:rPr>
          <w:rFonts w:eastAsiaTheme="majorEastAsia"/>
          <w:spacing w:val="5"/>
          <w:kern w:val="28"/>
          <w:sz w:val="40"/>
          <w:szCs w:val="40"/>
        </w:rPr>
      </w:pPr>
    </w:p>
    <w:p w14:paraId="060F9303" w14:textId="77777777" w:rsidR="00950D4A" w:rsidRPr="00AF18E3" w:rsidRDefault="00FF270C" w:rsidP="00950D4A">
      <w:pPr>
        <w:rPr>
          <w:color w:val="3C3C3C" w:themeColor="background2" w:themeShade="40"/>
        </w:rPr>
      </w:pPr>
      <w:r>
        <w:rPr>
          <w:noProof/>
          <w:lang w:eastAsia="zh-CN"/>
        </w:rPr>
        <w:lastRenderedPageBreak/>
        <w:drawing>
          <wp:inline distT="0" distB="0" distL="0" distR="0" wp14:anchorId="7CEE184A" wp14:editId="5526B981">
            <wp:extent cx="5773479" cy="616688"/>
            <wp:effectExtent l="0" t="0" r="0" b="0"/>
            <wp:docPr id="385" name="Picture 385" descr="C:\Users\ik.intern\Desktop\170909 PSE Guidlines\04 PSE Headlin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k.intern\Desktop\170909 PSE Guidlines\04 PSE Headlines (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44923" r="2688" b="47718"/>
                    <a:stretch/>
                  </pic:blipFill>
                  <pic:spPr bwMode="auto">
                    <a:xfrm>
                      <a:off x="0" y="0"/>
                      <a:ext cx="5773479" cy="616688"/>
                    </a:xfrm>
                    <a:prstGeom prst="rect">
                      <a:avLst/>
                    </a:prstGeom>
                    <a:noFill/>
                    <a:ln>
                      <a:noFill/>
                    </a:ln>
                    <a:extLst>
                      <a:ext uri="{53640926-AAD7-44D8-BBD7-CCE9431645EC}">
                        <a14:shadowObscured xmlns:a14="http://schemas.microsoft.com/office/drawing/2010/main"/>
                      </a:ext>
                    </a:extLst>
                  </pic:spPr>
                </pic:pic>
              </a:graphicData>
            </a:graphic>
          </wp:inline>
        </w:drawing>
      </w:r>
      <w:r w:rsidR="00950D4A" w:rsidRPr="00950D4A">
        <w:rPr>
          <w:i/>
          <w:iCs/>
        </w:rPr>
        <w:t xml:space="preserve"> </w:t>
      </w:r>
      <w:r w:rsidR="00950D4A" w:rsidRPr="00AF18E3">
        <w:rPr>
          <w:color w:val="3C3C3C" w:themeColor="background2" w:themeShade="40"/>
        </w:rPr>
        <w:t>This section is filled in the following steps:</w:t>
      </w:r>
    </w:p>
    <w:p w14:paraId="1E8799A2" w14:textId="77777777" w:rsidR="00950D4A" w:rsidRPr="00AF18E3" w:rsidRDefault="00950D4A" w:rsidP="00321925">
      <w:pPr>
        <w:spacing w:before="0" w:after="0"/>
        <w:ind w:left="11" w:firstLine="709"/>
        <w:jc w:val="left"/>
        <w:rPr>
          <w:color w:val="3C3C3C" w:themeColor="background2" w:themeShade="40"/>
        </w:rPr>
      </w:pPr>
      <w:r w:rsidRPr="00AF18E3">
        <w:rPr>
          <w:color w:val="3C3C3C" w:themeColor="background2" w:themeShade="40"/>
        </w:rPr>
        <w:t>Step 1: Provide an overall introduction to project;</w:t>
      </w:r>
    </w:p>
    <w:p w14:paraId="531D9086" w14:textId="77777777" w:rsidR="00950D4A" w:rsidRPr="00AF18E3" w:rsidRDefault="00950D4A" w:rsidP="00321925">
      <w:pPr>
        <w:spacing w:before="0" w:after="0"/>
        <w:ind w:left="720"/>
        <w:jc w:val="left"/>
        <w:rPr>
          <w:color w:val="3C3C3C" w:themeColor="background2" w:themeShade="40"/>
        </w:rPr>
      </w:pPr>
      <w:r w:rsidRPr="00AF18E3">
        <w:rPr>
          <w:color w:val="3C3C3C" w:themeColor="background2" w:themeShade="40"/>
        </w:rPr>
        <w:t xml:space="preserve">Step 2: Assess the overall performance for each evaluation criteria through check box answer; </w:t>
      </w:r>
    </w:p>
    <w:p w14:paraId="303E591F" w14:textId="77777777" w:rsidR="00950D4A" w:rsidRPr="00AF18E3" w:rsidRDefault="00950D4A" w:rsidP="00321925">
      <w:pPr>
        <w:spacing w:before="0" w:after="0"/>
        <w:ind w:left="720"/>
        <w:jc w:val="left"/>
        <w:rPr>
          <w:color w:val="3C3C3C" w:themeColor="background2" w:themeShade="40"/>
        </w:rPr>
      </w:pPr>
      <w:r w:rsidRPr="00AF18E3">
        <w:rPr>
          <w:color w:val="3C3C3C" w:themeColor="background2" w:themeShade="40"/>
        </w:rPr>
        <w:t xml:space="preserve">Step 3: Explain your overall performance assessment based on the guiding evaluation questions; </w:t>
      </w:r>
    </w:p>
    <w:p w14:paraId="62EDB813" w14:textId="77777777" w:rsidR="00BD2453" w:rsidRPr="00AF18E3" w:rsidRDefault="00950D4A" w:rsidP="00321925">
      <w:pPr>
        <w:spacing w:before="0"/>
        <w:ind w:firstLine="720"/>
        <w:jc w:val="left"/>
        <w:rPr>
          <w:color w:val="3C3C3C" w:themeColor="background2" w:themeShade="40"/>
        </w:rPr>
      </w:pPr>
      <w:r w:rsidRPr="00AF18E3">
        <w:rPr>
          <w:color w:val="3C3C3C" w:themeColor="background2" w:themeShade="40"/>
        </w:rPr>
        <w:t xml:space="preserve">Step 4: Provide recommendations based on your assessment through text box answer. </w:t>
      </w:r>
    </w:p>
    <w:p w14:paraId="54BBAB7C" w14:textId="77777777" w:rsidR="00BD2453" w:rsidRPr="00BD2453" w:rsidRDefault="00071B76" w:rsidP="00DB572A">
      <w:pPr>
        <w:pStyle w:val="Heading2"/>
      </w:pPr>
      <w:r w:rsidRPr="00BD2453">
        <w:t>1. INTRODUCTION</w:t>
      </w:r>
    </w:p>
    <w:p w14:paraId="3F06A96D" w14:textId="0C9C5E5D" w:rsidR="00031ACA" w:rsidRDefault="00D87705" w:rsidP="000F01D6">
      <w:pPr>
        <w:rPr>
          <w:i/>
          <w:iCs/>
          <w:color w:val="3C3C3C" w:themeColor="background2" w:themeShade="40"/>
        </w:rPr>
      </w:pPr>
      <w:r w:rsidRPr="00F3266E">
        <w:rPr>
          <w:i/>
          <w:iCs/>
          <w:color w:val="3C3C3C" w:themeColor="background2" w:themeShade="40"/>
        </w:rPr>
        <w:t>Provide a brief description of the project including: objective of the project interventions; rationale for selected activities; significant changes during implementation in objectives, target groups, components, implementation arrangements, or funding; and the rationale for these changes (if any).</w:t>
      </w:r>
    </w:p>
    <w:p w14:paraId="6205224E" w14:textId="7A01E692" w:rsidR="000F01D6" w:rsidRDefault="000F01D6" w:rsidP="000F01D6">
      <w:pPr>
        <w:shd w:val="clear" w:color="auto" w:fill="BFBFBF" w:themeFill="background1" w:themeFillShade="BF"/>
        <w:rPr>
          <w:b/>
          <w:bCs/>
          <w:color w:val="3C3C3C" w:themeColor="background2" w:themeShade="40"/>
        </w:rPr>
      </w:pPr>
      <w:r>
        <w:rPr>
          <w:b/>
          <w:bCs/>
          <w:color w:val="3C3C3C" w:themeColor="background2" w:themeShade="40"/>
        </w:rPr>
        <w:t>Click here to indicate your answer</w:t>
      </w:r>
    </w:p>
    <w:p w14:paraId="35F75FE2" w14:textId="77777777" w:rsidR="000F01D6" w:rsidRDefault="000F01D6" w:rsidP="000F01D6">
      <w:pPr>
        <w:shd w:val="clear" w:color="auto" w:fill="BFBFBF" w:themeFill="background1" w:themeFillShade="BF"/>
        <w:rPr>
          <w:b/>
          <w:bCs/>
          <w:color w:val="3C3C3C" w:themeColor="background2" w:themeShade="40"/>
        </w:rPr>
      </w:pPr>
    </w:p>
    <w:p w14:paraId="17D164C7" w14:textId="77777777" w:rsidR="000F01D6" w:rsidRDefault="005B5F4C" w:rsidP="000F01D6">
      <w:pPr>
        <w:rPr>
          <w:i/>
          <w:iCs/>
          <w:color w:val="3C3C3C" w:themeColor="background2" w:themeShade="40"/>
        </w:rPr>
      </w:pPr>
      <w:r w:rsidRPr="00F3266E">
        <w:rPr>
          <w:i/>
          <w:iCs/>
          <w:color w:val="3C3C3C" w:themeColor="background2" w:themeShade="40"/>
        </w:rPr>
        <w:t>Provide a brief description of the</w:t>
      </w:r>
      <w:r>
        <w:rPr>
          <w:i/>
          <w:iCs/>
          <w:color w:val="3C3C3C" w:themeColor="background2" w:themeShade="40"/>
        </w:rPr>
        <w:t xml:space="preserve"> evaluation</w:t>
      </w:r>
      <w:r w:rsidR="00934556">
        <w:rPr>
          <w:i/>
          <w:iCs/>
          <w:color w:val="3C3C3C" w:themeColor="background2" w:themeShade="40"/>
        </w:rPr>
        <w:t xml:space="preserve"> type</w:t>
      </w:r>
      <w:r w:rsidR="00C56AF9">
        <w:rPr>
          <w:i/>
          <w:iCs/>
          <w:color w:val="3C3C3C" w:themeColor="background2" w:themeShade="40"/>
        </w:rPr>
        <w:t xml:space="preserve">, objectives of </w:t>
      </w:r>
      <w:r w:rsidR="00934556">
        <w:rPr>
          <w:i/>
          <w:iCs/>
          <w:color w:val="3C3C3C" w:themeColor="background2" w:themeShade="40"/>
        </w:rPr>
        <w:t>the evaluation, methodology and any limitations.</w:t>
      </w:r>
    </w:p>
    <w:p w14:paraId="5713DF50" w14:textId="306AE2AB" w:rsidR="000F01D6" w:rsidRDefault="000F01D6" w:rsidP="000F01D6">
      <w:pPr>
        <w:shd w:val="clear" w:color="auto" w:fill="BFBFBF" w:themeFill="background1" w:themeFillShade="BF"/>
        <w:rPr>
          <w:b/>
          <w:bCs/>
          <w:color w:val="3C3C3C" w:themeColor="background2" w:themeShade="40"/>
        </w:rPr>
      </w:pPr>
      <w:r>
        <w:rPr>
          <w:b/>
          <w:bCs/>
          <w:color w:val="3C3C3C" w:themeColor="background2" w:themeShade="40"/>
        </w:rPr>
        <w:t>Click here to indicate your answer</w:t>
      </w:r>
    </w:p>
    <w:p w14:paraId="0F869576" w14:textId="77777777" w:rsidR="000F01D6" w:rsidRDefault="000F01D6" w:rsidP="000F01D6">
      <w:pPr>
        <w:shd w:val="clear" w:color="auto" w:fill="BFBFBF" w:themeFill="background1" w:themeFillShade="BF"/>
        <w:rPr>
          <w:b/>
          <w:bCs/>
          <w:color w:val="3C3C3C" w:themeColor="background2" w:themeShade="40"/>
        </w:rPr>
      </w:pPr>
    </w:p>
    <w:p w14:paraId="661A49EB" w14:textId="2241CEC6" w:rsidR="00BD2453" w:rsidRPr="00BD2453" w:rsidRDefault="00071B76" w:rsidP="00DB572A">
      <w:pPr>
        <w:pStyle w:val="Heading2"/>
      </w:pPr>
      <w:r w:rsidRPr="00BD2453">
        <w:t>2. RELEVANCE</w:t>
      </w:r>
    </w:p>
    <w:p w14:paraId="1992AA12" w14:textId="1C48EF2E" w:rsidR="006A7019" w:rsidRPr="00F3266E" w:rsidRDefault="00031ACA" w:rsidP="00890FBF">
      <w:pPr>
        <w:rPr>
          <w:i/>
          <w:iCs/>
          <w:color w:val="3C3C3C" w:themeColor="background2" w:themeShade="40"/>
        </w:rPr>
      </w:pPr>
      <w:r>
        <w:rPr>
          <w:i/>
          <w:iCs/>
          <w:color w:val="3C3C3C" w:themeColor="background2" w:themeShade="40"/>
        </w:rPr>
        <w:t xml:space="preserve">2.1 </w:t>
      </w:r>
      <w:r w:rsidR="006A7019" w:rsidRPr="00F3266E">
        <w:rPr>
          <w:i/>
          <w:iCs/>
          <w:color w:val="3C3C3C" w:themeColor="background2" w:themeShade="40"/>
        </w:rPr>
        <w:t>Relevance is defined as the extent to which the objectives of a project are continuously consistent with recipients’ needs, UNCTAD mandate and overarching strategies and policies. How would you assess the relevance of the project?</w:t>
      </w:r>
    </w:p>
    <w:p w14:paraId="5516BDC6" w14:textId="22AEB025" w:rsidR="001D43F8" w:rsidRPr="00F3266E" w:rsidRDefault="004C4F48" w:rsidP="001D43F8">
      <w:pPr>
        <w:spacing w:before="0" w:after="0"/>
        <w:ind w:left="720"/>
        <w:rPr>
          <w:color w:val="3C3C3C" w:themeColor="background2" w:themeShade="40"/>
        </w:rPr>
      </w:pPr>
      <w:sdt>
        <w:sdtPr>
          <w:rPr>
            <w:color w:val="3C3C3C" w:themeColor="background2" w:themeShade="40"/>
          </w:rPr>
          <w:id w:val="-407155925"/>
          <w14:checkbox>
            <w14:checked w14:val="0"/>
            <w14:checkedState w14:val="2612" w14:font="MS Gothic"/>
            <w14:uncheckedState w14:val="2610" w14:font="MS Gothic"/>
          </w14:checkbox>
        </w:sdtPr>
        <w:sdtEndPr/>
        <w:sdtContent>
          <w:r w:rsidR="001D43F8" w:rsidRPr="00F3266E">
            <w:rPr>
              <w:rFonts w:ascii="MS Gothic" w:eastAsia="MS Gothic" w:hAnsi="MS Gothic" w:hint="eastAsia"/>
              <w:color w:val="3C3C3C" w:themeColor="background2" w:themeShade="40"/>
            </w:rPr>
            <w:t>☐</w:t>
          </w:r>
        </w:sdtContent>
      </w:sdt>
      <w:r w:rsidR="001D43F8">
        <w:rPr>
          <w:color w:val="3C3C3C" w:themeColor="background2" w:themeShade="40"/>
        </w:rPr>
        <w:t>Extremely</w:t>
      </w:r>
      <w:r w:rsidR="001D43F8" w:rsidRPr="00F3266E">
        <w:rPr>
          <w:color w:val="3C3C3C" w:themeColor="background2" w:themeShade="40"/>
        </w:rPr>
        <w:t xml:space="preserve"> </w:t>
      </w:r>
      <w:r w:rsidR="001D43F8">
        <w:rPr>
          <w:color w:val="3C3C3C" w:themeColor="background2" w:themeShade="40"/>
        </w:rPr>
        <w:t>relevant</w:t>
      </w:r>
    </w:p>
    <w:p w14:paraId="647B3882" w14:textId="59DD6704" w:rsidR="001D43F8" w:rsidRPr="00F3266E" w:rsidRDefault="004C4F48" w:rsidP="001D43F8">
      <w:pPr>
        <w:spacing w:before="0" w:after="0"/>
        <w:ind w:left="720"/>
        <w:rPr>
          <w:color w:val="3C3C3C" w:themeColor="background2" w:themeShade="40"/>
        </w:rPr>
      </w:pPr>
      <w:sdt>
        <w:sdtPr>
          <w:rPr>
            <w:color w:val="3C3C3C" w:themeColor="background2" w:themeShade="40"/>
          </w:rPr>
          <w:id w:val="-14998255"/>
          <w14:checkbox>
            <w14:checked w14:val="0"/>
            <w14:checkedState w14:val="2612" w14:font="MS Gothic"/>
            <w14:uncheckedState w14:val="2610" w14:font="MS Gothic"/>
          </w14:checkbox>
        </w:sdtPr>
        <w:sdtEndPr/>
        <w:sdtContent>
          <w:r w:rsidR="001D43F8" w:rsidRPr="00F3266E">
            <w:rPr>
              <w:rFonts w:ascii="MS Mincho" w:eastAsia="MS Mincho" w:hAnsi="MS Mincho" w:cs="MS Mincho" w:hint="eastAsia"/>
              <w:color w:val="3C3C3C" w:themeColor="background2" w:themeShade="40"/>
            </w:rPr>
            <w:t>☐</w:t>
          </w:r>
        </w:sdtContent>
      </w:sdt>
      <w:r w:rsidR="001D43F8">
        <w:rPr>
          <w:color w:val="3C3C3C" w:themeColor="background2" w:themeShade="40"/>
        </w:rPr>
        <w:t>Relevant</w:t>
      </w:r>
    </w:p>
    <w:p w14:paraId="6633BC6D" w14:textId="4E9358CE" w:rsidR="001D43F8" w:rsidRPr="00F3266E" w:rsidRDefault="004C4F48" w:rsidP="001D43F8">
      <w:pPr>
        <w:spacing w:before="0" w:after="0"/>
        <w:ind w:left="720"/>
        <w:rPr>
          <w:color w:val="3C3C3C" w:themeColor="background2" w:themeShade="40"/>
        </w:rPr>
      </w:pPr>
      <w:sdt>
        <w:sdtPr>
          <w:rPr>
            <w:color w:val="3C3C3C" w:themeColor="background2" w:themeShade="40"/>
          </w:rPr>
          <w:id w:val="1295709629"/>
          <w14:checkbox>
            <w14:checked w14:val="0"/>
            <w14:checkedState w14:val="2612" w14:font="MS Gothic"/>
            <w14:uncheckedState w14:val="2610" w14:font="MS Gothic"/>
          </w14:checkbox>
        </w:sdtPr>
        <w:sdtEndPr/>
        <w:sdtContent>
          <w:r w:rsidR="001D43F8" w:rsidRPr="00F3266E">
            <w:rPr>
              <w:rFonts w:ascii="MS Mincho" w:eastAsia="MS Mincho" w:hAnsi="MS Mincho" w:cs="MS Mincho" w:hint="eastAsia"/>
              <w:color w:val="3C3C3C" w:themeColor="background2" w:themeShade="40"/>
            </w:rPr>
            <w:t>☐</w:t>
          </w:r>
        </w:sdtContent>
      </w:sdt>
      <w:r w:rsidR="001D43F8" w:rsidRPr="00F3266E">
        <w:rPr>
          <w:color w:val="3C3C3C" w:themeColor="background2" w:themeShade="40"/>
        </w:rPr>
        <w:t xml:space="preserve">Moderately </w:t>
      </w:r>
      <w:r w:rsidR="001D43F8">
        <w:rPr>
          <w:color w:val="3C3C3C" w:themeColor="background2" w:themeShade="40"/>
        </w:rPr>
        <w:t>relevant</w:t>
      </w:r>
    </w:p>
    <w:p w14:paraId="69D07C55" w14:textId="62FEF3CD" w:rsidR="001D43F8" w:rsidRPr="00F3266E" w:rsidRDefault="004C4F48" w:rsidP="001D43F8">
      <w:pPr>
        <w:spacing w:before="0" w:after="0"/>
        <w:ind w:left="720"/>
        <w:rPr>
          <w:color w:val="3C3C3C" w:themeColor="background2" w:themeShade="40"/>
        </w:rPr>
      </w:pPr>
      <w:sdt>
        <w:sdtPr>
          <w:rPr>
            <w:color w:val="3C3C3C" w:themeColor="background2" w:themeShade="40"/>
          </w:rPr>
          <w:id w:val="-1038729696"/>
          <w14:checkbox>
            <w14:checked w14:val="0"/>
            <w14:checkedState w14:val="2612" w14:font="MS Gothic"/>
            <w14:uncheckedState w14:val="2610" w14:font="MS Gothic"/>
          </w14:checkbox>
        </w:sdtPr>
        <w:sdtEndPr/>
        <w:sdtContent>
          <w:r w:rsidR="001D43F8" w:rsidRPr="00F3266E">
            <w:rPr>
              <w:rFonts w:ascii="MS Mincho" w:eastAsia="MS Mincho" w:hAnsi="MS Mincho" w:cs="MS Mincho" w:hint="eastAsia"/>
              <w:color w:val="3C3C3C" w:themeColor="background2" w:themeShade="40"/>
            </w:rPr>
            <w:t>☐</w:t>
          </w:r>
        </w:sdtContent>
      </w:sdt>
      <w:r w:rsidR="001D43F8" w:rsidRPr="00F3266E">
        <w:rPr>
          <w:color w:val="3C3C3C" w:themeColor="background2" w:themeShade="40"/>
        </w:rPr>
        <w:t xml:space="preserve">Moderately </w:t>
      </w:r>
      <w:r w:rsidR="001D43F8">
        <w:rPr>
          <w:color w:val="3C3C3C" w:themeColor="background2" w:themeShade="40"/>
        </w:rPr>
        <w:t>irrelevant</w:t>
      </w:r>
    </w:p>
    <w:p w14:paraId="7E3EC7CE" w14:textId="40AF8A28" w:rsidR="001D43F8" w:rsidRPr="00F3266E" w:rsidRDefault="004C4F48" w:rsidP="001D43F8">
      <w:pPr>
        <w:spacing w:before="0" w:after="0"/>
        <w:ind w:left="720"/>
        <w:rPr>
          <w:color w:val="3C3C3C" w:themeColor="background2" w:themeShade="40"/>
        </w:rPr>
      </w:pPr>
      <w:sdt>
        <w:sdtPr>
          <w:rPr>
            <w:color w:val="3C3C3C" w:themeColor="background2" w:themeShade="40"/>
          </w:rPr>
          <w:id w:val="-1613047146"/>
          <w14:checkbox>
            <w14:checked w14:val="0"/>
            <w14:checkedState w14:val="2612" w14:font="MS Gothic"/>
            <w14:uncheckedState w14:val="2610" w14:font="MS Gothic"/>
          </w14:checkbox>
        </w:sdtPr>
        <w:sdtEndPr/>
        <w:sdtContent>
          <w:r w:rsidR="001D43F8" w:rsidRPr="00F3266E">
            <w:rPr>
              <w:rFonts w:ascii="MS Mincho" w:eastAsia="MS Mincho" w:hAnsi="MS Mincho" w:cs="MS Mincho" w:hint="eastAsia"/>
              <w:color w:val="3C3C3C" w:themeColor="background2" w:themeShade="40"/>
            </w:rPr>
            <w:t>☐</w:t>
          </w:r>
        </w:sdtContent>
      </w:sdt>
      <w:r w:rsidR="001D43F8">
        <w:rPr>
          <w:color w:val="3C3C3C" w:themeColor="background2" w:themeShade="40"/>
        </w:rPr>
        <w:t xml:space="preserve">Irrelevant </w:t>
      </w:r>
    </w:p>
    <w:p w14:paraId="49841E80" w14:textId="71C6FE29" w:rsidR="001D43F8" w:rsidRDefault="004C4F48" w:rsidP="001D43F8">
      <w:pPr>
        <w:spacing w:before="0" w:after="0"/>
        <w:ind w:left="720"/>
        <w:rPr>
          <w:color w:val="3C3C3C" w:themeColor="background2" w:themeShade="40"/>
        </w:rPr>
      </w:pPr>
      <w:sdt>
        <w:sdtPr>
          <w:rPr>
            <w:color w:val="3C3C3C" w:themeColor="background2" w:themeShade="40"/>
          </w:rPr>
          <w:id w:val="656111334"/>
          <w14:checkbox>
            <w14:checked w14:val="0"/>
            <w14:checkedState w14:val="2612" w14:font="MS Gothic"/>
            <w14:uncheckedState w14:val="2610" w14:font="MS Gothic"/>
          </w14:checkbox>
        </w:sdtPr>
        <w:sdtEndPr/>
        <w:sdtContent>
          <w:r w:rsidR="001D43F8" w:rsidRPr="00F3266E">
            <w:rPr>
              <w:rFonts w:ascii="MS Mincho" w:eastAsia="MS Mincho" w:hAnsi="MS Mincho" w:cs="MS Mincho" w:hint="eastAsia"/>
              <w:color w:val="3C3C3C" w:themeColor="background2" w:themeShade="40"/>
            </w:rPr>
            <w:t>☐</w:t>
          </w:r>
        </w:sdtContent>
      </w:sdt>
      <w:r w:rsidR="001D43F8" w:rsidRPr="00F3266E">
        <w:rPr>
          <w:color w:val="3C3C3C" w:themeColor="background2" w:themeShade="40"/>
        </w:rPr>
        <w:t xml:space="preserve">Highly </w:t>
      </w:r>
      <w:r w:rsidR="001D43F8">
        <w:rPr>
          <w:color w:val="3C3C3C" w:themeColor="background2" w:themeShade="40"/>
        </w:rPr>
        <w:t>irrelevant</w:t>
      </w:r>
    </w:p>
    <w:p w14:paraId="7A11566A" w14:textId="111EDE2C" w:rsidR="00D6534C" w:rsidRDefault="00D6534C" w:rsidP="001D43F8">
      <w:pPr>
        <w:spacing w:before="0" w:after="0"/>
        <w:ind w:left="720"/>
        <w:rPr>
          <w:color w:val="3C3C3C" w:themeColor="background2" w:themeShade="40"/>
        </w:rPr>
      </w:pPr>
    </w:p>
    <w:p w14:paraId="683DF07C" w14:textId="6C9D8498" w:rsidR="00D6534C" w:rsidRDefault="00D6534C" w:rsidP="001D43F8">
      <w:pPr>
        <w:spacing w:before="0" w:after="0"/>
        <w:ind w:left="720"/>
        <w:rPr>
          <w:color w:val="3C3C3C" w:themeColor="background2" w:themeShade="40"/>
        </w:rPr>
      </w:pPr>
    </w:p>
    <w:p w14:paraId="71F4B8F2" w14:textId="3F89A72F" w:rsidR="00D6534C" w:rsidRDefault="00D6534C" w:rsidP="001D43F8">
      <w:pPr>
        <w:spacing w:before="0" w:after="0"/>
        <w:ind w:left="720"/>
        <w:rPr>
          <w:color w:val="3C3C3C" w:themeColor="background2" w:themeShade="40"/>
        </w:rPr>
      </w:pPr>
    </w:p>
    <w:p w14:paraId="1EDF83A1" w14:textId="77777777" w:rsidR="00D6534C" w:rsidRDefault="00D6534C" w:rsidP="001D43F8">
      <w:pPr>
        <w:spacing w:before="0" w:after="0"/>
        <w:ind w:left="720"/>
        <w:rPr>
          <w:color w:val="3C3C3C" w:themeColor="background2" w:themeShade="40"/>
        </w:rPr>
      </w:pPr>
    </w:p>
    <w:p w14:paraId="3F04F072" w14:textId="051130D3" w:rsidR="00031ACA" w:rsidRDefault="00031ACA" w:rsidP="000D132D">
      <w:pPr>
        <w:rPr>
          <w:i/>
          <w:iCs/>
          <w:color w:val="3C3C3C" w:themeColor="background2" w:themeShade="40"/>
        </w:rPr>
      </w:pPr>
      <w:r>
        <w:rPr>
          <w:i/>
          <w:iCs/>
          <w:color w:val="3C3C3C" w:themeColor="background2" w:themeShade="40"/>
        </w:rPr>
        <w:lastRenderedPageBreak/>
        <w:t xml:space="preserve">2.2 Which specific SDGs </w:t>
      </w:r>
      <w:r w:rsidR="000D132D">
        <w:rPr>
          <w:i/>
          <w:iCs/>
          <w:color w:val="3C3C3C" w:themeColor="background2" w:themeShade="40"/>
        </w:rPr>
        <w:t>did</w:t>
      </w:r>
      <w:r>
        <w:rPr>
          <w:i/>
          <w:iCs/>
          <w:color w:val="3C3C3C" w:themeColor="background2" w:themeShade="40"/>
        </w:rPr>
        <w:t xml:space="preserve"> your project contribute to?</w:t>
      </w:r>
    </w:p>
    <w:p w14:paraId="749FE038" w14:textId="061AD29D" w:rsidR="00D6534C" w:rsidRDefault="00D6534C" w:rsidP="00D6534C">
      <w:pPr>
        <w:spacing w:before="0" w:after="0"/>
        <w:ind w:left="720"/>
        <w:jc w:val="left"/>
        <w:rPr>
          <w:i/>
          <w:iCs/>
          <w:color w:val="3C3C3C" w:themeColor="background2" w:themeShade="40"/>
        </w:rPr>
      </w:pPr>
      <w:r>
        <w:rPr>
          <w:i/>
          <w:iCs/>
          <w:color w:val="3C3C3C" w:themeColor="background2" w:themeShade="40"/>
        </w:rPr>
        <w:t>Main SDGs:</w:t>
      </w:r>
      <w:r>
        <w:rPr>
          <w:i/>
          <w:iCs/>
          <w:color w:val="3C3C3C" w:themeColor="background2" w:themeShade="40"/>
        </w:rPr>
        <w:tab/>
      </w:r>
      <w:r>
        <w:rPr>
          <w:i/>
          <w:iCs/>
          <w:color w:val="3C3C3C" w:themeColor="background2" w:themeShade="40"/>
        </w:rPr>
        <w:tab/>
      </w:r>
      <w:r>
        <w:rPr>
          <w:i/>
          <w:iCs/>
          <w:color w:val="3C3C3C" w:themeColor="background2" w:themeShade="40"/>
        </w:rPr>
        <w:tab/>
        <w:t>Secondary SDGs:</w:t>
      </w:r>
      <w:r>
        <w:rPr>
          <w:i/>
          <w:iCs/>
          <w:color w:val="3C3C3C" w:themeColor="background2" w:themeShade="40"/>
        </w:rPr>
        <w:tab/>
      </w:r>
      <w:r>
        <w:rPr>
          <w:i/>
          <w:iCs/>
          <w:color w:val="3C3C3C" w:themeColor="background2" w:themeShade="40"/>
        </w:rPr>
        <w:tab/>
      </w:r>
      <w:r>
        <w:rPr>
          <w:i/>
          <w:iCs/>
          <w:color w:val="3C3C3C" w:themeColor="background2" w:themeShade="40"/>
        </w:rPr>
        <w:tab/>
        <w:t>Cross-cutting SDGs:</w:t>
      </w:r>
    </w:p>
    <w:p w14:paraId="6225A37C" w14:textId="673DB6ED" w:rsidR="00D6534C" w:rsidRPr="00D6534C" w:rsidRDefault="00D6534C" w:rsidP="00D6534C">
      <w:pPr>
        <w:spacing w:before="0" w:after="0"/>
        <w:jc w:val="left"/>
        <w:rPr>
          <w:i/>
          <w:iCs/>
          <w:color w:val="3C3C3C" w:themeColor="background2" w:themeShade="40"/>
        </w:rPr>
      </w:pPr>
      <w:r>
        <w:rPr>
          <w:i/>
          <w:iCs/>
          <w:color w:val="3C3C3C" w:themeColor="background2" w:themeShade="40"/>
        </w:rPr>
        <w:t xml:space="preserve"> </w:t>
      </w:r>
      <w:sdt>
        <w:sdtPr>
          <w:rPr>
            <w:color w:val="3C3C3C" w:themeColor="background2" w:themeShade="40"/>
          </w:rPr>
          <w:id w:val="896868378"/>
          <w14:checkbox>
            <w14:checked w14:val="0"/>
            <w14:checkedState w14:val="2612" w14:font="MS Gothic"/>
            <w14:uncheckedState w14:val="2610" w14:font="MS Gothic"/>
          </w14:checkbox>
        </w:sdtPr>
        <w:sdtEndPr/>
        <w:sdtContent>
          <w:r>
            <w:rPr>
              <w:rFonts w:ascii="MS Gothic" w:eastAsia="MS Gothic" w:hAnsi="MS Gothic" w:hint="eastAsia"/>
              <w:color w:val="3C3C3C" w:themeColor="background2" w:themeShade="40"/>
            </w:rPr>
            <w:t>☐</w:t>
          </w:r>
        </w:sdtContent>
      </w:sdt>
      <w:r>
        <w:rPr>
          <w:color w:val="3C3C3C" w:themeColor="background2" w:themeShade="40"/>
        </w:rPr>
        <w:t>SDG17</w:t>
      </w:r>
      <w:r>
        <w:rPr>
          <w:color w:val="3C3C3C" w:themeColor="background2" w:themeShade="40"/>
        </w:rPr>
        <w:tab/>
      </w:r>
      <w:r>
        <w:rPr>
          <w:color w:val="3C3C3C" w:themeColor="background2" w:themeShade="40"/>
        </w:rPr>
        <w:tab/>
        <w:t xml:space="preserve">      </w:t>
      </w:r>
      <w:r>
        <w:rPr>
          <w:color w:val="3C3C3C" w:themeColor="background2" w:themeShade="40"/>
        </w:rPr>
        <w:tab/>
      </w:r>
      <w:r>
        <w:rPr>
          <w:color w:val="3C3C3C" w:themeColor="background2" w:themeShade="40"/>
        </w:rPr>
        <w:tab/>
      </w:r>
      <w:sdt>
        <w:sdtPr>
          <w:rPr>
            <w:color w:val="3C3C3C" w:themeColor="background2" w:themeShade="40"/>
          </w:rPr>
          <w:id w:val="624733166"/>
          <w14:checkbox>
            <w14:checked w14:val="0"/>
            <w14:checkedState w14:val="2612" w14:font="MS Gothic"/>
            <w14:uncheckedState w14:val="2610" w14:font="MS Gothic"/>
          </w14:checkbox>
        </w:sdtPr>
        <w:sdtEndPr/>
        <w:sdtContent>
          <w:r>
            <w:rPr>
              <w:rFonts w:ascii="MS Gothic" w:eastAsia="MS Gothic" w:hAnsi="MS Gothic" w:hint="eastAsia"/>
              <w:color w:val="3C3C3C" w:themeColor="background2" w:themeShade="40"/>
            </w:rPr>
            <w:t>☐</w:t>
          </w:r>
        </w:sdtContent>
      </w:sdt>
      <w:r>
        <w:rPr>
          <w:color w:val="3C3C3C" w:themeColor="background2" w:themeShade="40"/>
        </w:rPr>
        <w:t>SDG12</w:t>
      </w:r>
      <w:r>
        <w:rPr>
          <w:color w:val="3C3C3C" w:themeColor="background2" w:themeShade="40"/>
        </w:rPr>
        <w:tab/>
      </w:r>
      <w:r>
        <w:rPr>
          <w:color w:val="3C3C3C" w:themeColor="background2" w:themeShade="40"/>
        </w:rPr>
        <w:tab/>
      </w:r>
      <w:r>
        <w:rPr>
          <w:color w:val="3C3C3C" w:themeColor="background2" w:themeShade="40"/>
        </w:rPr>
        <w:tab/>
      </w:r>
      <w:r>
        <w:rPr>
          <w:color w:val="3C3C3C" w:themeColor="background2" w:themeShade="40"/>
        </w:rPr>
        <w:tab/>
      </w:r>
      <w:sdt>
        <w:sdtPr>
          <w:rPr>
            <w:color w:val="3C3C3C" w:themeColor="background2" w:themeShade="40"/>
          </w:rPr>
          <w:id w:val="1608391113"/>
          <w14:checkbox>
            <w14:checked w14:val="0"/>
            <w14:checkedState w14:val="2612" w14:font="MS Gothic"/>
            <w14:uncheckedState w14:val="2610" w14:font="MS Gothic"/>
          </w14:checkbox>
        </w:sdtPr>
        <w:sdtEndPr/>
        <w:sdtContent>
          <w:r>
            <w:rPr>
              <w:rFonts w:ascii="MS Gothic" w:eastAsia="MS Gothic" w:hAnsi="MS Gothic" w:hint="eastAsia"/>
              <w:color w:val="3C3C3C" w:themeColor="background2" w:themeShade="40"/>
            </w:rPr>
            <w:t>☐</w:t>
          </w:r>
        </w:sdtContent>
      </w:sdt>
      <w:r>
        <w:rPr>
          <w:color w:val="3C3C3C" w:themeColor="background2" w:themeShade="40"/>
        </w:rPr>
        <w:t>SDG1</w:t>
      </w:r>
    </w:p>
    <w:p w14:paraId="72D2CEA6" w14:textId="44F6BB2B" w:rsidR="00D6534C" w:rsidRDefault="00D6534C" w:rsidP="00D6534C">
      <w:pPr>
        <w:spacing w:before="0" w:after="0"/>
        <w:rPr>
          <w:color w:val="3C3C3C" w:themeColor="background2" w:themeShade="40"/>
        </w:rPr>
      </w:pPr>
      <w:r>
        <w:rPr>
          <w:color w:val="3C3C3C" w:themeColor="background2" w:themeShade="40"/>
        </w:rPr>
        <w:t xml:space="preserve"> </w:t>
      </w:r>
      <w:sdt>
        <w:sdtPr>
          <w:rPr>
            <w:color w:val="3C3C3C" w:themeColor="background2" w:themeShade="40"/>
          </w:rPr>
          <w:id w:val="-1453312192"/>
          <w14:checkbox>
            <w14:checked w14:val="0"/>
            <w14:checkedState w14:val="2612" w14:font="MS Gothic"/>
            <w14:uncheckedState w14:val="2610" w14:font="MS Gothic"/>
          </w14:checkbox>
        </w:sdtPr>
        <w:sdtEndPr/>
        <w:sdtContent>
          <w:r>
            <w:rPr>
              <w:rFonts w:ascii="MS Gothic" w:eastAsia="MS Gothic" w:hAnsi="MS Gothic" w:hint="eastAsia"/>
              <w:color w:val="3C3C3C" w:themeColor="background2" w:themeShade="40"/>
            </w:rPr>
            <w:t>☐</w:t>
          </w:r>
        </w:sdtContent>
      </w:sdt>
      <w:r>
        <w:rPr>
          <w:color w:val="3C3C3C" w:themeColor="background2" w:themeShade="40"/>
        </w:rPr>
        <w:t xml:space="preserve">SDG10                              </w:t>
      </w:r>
      <w:r>
        <w:rPr>
          <w:color w:val="3C3C3C" w:themeColor="background2" w:themeShade="40"/>
        </w:rPr>
        <w:tab/>
      </w:r>
      <w:r>
        <w:rPr>
          <w:color w:val="3C3C3C" w:themeColor="background2" w:themeShade="40"/>
        </w:rPr>
        <w:tab/>
      </w:r>
      <w:sdt>
        <w:sdtPr>
          <w:rPr>
            <w:color w:val="3C3C3C" w:themeColor="background2" w:themeShade="40"/>
          </w:rPr>
          <w:id w:val="853845721"/>
          <w14:checkbox>
            <w14:checked w14:val="0"/>
            <w14:checkedState w14:val="2612" w14:font="MS Gothic"/>
            <w14:uncheckedState w14:val="2610" w14:font="MS Gothic"/>
          </w14:checkbox>
        </w:sdtPr>
        <w:sdtEndPr/>
        <w:sdtContent>
          <w:r>
            <w:rPr>
              <w:rFonts w:ascii="MS Gothic" w:eastAsia="MS Gothic" w:hAnsi="MS Gothic" w:hint="eastAsia"/>
              <w:color w:val="3C3C3C" w:themeColor="background2" w:themeShade="40"/>
            </w:rPr>
            <w:t>☐</w:t>
          </w:r>
        </w:sdtContent>
      </w:sdt>
      <w:r>
        <w:rPr>
          <w:color w:val="3C3C3C" w:themeColor="background2" w:themeShade="40"/>
        </w:rPr>
        <w:t xml:space="preserve">SDG14 </w:t>
      </w:r>
      <w:r>
        <w:rPr>
          <w:color w:val="3C3C3C" w:themeColor="background2" w:themeShade="40"/>
        </w:rPr>
        <w:tab/>
      </w:r>
      <w:r>
        <w:rPr>
          <w:color w:val="3C3C3C" w:themeColor="background2" w:themeShade="40"/>
        </w:rPr>
        <w:tab/>
      </w:r>
      <w:r>
        <w:rPr>
          <w:color w:val="3C3C3C" w:themeColor="background2" w:themeShade="40"/>
        </w:rPr>
        <w:tab/>
      </w:r>
      <w:r>
        <w:rPr>
          <w:color w:val="3C3C3C" w:themeColor="background2" w:themeShade="40"/>
        </w:rPr>
        <w:tab/>
      </w:r>
      <w:sdt>
        <w:sdtPr>
          <w:rPr>
            <w:color w:val="3C3C3C" w:themeColor="background2" w:themeShade="40"/>
          </w:rPr>
          <w:id w:val="1684244183"/>
          <w14:checkbox>
            <w14:checked w14:val="0"/>
            <w14:checkedState w14:val="2612" w14:font="MS Gothic"/>
            <w14:uncheckedState w14:val="2610" w14:font="MS Gothic"/>
          </w14:checkbox>
        </w:sdtPr>
        <w:sdtEndPr/>
        <w:sdtContent>
          <w:r>
            <w:rPr>
              <w:rFonts w:ascii="MS Gothic" w:eastAsia="MS Gothic" w:hAnsi="MS Gothic" w:hint="eastAsia"/>
              <w:color w:val="3C3C3C" w:themeColor="background2" w:themeShade="40"/>
            </w:rPr>
            <w:t>☐</w:t>
          </w:r>
        </w:sdtContent>
      </w:sdt>
      <w:r>
        <w:rPr>
          <w:color w:val="3C3C3C" w:themeColor="background2" w:themeShade="40"/>
        </w:rPr>
        <w:t>SDG5</w:t>
      </w:r>
    </w:p>
    <w:p w14:paraId="5FDAD61C" w14:textId="67202431" w:rsidR="00D6534C" w:rsidRDefault="00D6534C" w:rsidP="00D6534C">
      <w:pPr>
        <w:spacing w:before="0" w:after="0"/>
        <w:rPr>
          <w:color w:val="3C3C3C" w:themeColor="background2" w:themeShade="40"/>
        </w:rPr>
      </w:pPr>
      <w:r>
        <w:rPr>
          <w:color w:val="3C3C3C" w:themeColor="background2" w:themeShade="40"/>
        </w:rPr>
        <w:t xml:space="preserve"> </w:t>
      </w:r>
      <w:sdt>
        <w:sdtPr>
          <w:rPr>
            <w:color w:val="3C3C3C" w:themeColor="background2" w:themeShade="40"/>
          </w:rPr>
          <w:id w:val="711398069"/>
          <w14:checkbox>
            <w14:checked w14:val="0"/>
            <w14:checkedState w14:val="2612" w14:font="MS Gothic"/>
            <w14:uncheckedState w14:val="2610" w14:font="MS Gothic"/>
          </w14:checkbox>
        </w:sdtPr>
        <w:sdtEndPr/>
        <w:sdtContent>
          <w:r>
            <w:rPr>
              <w:rFonts w:ascii="MS Gothic" w:eastAsia="MS Gothic" w:hAnsi="MS Gothic" w:hint="eastAsia"/>
              <w:color w:val="3C3C3C" w:themeColor="background2" w:themeShade="40"/>
            </w:rPr>
            <w:t>☐</w:t>
          </w:r>
        </w:sdtContent>
      </w:sdt>
      <w:r>
        <w:rPr>
          <w:color w:val="3C3C3C" w:themeColor="background2" w:themeShade="40"/>
        </w:rPr>
        <w:t>SDG9</w:t>
      </w:r>
      <w:r>
        <w:rPr>
          <w:color w:val="3C3C3C" w:themeColor="background2" w:themeShade="40"/>
        </w:rPr>
        <w:tab/>
      </w:r>
      <w:r>
        <w:rPr>
          <w:color w:val="3C3C3C" w:themeColor="background2" w:themeShade="40"/>
        </w:rPr>
        <w:tab/>
      </w:r>
      <w:r>
        <w:rPr>
          <w:color w:val="3C3C3C" w:themeColor="background2" w:themeShade="40"/>
        </w:rPr>
        <w:tab/>
      </w:r>
      <w:r>
        <w:rPr>
          <w:color w:val="3C3C3C" w:themeColor="background2" w:themeShade="40"/>
        </w:rPr>
        <w:tab/>
      </w:r>
      <w:sdt>
        <w:sdtPr>
          <w:rPr>
            <w:color w:val="3C3C3C" w:themeColor="background2" w:themeShade="40"/>
          </w:rPr>
          <w:id w:val="-1069340469"/>
          <w14:checkbox>
            <w14:checked w14:val="0"/>
            <w14:checkedState w14:val="2612" w14:font="MS Gothic"/>
            <w14:uncheckedState w14:val="2610" w14:font="MS Gothic"/>
          </w14:checkbox>
        </w:sdtPr>
        <w:sdtEndPr/>
        <w:sdtContent>
          <w:r>
            <w:rPr>
              <w:rFonts w:ascii="MS Gothic" w:eastAsia="MS Gothic" w:hAnsi="MS Gothic" w:hint="eastAsia"/>
              <w:color w:val="3C3C3C" w:themeColor="background2" w:themeShade="40"/>
            </w:rPr>
            <w:t>☐</w:t>
          </w:r>
        </w:sdtContent>
      </w:sdt>
      <w:r>
        <w:rPr>
          <w:color w:val="3C3C3C" w:themeColor="background2" w:themeShade="40"/>
        </w:rPr>
        <w:t>SDG15</w:t>
      </w:r>
    </w:p>
    <w:p w14:paraId="7F8AC19A" w14:textId="54FEEDAB" w:rsidR="00D6534C" w:rsidRDefault="00D6534C" w:rsidP="00D6534C">
      <w:pPr>
        <w:spacing w:before="0" w:after="0"/>
        <w:rPr>
          <w:color w:val="3C3C3C" w:themeColor="background2" w:themeShade="40"/>
        </w:rPr>
      </w:pPr>
      <w:r>
        <w:rPr>
          <w:color w:val="3C3C3C" w:themeColor="background2" w:themeShade="40"/>
        </w:rPr>
        <w:t xml:space="preserve"> </w:t>
      </w:r>
      <w:sdt>
        <w:sdtPr>
          <w:rPr>
            <w:color w:val="3C3C3C" w:themeColor="background2" w:themeShade="40"/>
          </w:rPr>
          <w:id w:val="550810830"/>
          <w14:checkbox>
            <w14:checked w14:val="0"/>
            <w14:checkedState w14:val="2612" w14:font="MS Gothic"/>
            <w14:uncheckedState w14:val="2610" w14:font="MS Gothic"/>
          </w14:checkbox>
        </w:sdtPr>
        <w:sdtEndPr/>
        <w:sdtContent>
          <w:r>
            <w:rPr>
              <w:rFonts w:ascii="MS Gothic" w:eastAsia="MS Gothic" w:hAnsi="MS Gothic" w:hint="eastAsia"/>
              <w:color w:val="3C3C3C" w:themeColor="background2" w:themeShade="40"/>
            </w:rPr>
            <w:t>☐</w:t>
          </w:r>
        </w:sdtContent>
      </w:sdt>
      <w:r>
        <w:rPr>
          <w:color w:val="3C3C3C" w:themeColor="background2" w:themeShade="40"/>
        </w:rPr>
        <w:t>SDG8</w:t>
      </w:r>
    </w:p>
    <w:p w14:paraId="52F09894" w14:textId="5FE70754" w:rsidR="00D6534C" w:rsidRDefault="00D6534C" w:rsidP="00D6534C">
      <w:pPr>
        <w:spacing w:before="0" w:after="0"/>
        <w:rPr>
          <w:color w:val="3C3C3C" w:themeColor="background2" w:themeShade="40"/>
        </w:rPr>
      </w:pPr>
    </w:p>
    <w:p w14:paraId="3D111B80" w14:textId="082132CF" w:rsidR="006F1EE9" w:rsidRDefault="006F1EE9" w:rsidP="00D6534C">
      <w:pPr>
        <w:spacing w:before="0" w:after="0"/>
        <w:rPr>
          <w:color w:val="3C3C3C" w:themeColor="background2" w:themeShade="40"/>
        </w:rPr>
      </w:pPr>
      <w:r>
        <w:rPr>
          <w:color w:val="3C3C3C" w:themeColor="background2" w:themeShade="40"/>
        </w:rPr>
        <w:t>Which specific targets of the selected main SDGs did your project directly contribute to?</w:t>
      </w:r>
    </w:p>
    <w:p w14:paraId="7B7E3F6B" w14:textId="77777777" w:rsidR="006F1EE9" w:rsidRDefault="006F1EE9" w:rsidP="006F1EE9">
      <w:pPr>
        <w:shd w:val="clear" w:color="auto" w:fill="BFBFBF" w:themeFill="background1" w:themeFillShade="BF"/>
        <w:rPr>
          <w:b/>
          <w:bCs/>
          <w:color w:val="3C3C3C" w:themeColor="background2" w:themeShade="40"/>
        </w:rPr>
      </w:pPr>
      <w:r>
        <w:rPr>
          <w:b/>
          <w:bCs/>
          <w:color w:val="3C3C3C" w:themeColor="background2" w:themeShade="40"/>
        </w:rPr>
        <w:t>Click here to indicate your answer</w:t>
      </w:r>
    </w:p>
    <w:p w14:paraId="3553E9FA" w14:textId="77777777" w:rsidR="006F1EE9" w:rsidRDefault="006F1EE9" w:rsidP="006F1EE9">
      <w:pPr>
        <w:shd w:val="clear" w:color="auto" w:fill="BFBFBF" w:themeFill="background1" w:themeFillShade="BF"/>
        <w:rPr>
          <w:b/>
          <w:bCs/>
          <w:color w:val="3C3C3C" w:themeColor="background2" w:themeShade="40"/>
        </w:rPr>
      </w:pPr>
    </w:p>
    <w:p w14:paraId="26507602" w14:textId="0DB893B7" w:rsidR="00031ACA" w:rsidRDefault="000D132D" w:rsidP="000D132D">
      <w:pPr>
        <w:rPr>
          <w:i/>
          <w:iCs/>
          <w:color w:val="3C3C3C" w:themeColor="background2" w:themeShade="40"/>
        </w:rPr>
      </w:pPr>
      <w:r>
        <w:rPr>
          <w:i/>
          <w:iCs/>
          <w:color w:val="3C3C3C" w:themeColor="background2" w:themeShade="40"/>
        </w:rPr>
        <w:t xml:space="preserve">2.3 Were project counterparts involved in the design of the project? </w:t>
      </w:r>
    </w:p>
    <w:p w14:paraId="0B4E0A79" w14:textId="243756A6" w:rsidR="002E33FF" w:rsidRDefault="004C4F48" w:rsidP="002E33FF">
      <w:pPr>
        <w:spacing w:before="0" w:after="0"/>
        <w:ind w:left="720"/>
        <w:rPr>
          <w:color w:val="3C3C3C" w:themeColor="background2" w:themeShade="40"/>
        </w:rPr>
      </w:pPr>
      <w:sdt>
        <w:sdtPr>
          <w:rPr>
            <w:color w:val="3C3C3C" w:themeColor="background2" w:themeShade="40"/>
          </w:rPr>
          <w:id w:val="365888612"/>
          <w14:checkbox>
            <w14:checked w14:val="0"/>
            <w14:checkedState w14:val="2612" w14:font="MS Gothic"/>
            <w14:uncheckedState w14:val="2610" w14:font="MS Gothic"/>
          </w14:checkbox>
        </w:sdtPr>
        <w:sdtEndPr/>
        <w:sdtContent>
          <w:r w:rsidR="002E33FF" w:rsidRPr="00F3266E">
            <w:rPr>
              <w:rFonts w:ascii="MS Mincho" w:eastAsia="MS Mincho" w:hAnsi="MS Mincho" w:cs="MS Mincho" w:hint="eastAsia"/>
              <w:color w:val="3C3C3C" w:themeColor="background2" w:themeShade="40"/>
            </w:rPr>
            <w:t>☐</w:t>
          </w:r>
        </w:sdtContent>
      </w:sdt>
      <w:r w:rsidR="002E33FF" w:rsidRPr="00F3266E">
        <w:rPr>
          <w:color w:val="3C3C3C" w:themeColor="background2" w:themeShade="40"/>
        </w:rPr>
        <w:t>Yes</w:t>
      </w:r>
      <w:r w:rsidR="002E33FF">
        <w:rPr>
          <w:color w:val="3C3C3C" w:themeColor="background2" w:themeShade="40"/>
        </w:rPr>
        <w:t xml:space="preserve">     </w:t>
      </w:r>
      <w:sdt>
        <w:sdtPr>
          <w:rPr>
            <w:color w:val="3C3C3C" w:themeColor="background2" w:themeShade="40"/>
          </w:rPr>
          <w:id w:val="-1262444357"/>
          <w14:checkbox>
            <w14:checked w14:val="0"/>
            <w14:checkedState w14:val="2612" w14:font="MS Gothic"/>
            <w14:uncheckedState w14:val="2610" w14:font="MS Gothic"/>
          </w14:checkbox>
        </w:sdtPr>
        <w:sdtEndPr/>
        <w:sdtContent>
          <w:r w:rsidR="002E33FF" w:rsidRPr="00F3266E">
            <w:rPr>
              <w:rFonts w:ascii="Segoe UI Symbol" w:eastAsia="MS Mincho" w:hAnsi="Segoe UI Symbol" w:cs="Segoe UI Symbol"/>
              <w:color w:val="3C3C3C" w:themeColor="background2" w:themeShade="40"/>
            </w:rPr>
            <w:t>☐</w:t>
          </w:r>
        </w:sdtContent>
      </w:sdt>
      <w:r w:rsidR="002E33FF">
        <w:rPr>
          <w:color w:val="3C3C3C" w:themeColor="background2" w:themeShade="40"/>
        </w:rPr>
        <w:t>Partially</w:t>
      </w:r>
      <w:r w:rsidR="00D6534C">
        <w:rPr>
          <w:color w:val="3C3C3C" w:themeColor="background2" w:themeShade="40"/>
        </w:rPr>
        <w:t xml:space="preserve">  </w:t>
      </w:r>
      <w:sdt>
        <w:sdtPr>
          <w:rPr>
            <w:color w:val="3C3C3C" w:themeColor="background2" w:themeShade="40"/>
          </w:rPr>
          <w:id w:val="1408105850"/>
          <w14:checkbox>
            <w14:checked w14:val="0"/>
            <w14:checkedState w14:val="2612" w14:font="MS Gothic"/>
            <w14:uncheckedState w14:val="2610" w14:font="MS Gothic"/>
          </w14:checkbox>
        </w:sdtPr>
        <w:sdtEndPr/>
        <w:sdtContent>
          <w:r w:rsidR="00D6534C">
            <w:rPr>
              <w:rFonts w:ascii="MS Gothic" w:eastAsia="MS Gothic" w:hAnsi="MS Gothic" w:hint="eastAsia"/>
              <w:color w:val="3C3C3C" w:themeColor="background2" w:themeShade="40"/>
            </w:rPr>
            <w:t>☐</w:t>
          </w:r>
        </w:sdtContent>
      </w:sdt>
      <w:r w:rsidR="00D6534C">
        <w:rPr>
          <w:color w:val="3C3C3C" w:themeColor="background2" w:themeShade="40"/>
        </w:rPr>
        <w:t>Mostly</w:t>
      </w:r>
      <w:r w:rsidR="002E33FF" w:rsidRPr="00F3266E">
        <w:rPr>
          <w:color w:val="3C3C3C" w:themeColor="background2" w:themeShade="40"/>
        </w:rPr>
        <w:tab/>
      </w:r>
      <w:r w:rsidR="00D6534C">
        <w:rPr>
          <w:color w:val="3C3C3C" w:themeColor="background2" w:themeShade="40"/>
        </w:rPr>
        <w:t xml:space="preserve"> </w:t>
      </w:r>
      <w:sdt>
        <w:sdtPr>
          <w:rPr>
            <w:color w:val="3C3C3C" w:themeColor="background2" w:themeShade="40"/>
          </w:rPr>
          <w:id w:val="-2070030235"/>
          <w14:checkbox>
            <w14:checked w14:val="0"/>
            <w14:checkedState w14:val="2612" w14:font="MS Gothic"/>
            <w14:uncheckedState w14:val="2610" w14:font="MS Gothic"/>
          </w14:checkbox>
        </w:sdtPr>
        <w:sdtEndPr/>
        <w:sdtContent>
          <w:r w:rsidR="002E33FF" w:rsidRPr="00F3266E">
            <w:rPr>
              <w:rFonts w:ascii="MS Mincho" w:eastAsia="MS Mincho" w:hAnsi="MS Mincho" w:cs="MS Mincho" w:hint="eastAsia"/>
              <w:color w:val="3C3C3C" w:themeColor="background2" w:themeShade="40"/>
            </w:rPr>
            <w:t>☐</w:t>
          </w:r>
        </w:sdtContent>
      </w:sdt>
      <w:r w:rsidR="002E33FF" w:rsidRPr="00F3266E">
        <w:rPr>
          <w:color w:val="3C3C3C" w:themeColor="background2" w:themeShade="40"/>
        </w:rPr>
        <w:t>No</w:t>
      </w:r>
    </w:p>
    <w:p w14:paraId="398408D5" w14:textId="77777777" w:rsidR="00D6534C" w:rsidRPr="00F3266E" w:rsidRDefault="00D6534C" w:rsidP="002E33FF">
      <w:pPr>
        <w:spacing w:before="0" w:after="0"/>
        <w:ind w:left="720"/>
        <w:rPr>
          <w:color w:val="3C3C3C" w:themeColor="background2" w:themeShade="40"/>
        </w:rPr>
      </w:pPr>
    </w:p>
    <w:p w14:paraId="1D657B80" w14:textId="54451824" w:rsidR="00067F2A" w:rsidRPr="00067F2A" w:rsidRDefault="00067F2A" w:rsidP="00067F2A">
      <w:pPr>
        <w:jc w:val="left"/>
        <w:rPr>
          <w:i/>
          <w:iCs/>
          <w:color w:val="3C3C3C" w:themeColor="background2" w:themeShade="40"/>
        </w:rPr>
      </w:pPr>
      <w:r>
        <w:rPr>
          <w:i/>
          <w:iCs/>
          <w:color w:val="3C3C3C" w:themeColor="background2" w:themeShade="40"/>
        </w:rPr>
        <w:t xml:space="preserve">2.4 </w:t>
      </w:r>
      <w:r w:rsidRPr="00067F2A">
        <w:rPr>
          <w:i/>
          <w:iCs/>
          <w:color w:val="3C3C3C" w:themeColor="background2" w:themeShade="40"/>
        </w:rPr>
        <w:t xml:space="preserve">Did the project design relate to the objectives, outcomes and/or outputs of a toolbox </w:t>
      </w:r>
      <w:proofErr w:type="spellStart"/>
      <w:r w:rsidRPr="00067F2A">
        <w:rPr>
          <w:i/>
          <w:iCs/>
          <w:color w:val="3C3C3C" w:themeColor="background2" w:themeShade="40"/>
        </w:rPr>
        <w:t>programme</w:t>
      </w:r>
      <w:proofErr w:type="spellEnd"/>
      <w:r w:rsidRPr="00067F2A">
        <w:rPr>
          <w:i/>
          <w:iCs/>
          <w:color w:val="3C3C3C" w:themeColor="background2" w:themeShade="40"/>
        </w:rPr>
        <w:t>?</w:t>
      </w:r>
    </w:p>
    <w:p w14:paraId="7B515658" w14:textId="77777777" w:rsidR="00067F2A" w:rsidRPr="00F3266E" w:rsidRDefault="004C4F48" w:rsidP="00067F2A">
      <w:pPr>
        <w:spacing w:before="0" w:after="0"/>
        <w:ind w:left="720"/>
        <w:rPr>
          <w:color w:val="3C3C3C" w:themeColor="background2" w:themeShade="40"/>
        </w:rPr>
      </w:pPr>
      <w:sdt>
        <w:sdtPr>
          <w:rPr>
            <w:color w:val="3C3C3C" w:themeColor="background2" w:themeShade="40"/>
          </w:rPr>
          <w:id w:val="-1415619352"/>
          <w14:checkbox>
            <w14:checked w14:val="0"/>
            <w14:checkedState w14:val="2612" w14:font="MS Gothic"/>
            <w14:uncheckedState w14:val="2610" w14:font="MS Gothic"/>
          </w14:checkbox>
        </w:sdtPr>
        <w:sdtEndPr/>
        <w:sdtContent>
          <w:r w:rsidR="00067F2A" w:rsidRPr="00F3266E">
            <w:rPr>
              <w:rFonts w:ascii="MS Mincho" w:eastAsia="MS Mincho" w:hAnsi="MS Mincho" w:cs="MS Mincho" w:hint="eastAsia"/>
              <w:color w:val="3C3C3C" w:themeColor="background2" w:themeShade="40"/>
            </w:rPr>
            <w:t>☐</w:t>
          </w:r>
        </w:sdtContent>
      </w:sdt>
      <w:r w:rsidR="00067F2A" w:rsidRPr="00F3266E">
        <w:rPr>
          <w:color w:val="3C3C3C" w:themeColor="background2" w:themeShade="40"/>
        </w:rPr>
        <w:t>Yes</w:t>
      </w:r>
      <w:r w:rsidR="00067F2A" w:rsidRPr="00F3266E">
        <w:rPr>
          <w:color w:val="3C3C3C" w:themeColor="background2" w:themeShade="40"/>
        </w:rPr>
        <w:tab/>
      </w:r>
      <w:sdt>
        <w:sdtPr>
          <w:rPr>
            <w:color w:val="3C3C3C" w:themeColor="background2" w:themeShade="40"/>
          </w:rPr>
          <w:id w:val="-1851097808"/>
          <w14:checkbox>
            <w14:checked w14:val="0"/>
            <w14:checkedState w14:val="2612" w14:font="MS Gothic"/>
            <w14:uncheckedState w14:val="2610" w14:font="MS Gothic"/>
          </w14:checkbox>
        </w:sdtPr>
        <w:sdtEndPr/>
        <w:sdtContent>
          <w:r w:rsidR="00067F2A" w:rsidRPr="00F3266E">
            <w:rPr>
              <w:rFonts w:ascii="MS Mincho" w:eastAsia="MS Mincho" w:hAnsi="MS Mincho" w:cs="MS Mincho" w:hint="eastAsia"/>
              <w:color w:val="3C3C3C" w:themeColor="background2" w:themeShade="40"/>
            </w:rPr>
            <w:t>☐</w:t>
          </w:r>
        </w:sdtContent>
      </w:sdt>
      <w:r w:rsidR="00067F2A" w:rsidRPr="00F3266E">
        <w:rPr>
          <w:color w:val="3C3C3C" w:themeColor="background2" w:themeShade="40"/>
        </w:rPr>
        <w:t>No</w:t>
      </w:r>
    </w:p>
    <w:p w14:paraId="7CF150F3" w14:textId="1313071C" w:rsidR="004F0583" w:rsidRPr="00F3266E" w:rsidRDefault="00F7561F" w:rsidP="004F0583">
      <w:pPr>
        <w:rPr>
          <w:i/>
          <w:iCs/>
          <w:color w:val="3C3C3C" w:themeColor="background2" w:themeShade="40"/>
        </w:rPr>
      </w:pPr>
      <w:r>
        <w:rPr>
          <w:i/>
          <w:iCs/>
          <w:color w:val="3C3C3C" w:themeColor="background2" w:themeShade="40"/>
        </w:rPr>
        <w:t>E</w:t>
      </w:r>
      <w:r w:rsidR="004F0583" w:rsidRPr="00F3266E">
        <w:rPr>
          <w:i/>
          <w:iCs/>
          <w:color w:val="3C3C3C" w:themeColor="background2" w:themeShade="40"/>
        </w:rPr>
        <w:t xml:space="preserve">laborate on your </w:t>
      </w:r>
      <w:r w:rsidR="004F0583">
        <w:rPr>
          <w:i/>
          <w:iCs/>
          <w:color w:val="3C3C3C" w:themeColor="background2" w:themeShade="40"/>
        </w:rPr>
        <w:t>assessment by</w:t>
      </w:r>
      <w:r w:rsidR="004F0583" w:rsidRPr="00F3266E">
        <w:rPr>
          <w:i/>
          <w:iCs/>
          <w:color w:val="3C3C3C" w:themeColor="background2" w:themeShade="40"/>
        </w:rPr>
        <w:t xml:space="preserve"> </w:t>
      </w:r>
      <w:r w:rsidR="004F0583">
        <w:rPr>
          <w:i/>
          <w:iCs/>
          <w:color w:val="3C3C3C" w:themeColor="background2" w:themeShade="40"/>
        </w:rPr>
        <w:t xml:space="preserve">utilizing </w:t>
      </w:r>
      <w:r w:rsidR="004F0583" w:rsidRPr="00F3266E">
        <w:rPr>
          <w:i/>
          <w:iCs/>
          <w:color w:val="3C3C3C" w:themeColor="background2" w:themeShade="40"/>
        </w:rPr>
        <w:t xml:space="preserve">the following </w:t>
      </w:r>
      <w:r w:rsidR="004F0583">
        <w:rPr>
          <w:i/>
          <w:iCs/>
          <w:color w:val="3C3C3C" w:themeColor="background2" w:themeShade="40"/>
        </w:rPr>
        <w:t xml:space="preserve">guiding </w:t>
      </w:r>
      <w:r w:rsidR="004F0583" w:rsidRPr="00F3266E">
        <w:rPr>
          <w:i/>
          <w:iCs/>
          <w:color w:val="3C3C3C" w:themeColor="background2" w:themeShade="40"/>
        </w:rPr>
        <w:t>questions:</w:t>
      </w:r>
    </w:p>
    <w:p w14:paraId="51C73ACF" w14:textId="77777777" w:rsidR="006A7019" w:rsidRPr="00F3266E" w:rsidRDefault="006A7019" w:rsidP="00890FBF">
      <w:pPr>
        <w:pStyle w:val="ListParagraph"/>
        <w:numPr>
          <w:ilvl w:val="0"/>
          <w:numId w:val="4"/>
        </w:numPr>
        <w:spacing w:line="240" w:lineRule="auto"/>
        <w:jc w:val="left"/>
        <w:rPr>
          <w:i/>
          <w:iCs/>
          <w:color w:val="3C3C3C" w:themeColor="background2" w:themeShade="40"/>
        </w:rPr>
      </w:pPr>
      <w:r w:rsidRPr="00F3266E">
        <w:rPr>
          <w:i/>
          <w:iCs/>
          <w:color w:val="3C3C3C" w:themeColor="background2" w:themeShade="40"/>
        </w:rPr>
        <w:t>How relevant is the project to other key stakeholders’ (executing agencies, partner organizations, including other UN agencies, NGOs etc.) needs and priorities?</w:t>
      </w:r>
    </w:p>
    <w:p w14:paraId="3695DAC0" w14:textId="220852BB" w:rsidR="009E23B9" w:rsidRDefault="009E23B9" w:rsidP="00890FBF">
      <w:pPr>
        <w:pStyle w:val="ListParagraph"/>
        <w:numPr>
          <w:ilvl w:val="0"/>
          <w:numId w:val="4"/>
        </w:numPr>
        <w:spacing w:line="240" w:lineRule="auto"/>
        <w:jc w:val="left"/>
        <w:rPr>
          <w:i/>
          <w:iCs/>
          <w:color w:val="3C3C3C" w:themeColor="background2" w:themeShade="40"/>
        </w:rPr>
      </w:pPr>
      <w:r>
        <w:rPr>
          <w:i/>
          <w:iCs/>
          <w:color w:val="3C3C3C" w:themeColor="background2" w:themeShade="40"/>
        </w:rPr>
        <w:t>Did the project provide something unique in meeting these needs?</w:t>
      </w:r>
    </w:p>
    <w:p w14:paraId="6327EC04" w14:textId="5FA42114" w:rsidR="006A7019" w:rsidRPr="00F3266E" w:rsidRDefault="006A7019" w:rsidP="00890FBF">
      <w:pPr>
        <w:pStyle w:val="ListParagraph"/>
        <w:numPr>
          <w:ilvl w:val="0"/>
          <w:numId w:val="4"/>
        </w:numPr>
        <w:spacing w:line="240" w:lineRule="auto"/>
        <w:jc w:val="left"/>
        <w:rPr>
          <w:i/>
          <w:iCs/>
          <w:color w:val="3C3C3C" w:themeColor="background2" w:themeShade="40"/>
        </w:rPr>
      </w:pPr>
      <w:r w:rsidRPr="00F3266E">
        <w:rPr>
          <w:i/>
          <w:iCs/>
          <w:color w:val="3C3C3C" w:themeColor="background2" w:themeShade="40"/>
        </w:rPr>
        <w:t>How relevant is the project to the UNCTAD pillars of research and analysis and intergovernmental consensus building?</w:t>
      </w:r>
    </w:p>
    <w:p w14:paraId="0D9646F9" w14:textId="6166AC6F" w:rsidR="006A7019" w:rsidRPr="00754522" w:rsidRDefault="00754522" w:rsidP="00890FBF">
      <w:pPr>
        <w:pStyle w:val="ListParagraph"/>
        <w:numPr>
          <w:ilvl w:val="0"/>
          <w:numId w:val="4"/>
        </w:numPr>
        <w:spacing w:line="240" w:lineRule="auto"/>
        <w:jc w:val="left"/>
        <w:rPr>
          <w:i/>
          <w:iCs/>
          <w:color w:val="3C3C3C" w:themeColor="background2" w:themeShade="40"/>
        </w:rPr>
      </w:pPr>
      <w:r>
        <w:rPr>
          <w:i/>
          <w:iCs/>
          <w:color w:val="3C3C3C" w:themeColor="background2" w:themeShade="40"/>
        </w:rPr>
        <w:t xml:space="preserve">How is </w:t>
      </w:r>
      <w:r w:rsidR="006A7019" w:rsidRPr="00754522">
        <w:rPr>
          <w:i/>
          <w:iCs/>
          <w:color w:val="3C3C3C" w:themeColor="background2" w:themeShade="40"/>
        </w:rPr>
        <w:t xml:space="preserve">the project in line with the 2030 Agenda and the Nairobi </w:t>
      </w:r>
      <w:proofErr w:type="spellStart"/>
      <w:r w:rsidR="006A7019" w:rsidRPr="00754522">
        <w:rPr>
          <w:i/>
          <w:iCs/>
          <w:color w:val="3C3C3C" w:themeColor="background2" w:themeShade="40"/>
        </w:rPr>
        <w:t>Maafikiano</w:t>
      </w:r>
      <w:proofErr w:type="spellEnd"/>
      <w:r w:rsidR="006A7019" w:rsidRPr="00754522">
        <w:rPr>
          <w:i/>
          <w:iCs/>
          <w:color w:val="3C3C3C" w:themeColor="background2" w:themeShade="40"/>
        </w:rPr>
        <w:t xml:space="preserve">? </w:t>
      </w:r>
    </w:p>
    <w:p w14:paraId="7B4456A7" w14:textId="77777777" w:rsidR="000F01D6" w:rsidRPr="000F01D6" w:rsidRDefault="006A7019" w:rsidP="000F01D6">
      <w:pPr>
        <w:pStyle w:val="ListParagraph"/>
        <w:numPr>
          <w:ilvl w:val="0"/>
          <w:numId w:val="4"/>
        </w:numPr>
        <w:spacing w:line="240" w:lineRule="auto"/>
        <w:jc w:val="left"/>
        <w:rPr>
          <w:i/>
          <w:iCs/>
        </w:rPr>
      </w:pPr>
      <w:r w:rsidRPr="00F3266E">
        <w:rPr>
          <w:i/>
          <w:iCs/>
          <w:color w:val="3C3C3C" w:themeColor="background2" w:themeShade="40"/>
        </w:rPr>
        <w:t xml:space="preserve">Are there any general lessons applicable to UNCTAD that could be drawn </w:t>
      </w:r>
      <w:proofErr w:type="gramStart"/>
      <w:r w:rsidRPr="00F3266E">
        <w:rPr>
          <w:i/>
          <w:iCs/>
          <w:color w:val="3C3C3C" w:themeColor="background2" w:themeShade="40"/>
        </w:rPr>
        <w:t>as regards</w:t>
      </w:r>
      <w:proofErr w:type="gramEnd"/>
      <w:r w:rsidRPr="00F3266E">
        <w:rPr>
          <w:i/>
          <w:iCs/>
          <w:color w:val="3C3C3C" w:themeColor="background2" w:themeShade="40"/>
        </w:rPr>
        <w:t xml:space="preserve"> to relevance?</w:t>
      </w:r>
    </w:p>
    <w:p w14:paraId="4CD69F50" w14:textId="60AAA92F" w:rsidR="000F01D6" w:rsidRDefault="000F01D6" w:rsidP="000F01D6">
      <w:pPr>
        <w:shd w:val="clear" w:color="auto" w:fill="BFBFBF" w:themeFill="background1" w:themeFillShade="BF"/>
        <w:rPr>
          <w:b/>
          <w:bCs/>
          <w:color w:val="3C3C3C" w:themeColor="background2" w:themeShade="40"/>
        </w:rPr>
      </w:pPr>
      <w:r>
        <w:rPr>
          <w:b/>
          <w:bCs/>
          <w:color w:val="3C3C3C" w:themeColor="background2" w:themeShade="40"/>
        </w:rPr>
        <w:t>Click here to indicate your answer</w:t>
      </w:r>
    </w:p>
    <w:p w14:paraId="0E296A36" w14:textId="77777777" w:rsidR="000F01D6" w:rsidRDefault="000F01D6" w:rsidP="000F01D6">
      <w:pPr>
        <w:shd w:val="clear" w:color="auto" w:fill="BFBFBF" w:themeFill="background1" w:themeFillShade="BF"/>
        <w:rPr>
          <w:b/>
          <w:bCs/>
          <w:color w:val="3C3C3C" w:themeColor="background2" w:themeShade="40"/>
        </w:rPr>
      </w:pPr>
    </w:p>
    <w:p w14:paraId="0012C025" w14:textId="07BC7D3B" w:rsidR="00D71023" w:rsidRPr="000F01D6" w:rsidRDefault="00F7561F" w:rsidP="000F01D6">
      <w:pPr>
        <w:jc w:val="left"/>
        <w:rPr>
          <w:i/>
          <w:iCs/>
        </w:rPr>
      </w:pPr>
      <w:r w:rsidRPr="000F01D6">
        <w:rPr>
          <w:i/>
          <w:iCs/>
          <w:color w:val="3C3C3C" w:themeColor="background2" w:themeShade="40"/>
        </w:rPr>
        <w:t>Propose</w:t>
      </w:r>
      <w:r w:rsidR="00BD2453" w:rsidRPr="000F01D6">
        <w:rPr>
          <w:i/>
          <w:iCs/>
          <w:color w:val="3C3C3C" w:themeColor="background2" w:themeShade="40"/>
        </w:rPr>
        <w:t xml:space="preserve"> a maximum of two recommendations related to relevance in the table below. </w:t>
      </w:r>
      <w:r w:rsidR="00D71023" w:rsidRPr="000F01D6">
        <w:rPr>
          <w:i/>
          <w:iCs/>
          <w:color w:val="3C3C3C" w:themeColor="background2" w:themeShade="40"/>
        </w:rPr>
        <w:t xml:space="preserve">Resource implications can refer to human, financial or technological resources. </w:t>
      </w:r>
    </w:p>
    <w:tbl>
      <w:tblPr>
        <w:tblStyle w:val="TableGrid"/>
        <w:tblW w:w="0" w:type="auto"/>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Layout w:type="fixed"/>
        <w:tblLook w:val="04A0" w:firstRow="1" w:lastRow="0" w:firstColumn="1" w:lastColumn="0" w:noHBand="0" w:noVBand="1"/>
      </w:tblPr>
      <w:tblGrid>
        <w:gridCol w:w="2016"/>
        <w:gridCol w:w="1782"/>
        <w:gridCol w:w="2122"/>
        <w:gridCol w:w="1985"/>
        <w:gridCol w:w="1559"/>
      </w:tblGrid>
      <w:tr w:rsidR="00BD2453" w:rsidRPr="00BD2453" w14:paraId="17167B6C" w14:textId="77777777" w:rsidTr="00D71023">
        <w:trPr>
          <w:cnfStyle w:val="100000000000" w:firstRow="1" w:lastRow="0" w:firstColumn="0" w:lastColumn="0" w:oddVBand="0" w:evenVBand="0" w:oddHBand="0" w:evenHBand="0" w:firstRowFirstColumn="0" w:firstRowLastColumn="0" w:lastRowFirstColumn="0" w:lastRowLastColumn="0"/>
        </w:trPr>
        <w:tc>
          <w:tcPr>
            <w:tcW w:w="2016" w:type="dxa"/>
          </w:tcPr>
          <w:p w14:paraId="6A61F087" w14:textId="77777777" w:rsidR="00BD2453" w:rsidRPr="001D1469" w:rsidRDefault="00BD2453" w:rsidP="00DB572A">
            <w:pPr>
              <w:spacing w:before="0"/>
              <w:rPr>
                <w:b/>
                <w:bCs/>
              </w:rPr>
            </w:pPr>
            <w:r w:rsidRPr="00CA0EA9">
              <w:rPr>
                <w:b/>
                <w:bCs/>
                <w:color w:val="099BDD" w:themeColor="text2"/>
              </w:rPr>
              <w:t>Recommendation</w:t>
            </w:r>
          </w:p>
        </w:tc>
        <w:tc>
          <w:tcPr>
            <w:tcW w:w="1782" w:type="dxa"/>
          </w:tcPr>
          <w:p w14:paraId="4A5567E0" w14:textId="77777777" w:rsidR="00BD2453" w:rsidRPr="00CA0EA9" w:rsidRDefault="00D71023" w:rsidP="00DB572A">
            <w:pPr>
              <w:spacing w:before="0"/>
              <w:rPr>
                <w:b/>
                <w:bCs/>
                <w:color w:val="099BDD" w:themeColor="text2"/>
              </w:rPr>
            </w:pPr>
            <w:r w:rsidRPr="00CA0EA9">
              <w:rPr>
                <w:b/>
                <w:bCs/>
                <w:color w:val="099BDD" w:themeColor="text2"/>
              </w:rPr>
              <w:t>Specific a</w:t>
            </w:r>
            <w:r w:rsidR="00BD2453" w:rsidRPr="00CA0EA9">
              <w:rPr>
                <w:b/>
                <w:bCs/>
                <w:color w:val="099BDD" w:themeColor="text2"/>
              </w:rPr>
              <w:t>ction</w:t>
            </w:r>
          </w:p>
        </w:tc>
        <w:tc>
          <w:tcPr>
            <w:tcW w:w="2122" w:type="dxa"/>
          </w:tcPr>
          <w:p w14:paraId="497ED504" w14:textId="77777777" w:rsidR="00BD2453" w:rsidRPr="00CA0EA9" w:rsidRDefault="00BD2453" w:rsidP="00DB572A">
            <w:pPr>
              <w:spacing w:before="0"/>
              <w:rPr>
                <w:b/>
                <w:bCs/>
                <w:color w:val="099BDD" w:themeColor="text2"/>
              </w:rPr>
            </w:pPr>
            <w:r w:rsidRPr="00CA0EA9">
              <w:rPr>
                <w:b/>
                <w:bCs/>
                <w:color w:val="099BDD" w:themeColor="text2"/>
              </w:rPr>
              <w:t>Responsible</w:t>
            </w:r>
            <w:r w:rsidR="00D71023" w:rsidRPr="00CA0EA9">
              <w:rPr>
                <w:b/>
                <w:bCs/>
                <w:color w:val="099BDD" w:themeColor="text2"/>
              </w:rPr>
              <w:t xml:space="preserve"> </w:t>
            </w:r>
            <w:r w:rsidRPr="00CA0EA9">
              <w:rPr>
                <w:b/>
                <w:bCs/>
                <w:color w:val="099BDD" w:themeColor="text2"/>
                <w:lang w:val="x-none"/>
              </w:rPr>
              <w:t>person</w:t>
            </w:r>
            <w:r w:rsidRPr="00CA0EA9">
              <w:rPr>
                <w:b/>
                <w:bCs/>
                <w:color w:val="099BDD" w:themeColor="text2"/>
              </w:rPr>
              <w:t xml:space="preserve">, within UNCTAD, for follow-up </w:t>
            </w:r>
          </w:p>
        </w:tc>
        <w:tc>
          <w:tcPr>
            <w:tcW w:w="1985" w:type="dxa"/>
          </w:tcPr>
          <w:p w14:paraId="21BECFB9" w14:textId="77777777" w:rsidR="00BD2453" w:rsidRPr="00CA0EA9" w:rsidRDefault="00BD2453" w:rsidP="00DB572A">
            <w:pPr>
              <w:spacing w:before="0"/>
              <w:rPr>
                <w:b/>
                <w:bCs/>
                <w:color w:val="099BDD" w:themeColor="text2"/>
              </w:rPr>
            </w:pPr>
            <w:r w:rsidRPr="00CA0EA9">
              <w:rPr>
                <w:b/>
                <w:bCs/>
                <w:color w:val="099BDD" w:themeColor="text2"/>
              </w:rPr>
              <w:t>Resource</w:t>
            </w:r>
          </w:p>
          <w:p w14:paraId="3033BACF" w14:textId="77777777" w:rsidR="00D71023" w:rsidRPr="00CA0EA9" w:rsidRDefault="00D71023" w:rsidP="00DB572A">
            <w:pPr>
              <w:spacing w:before="0"/>
              <w:rPr>
                <w:b/>
                <w:bCs/>
                <w:color w:val="099BDD" w:themeColor="text2"/>
              </w:rPr>
            </w:pPr>
            <w:r w:rsidRPr="00CA0EA9">
              <w:rPr>
                <w:b/>
                <w:bCs/>
                <w:color w:val="099BDD" w:themeColor="text2"/>
              </w:rPr>
              <w:t>implications</w:t>
            </w:r>
          </w:p>
          <w:p w14:paraId="4B925F6E" w14:textId="77777777" w:rsidR="00BD2453" w:rsidRPr="00CA0EA9" w:rsidRDefault="00BD2453" w:rsidP="00DB572A">
            <w:pPr>
              <w:spacing w:before="0"/>
              <w:rPr>
                <w:color w:val="099BDD" w:themeColor="text2"/>
              </w:rPr>
            </w:pPr>
          </w:p>
        </w:tc>
        <w:tc>
          <w:tcPr>
            <w:tcW w:w="1559" w:type="dxa"/>
          </w:tcPr>
          <w:p w14:paraId="4963DCB2" w14:textId="77777777" w:rsidR="00BD2453" w:rsidRPr="00CA0EA9" w:rsidRDefault="00BD2453" w:rsidP="00DB572A">
            <w:pPr>
              <w:spacing w:before="0"/>
              <w:rPr>
                <w:b/>
                <w:bCs/>
                <w:color w:val="099BDD" w:themeColor="text2"/>
              </w:rPr>
            </w:pPr>
            <w:r w:rsidRPr="00CA0EA9">
              <w:rPr>
                <w:b/>
                <w:bCs/>
                <w:color w:val="099BDD" w:themeColor="text2"/>
              </w:rPr>
              <w:t>Follow-up date</w:t>
            </w:r>
          </w:p>
        </w:tc>
      </w:tr>
      <w:tr w:rsidR="00BD2453" w:rsidRPr="00BD2453" w14:paraId="29B7593A" w14:textId="77777777" w:rsidTr="00D71023">
        <w:tc>
          <w:tcPr>
            <w:tcW w:w="2016" w:type="dxa"/>
          </w:tcPr>
          <w:p w14:paraId="5489A125" w14:textId="77777777" w:rsidR="00BD2453" w:rsidRPr="00BD2453" w:rsidRDefault="00331B72" w:rsidP="00DB572A">
            <w:r>
              <w:t>1.</w:t>
            </w:r>
          </w:p>
        </w:tc>
        <w:tc>
          <w:tcPr>
            <w:tcW w:w="1782" w:type="dxa"/>
          </w:tcPr>
          <w:p w14:paraId="3EF7EA26" w14:textId="77777777" w:rsidR="00BD2453" w:rsidRPr="00BD2453" w:rsidRDefault="00BD2453" w:rsidP="00DB572A"/>
        </w:tc>
        <w:tc>
          <w:tcPr>
            <w:tcW w:w="2122" w:type="dxa"/>
          </w:tcPr>
          <w:p w14:paraId="47DE8840" w14:textId="77777777" w:rsidR="00BD2453" w:rsidRPr="00BD2453" w:rsidRDefault="00BD2453" w:rsidP="00DB572A"/>
        </w:tc>
        <w:tc>
          <w:tcPr>
            <w:tcW w:w="1985" w:type="dxa"/>
          </w:tcPr>
          <w:p w14:paraId="3F1DCDED" w14:textId="77777777" w:rsidR="00BD2453" w:rsidRPr="00BD2453" w:rsidRDefault="00BD2453" w:rsidP="00DB572A"/>
        </w:tc>
        <w:tc>
          <w:tcPr>
            <w:tcW w:w="1559" w:type="dxa"/>
          </w:tcPr>
          <w:p w14:paraId="7571CC4B" w14:textId="77777777" w:rsidR="00BD2453" w:rsidRPr="00BD2453" w:rsidRDefault="00BD2453" w:rsidP="00DB572A"/>
        </w:tc>
      </w:tr>
      <w:tr w:rsidR="00BD2453" w:rsidRPr="00BD2453" w14:paraId="69875428" w14:textId="77777777" w:rsidTr="00D71023">
        <w:tc>
          <w:tcPr>
            <w:tcW w:w="2016" w:type="dxa"/>
          </w:tcPr>
          <w:p w14:paraId="79E6C2D5" w14:textId="77777777" w:rsidR="00BD2453" w:rsidRPr="00BD2453" w:rsidRDefault="00331B72" w:rsidP="00DB572A">
            <w:r>
              <w:lastRenderedPageBreak/>
              <w:t>2.</w:t>
            </w:r>
          </w:p>
        </w:tc>
        <w:tc>
          <w:tcPr>
            <w:tcW w:w="1782" w:type="dxa"/>
          </w:tcPr>
          <w:p w14:paraId="24CD717F" w14:textId="77777777" w:rsidR="00BD2453" w:rsidRPr="00BD2453" w:rsidRDefault="00BD2453" w:rsidP="00DB572A"/>
        </w:tc>
        <w:tc>
          <w:tcPr>
            <w:tcW w:w="2122" w:type="dxa"/>
          </w:tcPr>
          <w:p w14:paraId="7887E262" w14:textId="77777777" w:rsidR="00BD2453" w:rsidRPr="00BD2453" w:rsidRDefault="00BD2453" w:rsidP="00DB572A"/>
        </w:tc>
        <w:tc>
          <w:tcPr>
            <w:tcW w:w="1985" w:type="dxa"/>
          </w:tcPr>
          <w:p w14:paraId="1004D439" w14:textId="77777777" w:rsidR="00BD2453" w:rsidRPr="00BD2453" w:rsidRDefault="00BD2453" w:rsidP="00DB572A"/>
        </w:tc>
        <w:tc>
          <w:tcPr>
            <w:tcW w:w="1559" w:type="dxa"/>
          </w:tcPr>
          <w:p w14:paraId="244E43AF" w14:textId="77777777" w:rsidR="00BD2453" w:rsidRPr="00BD2453" w:rsidRDefault="00BD2453" w:rsidP="00DB572A"/>
        </w:tc>
      </w:tr>
      <w:tr w:rsidR="00D6534C" w:rsidRPr="00BD2453" w14:paraId="28E5EBE9" w14:textId="77777777" w:rsidTr="00D71023">
        <w:tc>
          <w:tcPr>
            <w:tcW w:w="2016" w:type="dxa"/>
          </w:tcPr>
          <w:p w14:paraId="7BC31DBD" w14:textId="4B972FEA" w:rsidR="00D6534C" w:rsidRDefault="00D6534C" w:rsidP="00DB572A">
            <w:r>
              <w:t>3.</w:t>
            </w:r>
          </w:p>
        </w:tc>
        <w:tc>
          <w:tcPr>
            <w:tcW w:w="1782" w:type="dxa"/>
          </w:tcPr>
          <w:p w14:paraId="0758CF34" w14:textId="77777777" w:rsidR="00D6534C" w:rsidRPr="00BD2453" w:rsidRDefault="00D6534C" w:rsidP="00DB572A"/>
        </w:tc>
        <w:tc>
          <w:tcPr>
            <w:tcW w:w="2122" w:type="dxa"/>
          </w:tcPr>
          <w:p w14:paraId="7511B4F6" w14:textId="77777777" w:rsidR="00D6534C" w:rsidRPr="00BD2453" w:rsidRDefault="00D6534C" w:rsidP="00DB572A"/>
        </w:tc>
        <w:tc>
          <w:tcPr>
            <w:tcW w:w="1985" w:type="dxa"/>
          </w:tcPr>
          <w:p w14:paraId="43582E9D" w14:textId="77777777" w:rsidR="00D6534C" w:rsidRPr="00BD2453" w:rsidRDefault="00D6534C" w:rsidP="00DB572A"/>
        </w:tc>
        <w:tc>
          <w:tcPr>
            <w:tcW w:w="1559" w:type="dxa"/>
          </w:tcPr>
          <w:p w14:paraId="29011095" w14:textId="77777777" w:rsidR="00D6534C" w:rsidRPr="00BD2453" w:rsidRDefault="00D6534C" w:rsidP="00DB572A"/>
        </w:tc>
      </w:tr>
    </w:tbl>
    <w:p w14:paraId="537F6F8C" w14:textId="77777777" w:rsidR="00D6534C" w:rsidRDefault="00D6534C" w:rsidP="00DB572A">
      <w:pPr>
        <w:pStyle w:val="Heading2"/>
      </w:pPr>
    </w:p>
    <w:p w14:paraId="07B47C98" w14:textId="4A37A345" w:rsidR="00BD2453" w:rsidRPr="00BD2453" w:rsidRDefault="00071B76" w:rsidP="00DB572A">
      <w:pPr>
        <w:pStyle w:val="Heading2"/>
      </w:pPr>
      <w:r w:rsidRPr="00BD2453">
        <w:t>3. EFFICIENCY</w:t>
      </w:r>
    </w:p>
    <w:p w14:paraId="321C8293" w14:textId="2A8492B4" w:rsidR="005B4DC1" w:rsidRPr="00F3266E" w:rsidRDefault="000D132D" w:rsidP="005B4DC1">
      <w:pPr>
        <w:rPr>
          <w:i/>
          <w:iCs/>
          <w:color w:val="3C3C3C" w:themeColor="background2" w:themeShade="40"/>
        </w:rPr>
      </w:pPr>
      <w:r>
        <w:rPr>
          <w:i/>
          <w:iCs/>
          <w:color w:val="3C3C3C" w:themeColor="background2" w:themeShade="40"/>
        </w:rPr>
        <w:t xml:space="preserve">3.1 </w:t>
      </w:r>
      <w:r w:rsidR="005B4DC1" w:rsidRPr="00F3266E">
        <w:rPr>
          <w:i/>
          <w:iCs/>
          <w:color w:val="3C3C3C" w:themeColor="background2" w:themeShade="40"/>
        </w:rPr>
        <w:t>Efficiency is defined as a measure of how resources/inputs (funds, expertise, time, etc.) are converted into outputs. How would you assess the efficiency of the project?</w:t>
      </w:r>
    </w:p>
    <w:p w14:paraId="6BC86D0C" w14:textId="7FA7293A" w:rsidR="001D43F8" w:rsidRPr="00F3266E" w:rsidRDefault="004C4F48" w:rsidP="001D43F8">
      <w:pPr>
        <w:spacing w:before="0" w:after="0"/>
        <w:ind w:left="720"/>
        <w:rPr>
          <w:color w:val="3C3C3C" w:themeColor="background2" w:themeShade="40"/>
        </w:rPr>
      </w:pPr>
      <w:sdt>
        <w:sdtPr>
          <w:rPr>
            <w:color w:val="3C3C3C" w:themeColor="background2" w:themeShade="40"/>
          </w:rPr>
          <w:id w:val="1354147800"/>
          <w14:checkbox>
            <w14:checked w14:val="0"/>
            <w14:checkedState w14:val="2612" w14:font="MS Gothic"/>
            <w14:uncheckedState w14:val="2610" w14:font="MS Gothic"/>
          </w14:checkbox>
        </w:sdtPr>
        <w:sdtEndPr/>
        <w:sdtContent>
          <w:r w:rsidR="001D43F8" w:rsidRPr="00F3266E">
            <w:rPr>
              <w:rFonts w:ascii="MS Gothic" w:eastAsia="MS Gothic" w:hAnsi="MS Gothic" w:hint="eastAsia"/>
              <w:color w:val="3C3C3C" w:themeColor="background2" w:themeShade="40"/>
            </w:rPr>
            <w:t>☐</w:t>
          </w:r>
        </w:sdtContent>
      </w:sdt>
      <w:r w:rsidR="001D43F8">
        <w:rPr>
          <w:color w:val="3C3C3C" w:themeColor="background2" w:themeShade="40"/>
        </w:rPr>
        <w:t>Extremely</w:t>
      </w:r>
      <w:r w:rsidR="001D43F8" w:rsidRPr="00F3266E">
        <w:rPr>
          <w:color w:val="3C3C3C" w:themeColor="background2" w:themeShade="40"/>
        </w:rPr>
        <w:t xml:space="preserve"> </w:t>
      </w:r>
      <w:r w:rsidR="001D43F8">
        <w:rPr>
          <w:color w:val="3C3C3C" w:themeColor="background2" w:themeShade="40"/>
        </w:rPr>
        <w:t>efficient</w:t>
      </w:r>
    </w:p>
    <w:p w14:paraId="030C5D66" w14:textId="03A91DAC" w:rsidR="001D43F8" w:rsidRPr="00F3266E" w:rsidRDefault="004C4F48" w:rsidP="001D43F8">
      <w:pPr>
        <w:spacing w:before="0" w:after="0"/>
        <w:ind w:left="720"/>
        <w:rPr>
          <w:color w:val="3C3C3C" w:themeColor="background2" w:themeShade="40"/>
        </w:rPr>
      </w:pPr>
      <w:sdt>
        <w:sdtPr>
          <w:rPr>
            <w:color w:val="3C3C3C" w:themeColor="background2" w:themeShade="40"/>
          </w:rPr>
          <w:id w:val="2072835228"/>
          <w14:checkbox>
            <w14:checked w14:val="0"/>
            <w14:checkedState w14:val="2612" w14:font="MS Gothic"/>
            <w14:uncheckedState w14:val="2610" w14:font="MS Gothic"/>
          </w14:checkbox>
        </w:sdtPr>
        <w:sdtEndPr/>
        <w:sdtContent>
          <w:r w:rsidR="001D43F8" w:rsidRPr="00F3266E">
            <w:rPr>
              <w:rFonts w:ascii="MS Mincho" w:eastAsia="MS Mincho" w:hAnsi="MS Mincho" w:cs="MS Mincho" w:hint="eastAsia"/>
              <w:color w:val="3C3C3C" w:themeColor="background2" w:themeShade="40"/>
            </w:rPr>
            <w:t>☐</w:t>
          </w:r>
        </w:sdtContent>
      </w:sdt>
      <w:r w:rsidR="001D43F8">
        <w:rPr>
          <w:color w:val="3C3C3C" w:themeColor="background2" w:themeShade="40"/>
        </w:rPr>
        <w:t>Efficient</w:t>
      </w:r>
    </w:p>
    <w:p w14:paraId="0C67C53C" w14:textId="27039B85" w:rsidR="001D43F8" w:rsidRPr="00F3266E" w:rsidRDefault="004C4F48" w:rsidP="001D43F8">
      <w:pPr>
        <w:spacing w:before="0" w:after="0"/>
        <w:ind w:left="720"/>
        <w:rPr>
          <w:color w:val="3C3C3C" w:themeColor="background2" w:themeShade="40"/>
        </w:rPr>
      </w:pPr>
      <w:sdt>
        <w:sdtPr>
          <w:rPr>
            <w:color w:val="3C3C3C" w:themeColor="background2" w:themeShade="40"/>
          </w:rPr>
          <w:id w:val="-2108958379"/>
          <w14:checkbox>
            <w14:checked w14:val="0"/>
            <w14:checkedState w14:val="2612" w14:font="MS Gothic"/>
            <w14:uncheckedState w14:val="2610" w14:font="MS Gothic"/>
          </w14:checkbox>
        </w:sdtPr>
        <w:sdtEndPr/>
        <w:sdtContent>
          <w:r w:rsidR="001D43F8" w:rsidRPr="00F3266E">
            <w:rPr>
              <w:rFonts w:ascii="MS Mincho" w:eastAsia="MS Mincho" w:hAnsi="MS Mincho" w:cs="MS Mincho" w:hint="eastAsia"/>
              <w:color w:val="3C3C3C" w:themeColor="background2" w:themeShade="40"/>
            </w:rPr>
            <w:t>☐</w:t>
          </w:r>
        </w:sdtContent>
      </w:sdt>
      <w:r w:rsidR="001D43F8" w:rsidRPr="00F3266E">
        <w:rPr>
          <w:color w:val="3C3C3C" w:themeColor="background2" w:themeShade="40"/>
        </w:rPr>
        <w:t xml:space="preserve">Moderately </w:t>
      </w:r>
      <w:r w:rsidR="001D43F8">
        <w:rPr>
          <w:color w:val="3C3C3C" w:themeColor="background2" w:themeShade="40"/>
        </w:rPr>
        <w:t>efficient</w:t>
      </w:r>
    </w:p>
    <w:p w14:paraId="0406449A" w14:textId="65E07336" w:rsidR="001D43F8" w:rsidRPr="00F3266E" w:rsidRDefault="004C4F48" w:rsidP="001D43F8">
      <w:pPr>
        <w:spacing w:before="0" w:after="0"/>
        <w:ind w:left="720"/>
        <w:rPr>
          <w:color w:val="3C3C3C" w:themeColor="background2" w:themeShade="40"/>
        </w:rPr>
      </w:pPr>
      <w:sdt>
        <w:sdtPr>
          <w:rPr>
            <w:color w:val="3C3C3C" w:themeColor="background2" w:themeShade="40"/>
          </w:rPr>
          <w:id w:val="-296912154"/>
          <w14:checkbox>
            <w14:checked w14:val="0"/>
            <w14:checkedState w14:val="2612" w14:font="MS Gothic"/>
            <w14:uncheckedState w14:val="2610" w14:font="MS Gothic"/>
          </w14:checkbox>
        </w:sdtPr>
        <w:sdtEndPr/>
        <w:sdtContent>
          <w:r w:rsidR="001D43F8" w:rsidRPr="00F3266E">
            <w:rPr>
              <w:rFonts w:ascii="MS Mincho" w:eastAsia="MS Mincho" w:hAnsi="MS Mincho" w:cs="MS Mincho" w:hint="eastAsia"/>
              <w:color w:val="3C3C3C" w:themeColor="background2" w:themeShade="40"/>
            </w:rPr>
            <w:t>☐</w:t>
          </w:r>
        </w:sdtContent>
      </w:sdt>
      <w:r w:rsidR="001D43F8" w:rsidRPr="00F3266E">
        <w:rPr>
          <w:color w:val="3C3C3C" w:themeColor="background2" w:themeShade="40"/>
        </w:rPr>
        <w:t xml:space="preserve">Moderately </w:t>
      </w:r>
      <w:r w:rsidR="001D43F8">
        <w:rPr>
          <w:color w:val="3C3C3C" w:themeColor="background2" w:themeShade="40"/>
        </w:rPr>
        <w:t>inefficient</w:t>
      </w:r>
    </w:p>
    <w:p w14:paraId="7F827C15" w14:textId="6DD4DAB6" w:rsidR="001D43F8" w:rsidRPr="00F3266E" w:rsidRDefault="004C4F48" w:rsidP="001D43F8">
      <w:pPr>
        <w:spacing w:before="0" w:after="0"/>
        <w:ind w:left="720"/>
        <w:rPr>
          <w:color w:val="3C3C3C" w:themeColor="background2" w:themeShade="40"/>
        </w:rPr>
      </w:pPr>
      <w:sdt>
        <w:sdtPr>
          <w:rPr>
            <w:color w:val="3C3C3C" w:themeColor="background2" w:themeShade="40"/>
          </w:rPr>
          <w:id w:val="873577378"/>
          <w14:checkbox>
            <w14:checked w14:val="0"/>
            <w14:checkedState w14:val="2612" w14:font="MS Gothic"/>
            <w14:uncheckedState w14:val="2610" w14:font="MS Gothic"/>
          </w14:checkbox>
        </w:sdtPr>
        <w:sdtEndPr/>
        <w:sdtContent>
          <w:r w:rsidR="001D43F8" w:rsidRPr="00F3266E">
            <w:rPr>
              <w:rFonts w:ascii="MS Mincho" w:eastAsia="MS Mincho" w:hAnsi="MS Mincho" w:cs="MS Mincho" w:hint="eastAsia"/>
              <w:color w:val="3C3C3C" w:themeColor="background2" w:themeShade="40"/>
            </w:rPr>
            <w:t>☐</w:t>
          </w:r>
        </w:sdtContent>
      </w:sdt>
      <w:r w:rsidR="001D43F8">
        <w:rPr>
          <w:color w:val="3C3C3C" w:themeColor="background2" w:themeShade="40"/>
        </w:rPr>
        <w:t>Inefficient</w:t>
      </w:r>
    </w:p>
    <w:p w14:paraId="4BDF32C2" w14:textId="64999B0C" w:rsidR="001D43F8" w:rsidRDefault="004C4F48" w:rsidP="001D43F8">
      <w:pPr>
        <w:spacing w:before="0" w:after="0"/>
        <w:ind w:left="720"/>
        <w:rPr>
          <w:color w:val="3C3C3C" w:themeColor="background2" w:themeShade="40"/>
        </w:rPr>
      </w:pPr>
      <w:sdt>
        <w:sdtPr>
          <w:rPr>
            <w:color w:val="3C3C3C" w:themeColor="background2" w:themeShade="40"/>
          </w:rPr>
          <w:id w:val="-1463342050"/>
          <w14:checkbox>
            <w14:checked w14:val="0"/>
            <w14:checkedState w14:val="2612" w14:font="MS Gothic"/>
            <w14:uncheckedState w14:val="2610" w14:font="MS Gothic"/>
          </w14:checkbox>
        </w:sdtPr>
        <w:sdtEndPr/>
        <w:sdtContent>
          <w:r w:rsidR="001D43F8" w:rsidRPr="00F3266E">
            <w:rPr>
              <w:rFonts w:ascii="MS Mincho" w:eastAsia="MS Mincho" w:hAnsi="MS Mincho" w:cs="MS Mincho" w:hint="eastAsia"/>
              <w:color w:val="3C3C3C" w:themeColor="background2" w:themeShade="40"/>
            </w:rPr>
            <w:t>☐</w:t>
          </w:r>
        </w:sdtContent>
      </w:sdt>
      <w:r w:rsidR="001D43F8" w:rsidRPr="00F3266E">
        <w:rPr>
          <w:color w:val="3C3C3C" w:themeColor="background2" w:themeShade="40"/>
        </w:rPr>
        <w:t xml:space="preserve">Highly </w:t>
      </w:r>
      <w:r w:rsidR="001D43F8">
        <w:rPr>
          <w:color w:val="3C3C3C" w:themeColor="background2" w:themeShade="40"/>
        </w:rPr>
        <w:t>inefficient</w:t>
      </w:r>
    </w:p>
    <w:p w14:paraId="3B9A93A8" w14:textId="213682A0" w:rsidR="000D132D" w:rsidRDefault="000D132D" w:rsidP="00067F2A">
      <w:pPr>
        <w:jc w:val="left"/>
        <w:rPr>
          <w:i/>
          <w:iCs/>
          <w:color w:val="3C3C3C" w:themeColor="background2" w:themeShade="40"/>
        </w:rPr>
      </w:pPr>
      <w:r>
        <w:rPr>
          <w:i/>
          <w:iCs/>
          <w:color w:val="3C3C3C" w:themeColor="background2" w:themeShade="40"/>
        </w:rPr>
        <w:t xml:space="preserve">3.2 </w:t>
      </w:r>
      <w:r w:rsidR="00067F2A" w:rsidRPr="00067F2A">
        <w:rPr>
          <w:i/>
          <w:iCs/>
          <w:color w:val="3C3C3C" w:themeColor="background2" w:themeShade="40"/>
        </w:rPr>
        <w:t>Were the logical framework’s performance indicators specific, measurable, achievable, realistic and time-bound</w:t>
      </w:r>
      <w:r w:rsidR="005F1727">
        <w:rPr>
          <w:i/>
          <w:iCs/>
          <w:color w:val="3C3C3C" w:themeColor="background2" w:themeShade="40"/>
        </w:rPr>
        <w:t xml:space="preserve"> (SMART)</w:t>
      </w:r>
      <w:r w:rsidR="00067F2A" w:rsidRPr="00067F2A">
        <w:rPr>
          <w:i/>
          <w:iCs/>
          <w:color w:val="3C3C3C" w:themeColor="background2" w:themeShade="40"/>
        </w:rPr>
        <w:t>?</w:t>
      </w:r>
    </w:p>
    <w:p w14:paraId="01BE3B0A" w14:textId="77777777" w:rsidR="00D6534C" w:rsidRDefault="004C4F48" w:rsidP="00D6534C">
      <w:pPr>
        <w:spacing w:before="0" w:after="0"/>
        <w:ind w:left="720"/>
        <w:rPr>
          <w:color w:val="3C3C3C" w:themeColor="background2" w:themeShade="40"/>
        </w:rPr>
      </w:pPr>
      <w:sdt>
        <w:sdtPr>
          <w:rPr>
            <w:color w:val="3C3C3C" w:themeColor="background2" w:themeShade="40"/>
          </w:rPr>
          <w:id w:val="-352569874"/>
          <w14:checkbox>
            <w14:checked w14:val="0"/>
            <w14:checkedState w14:val="2612" w14:font="MS Gothic"/>
            <w14:uncheckedState w14:val="2610" w14:font="MS Gothic"/>
          </w14:checkbox>
        </w:sdtPr>
        <w:sdtEndPr/>
        <w:sdtContent>
          <w:r w:rsidR="00D6534C" w:rsidRPr="00F3266E">
            <w:rPr>
              <w:rFonts w:ascii="MS Mincho" w:eastAsia="MS Mincho" w:hAnsi="MS Mincho" w:cs="MS Mincho" w:hint="eastAsia"/>
              <w:color w:val="3C3C3C" w:themeColor="background2" w:themeShade="40"/>
            </w:rPr>
            <w:t>☐</w:t>
          </w:r>
        </w:sdtContent>
      </w:sdt>
      <w:r w:rsidR="00D6534C" w:rsidRPr="00F3266E">
        <w:rPr>
          <w:color w:val="3C3C3C" w:themeColor="background2" w:themeShade="40"/>
        </w:rPr>
        <w:t>Yes</w:t>
      </w:r>
      <w:r w:rsidR="00D6534C">
        <w:rPr>
          <w:color w:val="3C3C3C" w:themeColor="background2" w:themeShade="40"/>
        </w:rPr>
        <w:t xml:space="preserve">     </w:t>
      </w:r>
      <w:sdt>
        <w:sdtPr>
          <w:rPr>
            <w:color w:val="3C3C3C" w:themeColor="background2" w:themeShade="40"/>
          </w:rPr>
          <w:id w:val="1153488865"/>
          <w14:checkbox>
            <w14:checked w14:val="0"/>
            <w14:checkedState w14:val="2612" w14:font="MS Gothic"/>
            <w14:uncheckedState w14:val="2610" w14:font="MS Gothic"/>
          </w14:checkbox>
        </w:sdtPr>
        <w:sdtEndPr/>
        <w:sdtContent>
          <w:r w:rsidR="00D6534C" w:rsidRPr="00F3266E">
            <w:rPr>
              <w:rFonts w:ascii="Segoe UI Symbol" w:eastAsia="MS Mincho" w:hAnsi="Segoe UI Symbol" w:cs="Segoe UI Symbol"/>
              <w:color w:val="3C3C3C" w:themeColor="background2" w:themeShade="40"/>
            </w:rPr>
            <w:t>☐</w:t>
          </w:r>
        </w:sdtContent>
      </w:sdt>
      <w:r w:rsidR="00D6534C">
        <w:rPr>
          <w:color w:val="3C3C3C" w:themeColor="background2" w:themeShade="40"/>
        </w:rPr>
        <w:t xml:space="preserve">Partially  </w:t>
      </w:r>
      <w:sdt>
        <w:sdtPr>
          <w:rPr>
            <w:color w:val="3C3C3C" w:themeColor="background2" w:themeShade="40"/>
          </w:rPr>
          <w:id w:val="1216000873"/>
          <w14:checkbox>
            <w14:checked w14:val="0"/>
            <w14:checkedState w14:val="2612" w14:font="MS Gothic"/>
            <w14:uncheckedState w14:val="2610" w14:font="MS Gothic"/>
          </w14:checkbox>
        </w:sdtPr>
        <w:sdtEndPr/>
        <w:sdtContent>
          <w:r w:rsidR="00D6534C">
            <w:rPr>
              <w:rFonts w:ascii="MS Gothic" w:eastAsia="MS Gothic" w:hAnsi="MS Gothic" w:hint="eastAsia"/>
              <w:color w:val="3C3C3C" w:themeColor="background2" w:themeShade="40"/>
            </w:rPr>
            <w:t>☐</w:t>
          </w:r>
        </w:sdtContent>
      </w:sdt>
      <w:r w:rsidR="00D6534C">
        <w:rPr>
          <w:color w:val="3C3C3C" w:themeColor="background2" w:themeShade="40"/>
        </w:rPr>
        <w:t>Mostly</w:t>
      </w:r>
      <w:r w:rsidR="00D6534C" w:rsidRPr="00F3266E">
        <w:rPr>
          <w:color w:val="3C3C3C" w:themeColor="background2" w:themeShade="40"/>
        </w:rPr>
        <w:tab/>
      </w:r>
      <w:r w:rsidR="00D6534C">
        <w:rPr>
          <w:color w:val="3C3C3C" w:themeColor="background2" w:themeShade="40"/>
        </w:rPr>
        <w:t xml:space="preserve"> </w:t>
      </w:r>
      <w:sdt>
        <w:sdtPr>
          <w:rPr>
            <w:color w:val="3C3C3C" w:themeColor="background2" w:themeShade="40"/>
          </w:rPr>
          <w:id w:val="499544244"/>
          <w14:checkbox>
            <w14:checked w14:val="0"/>
            <w14:checkedState w14:val="2612" w14:font="MS Gothic"/>
            <w14:uncheckedState w14:val="2610" w14:font="MS Gothic"/>
          </w14:checkbox>
        </w:sdtPr>
        <w:sdtEndPr/>
        <w:sdtContent>
          <w:r w:rsidR="00D6534C" w:rsidRPr="00F3266E">
            <w:rPr>
              <w:rFonts w:ascii="MS Mincho" w:eastAsia="MS Mincho" w:hAnsi="MS Mincho" w:cs="MS Mincho" w:hint="eastAsia"/>
              <w:color w:val="3C3C3C" w:themeColor="background2" w:themeShade="40"/>
            </w:rPr>
            <w:t>☐</w:t>
          </w:r>
        </w:sdtContent>
      </w:sdt>
      <w:r w:rsidR="00D6534C" w:rsidRPr="00F3266E">
        <w:rPr>
          <w:color w:val="3C3C3C" w:themeColor="background2" w:themeShade="40"/>
        </w:rPr>
        <w:t>No</w:t>
      </w:r>
    </w:p>
    <w:p w14:paraId="341F5D89" w14:textId="333AF1BE" w:rsidR="000D132D" w:rsidRPr="000D132D" w:rsidRDefault="000D132D" w:rsidP="000D132D">
      <w:pPr>
        <w:jc w:val="left"/>
        <w:rPr>
          <w:i/>
          <w:iCs/>
          <w:color w:val="3C3C3C" w:themeColor="background2" w:themeShade="40"/>
        </w:rPr>
      </w:pPr>
      <w:r>
        <w:rPr>
          <w:i/>
          <w:iCs/>
          <w:color w:val="3C3C3C" w:themeColor="background2" w:themeShade="40"/>
        </w:rPr>
        <w:t xml:space="preserve">3.3. </w:t>
      </w:r>
      <w:r w:rsidRPr="000D132D">
        <w:rPr>
          <w:i/>
          <w:iCs/>
          <w:color w:val="3C3C3C" w:themeColor="background2" w:themeShade="40"/>
        </w:rPr>
        <w:t>Were UNOG/UNCTAD administrative and financial processes adequate to manage the project?</w:t>
      </w:r>
    </w:p>
    <w:p w14:paraId="0E48548C" w14:textId="77777777" w:rsidR="00D6534C" w:rsidRDefault="004C4F48" w:rsidP="00D6534C">
      <w:pPr>
        <w:spacing w:before="0" w:after="0"/>
        <w:ind w:left="720"/>
        <w:rPr>
          <w:color w:val="3C3C3C" w:themeColor="background2" w:themeShade="40"/>
        </w:rPr>
      </w:pPr>
      <w:sdt>
        <w:sdtPr>
          <w:rPr>
            <w:color w:val="3C3C3C" w:themeColor="background2" w:themeShade="40"/>
          </w:rPr>
          <w:id w:val="-438455259"/>
          <w14:checkbox>
            <w14:checked w14:val="0"/>
            <w14:checkedState w14:val="2612" w14:font="MS Gothic"/>
            <w14:uncheckedState w14:val="2610" w14:font="MS Gothic"/>
          </w14:checkbox>
        </w:sdtPr>
        <w:sdtEndPr/>
        <w:sdtContent>
          <w:r w:rsidR="00D6534C" w:rsidRPr="00F3266E">
            <w:rPr>
              <w:rFonts w:ascii="MS Mincho" w:eastAsia="MS Mincho" w:hAnsi="MS Mincho" w:cs="MS Mincho" w:hint="eastAsia"/>
              <w:color w:val="3C3C3C" w:themeColor="background2" w:themeShade="40"/>
            </w:rPr>
            <w:t>☐</w:t>
          </w:r>
        </w:sdtContent>
      </w:sdt>
      <w:r w:rsidR="00D6534C" w:rsidRPr="00F3266E">
        <w:rPr>
          <w:color w:val="3C3C3C" w:themeColor="background2" w:themeShade="40"/>
        </w:rPr>
        <w:t>Yes</w:t>
      </w:r>
      <w:r w:rsidR="00D6534C">
        <w:rPr>
          <w:color w:val="3C3C3C" w:themeColor="background2" w:themeShade="40"/>
        </w:rPr>
        <w:t xml:space="preserve">     </w:t>
      </w:r>
      <w:sdt>
        <w:sdtPr>
          <w:rPr>
            <w:color w:val="3C3C3C" w:themeColor="background2" w:themeShade="40"/>
          </w:rPr>
          <w:id w:val="1660885955"/>
          <w14:checkbox>
            <w14:checked w14:val="0"/>
            <w14:checkedState w14:val="2612" w14:font="MS Gothic"/>
            <w14:uncheckedState w14:val="2610" w14:font="MS Gothic"/>
          </w14:checkbox>
        </w:sdtPr>
        <w:sdtEndPr/>
        <w:sdtContent>
          <w:r w:rsidR="00D6534C" w:rsidRPr="00F3266E">
            <w:rPr>
              <w:rFonts w:ascii="Segoe UI Symbol" w:eastAsia="MS Mincho" w:hAnsi="Segoe UI Symbol" w:cs="Segoe UI Symbol"/>
              <w:color w:val="3C3C3C" w:themeColor="background2" w:themeShade="40"/>
            </w:rPr>
            <w:t>☐</w:t>
          </w:r>
        </w:sdtContent>
      </w:sdt>
      <w:r w:rsidR="00D6534C">
        <w:rPr>
          <w:color w:val="3C3C3C" w:themeColor="background2" w:themeShade="40"/>
        </w:rPr>
        <w:t xml:space="preserve">Partially  </w:t>
      </w:r>
      <w:sdt>
        <w:sdtPr>
          <w:rPr>
            <w:color w:val="3C3C3C" w:themeColor="background2" w:themeShade="40"/>
          </w:rPr>
          <w:id w:val="1632280621"/>
          <w14:checkbox>
            <w14:checked w14:val="0"/>
            <w14:checkedState w14:val="2612" w14:font="MS Gothic"/>
            <w14:uncheckedState w14:val="2610" w14:font="MS Gothic"/>
          </w14:checkbox>
        </w:sdtPr>
        <w:sdtEndPr/>
        <w:sdtContent>
          <w:r w:rsidR="00D6534C">
            <w:rPr>
              <w:rFonts w:ascii="MS Gothic" w:eastAsia="MS Gothic" w:hAnsi="MS Gothic" w:hint="eastAsia"/>
              <w:color w:val="3C3C3C" w:themeColor="background2" w:themeShade="40"/>
            </w:rPr>
            <w:t>☐</w:t>
          </w:r>
        </w:sdtContent>
      </w:sdt>
      <w:r w:rsidR="00D6534C">
        <w:rPr>
          <w:color w:val="3C3C3C" w:themeColor="background2" w:themeShade="40"/>
        </w:rPr>
        <w:t>Mostly</w:t>
      </w:r>
      <w:r w:rsidR="00D6534C" w:rsidRPr="00F3266E">
        <w:rPr>
          <w:color w:val="3C3C3C" w:themeColor="background2" w:themeShade="40"/>
        </w:rPr>
        <w:tab/>
      </w:r>
      <w:r w:rsidR="00D6534C">
        <w:rPr>
          <w:color w:val="3C3C3C" w:themeColor="background2" w:themeShade="40"/>
        </w:rPr>
        <w:t xml:space="preserve"> </w:t>
      </w:r>
      <w:sdt>
        <w:sdtPr>
          <w:rPr>
            <w:color w:val="3C3C3C" w:themeColor="background2" w:themeShade="40"/>
          </w:rPr>
          <w:id w:val="1112555931"/>
          <w14:checkbox>
            <w14:checked w14:val="0"/>
            <w14:checkedState w14:val="2612" w14:font="MS Gothic"/>
            <w14:uncheckedState w14:val="2610" w14:font="MS Gothic"/>
          </w14:checkbox>
        </w:sdtPr>
        <w:sdtEndPr/>
        <w:sdtContent>
          <w:r w:rsidR="00D6534C" w:rsidRPr="00F3266E">
            <w:rPr>
              <w:rFonts w:ascii="MS Mincho" w:eastAsia="MS Mincho" w:hAnsi="MS Mincho" w:cs="MS Mincho" w:hint="eastAsia"/>
              <w:color w:val="3C3C3C" w:themeColor="background2" w:themeShade="40"/>
            </w:rPr>
            <w:t>☐</w:t>
          </w:r>
        </w:sdtContent>
      </w:sdt>
      <w:r w:rsidR="00D6534C" w:rsidRPr="00F3266E">
        <w:rPr>
          <w:color w:val="3C3C3C" w:themeColor="background2" w:themeShade="40"/>
        </w:rPr>
        <w:t>No</w:t>
      </w:r>
    </w:p>
    <w:p w14:paraId="4EA6AA66" w14:textId="03820ED4" w:rsidR="004F0583" w:rsidRPr="00F3266E" w:rsidRDefault="00F7561F" w:rsidP="004F0583">
      <w:pPr>
        <w:rPr>
          <w:i/>
          <w:iCs/>
          <w:color w:val="3C3C3C" w:themeColor="background2" w:themeShade="40"/>
        </w:rPr>
      </w:pPr>
      <w:r>
        <w:rPr>
          <w:i/>
          <w:iCs/>
          <w:color w:val="3C3C3C" w:themeColor="background2" w:themeShade="40"/>
        </w:rPr>
        <w:t>E</w:t>
      </w:r>
      <w:r w:rsidR="004F0583" w:rsidRPr="00F3266E">
        <w:rPr>
          <w:i/>
          <w:iCs/>
          <w:color w:val="3C3C3C" w:themeColor="background2" w:themeShade="40"/>
        </w:rPr>
        <w:t xml:space="preserve">laborate on your </w:t>
      </w:r>
      <w:r w:rsidR="004F0583">
        <w:rPr>
          <w:i/>
          <w:iCs/>
          <w:color w:val="3C3C3C" w:themeColor="background2" w:themeShade="40"/>
        </w:rPr>
        <w:t>assessment by</w:t>
      </w:r>
      <w:r w:rsidR="004F0583" w:rsidRPr="00F3266E">
        <w:rPr>
          <w:i/>
          <w:iCs/>
          <w:color w:val="3C3C3C" w:themeColor="background2" w:themeShade="40"/>
        </w:rPr>
        <w:t xml:space="preserve"> </w:t>
      </w:r>
      <w:r w:rsidR="004F0583">
        <w:rPr>
          <w:i/>
          <w:iCs/>
          <w:color w:val="3C3C3C" w:themeColor="background2" w:themeShade="40"/>
        </w:rPr>
        <w:t xml:space="preserve">utilizing </w:t>
      </w:r>
      <w:r w:rsidR="004F0583" w:rsidRPr="00F3266E">
        <w:rPr>
          <w:i/>
          <w:iCs/>
          <w:color w:val="3C3C3C" w:themeColor="background2" w:themeShade="40"/>
        </w:rPr>
        <w:t xml:space="preserve">the following </w:t>
      </w:r>
      <w:r w:rsidR="004F0583">
        <w:rPr>
          <w:i/>
          <w:iCs/>
          <w:color w:val="3C3C3C" w:themeColor="background2" w:themeShade="40"/>
        </w:rPr>
        <w:t xml:space="preserve">guiding </w:t>
      </w:r>
      <w:r w:rsidR="004F0583" w:rsidRPr="00F3266E">
        <w:rPr>
          <w:i/>
          <w:iCs/>
          <w:color w:val="3C3C3C" w:themeColor="background2" w:themeShade="40"/>
        </w:rPr>
        <w:t>questions:</w:t>
      </w:r>
    </w:p>
    <w:p w14:paraId="30189003" w14:textId="433DED12" w:rsidR="00067F2A" w:rsidRDefault="00067F2A" w:rsidP="00D63EFE">
      <w:pPr>
        <w:pStyle w:val="ListParagraph"/>
        <w:numPr>
          <w:ilvl w:val="0"/>
          <w:numId w:val="5"/>
        </w:numPr>
        <w:spacing w:line="240" w:lineRule="auto"/>
        <w:jc w:val="left"/>
        <w:rPr>
          <w:i/>
          <w:iCs/>
          <w:color w:val="3C3C3C" w:themeColor="background2" w:themeShade="40"/>
        </w:rPr>
      </w:pPr>
      <w:r>
        <w:rPr>
          <w:i/>
          <w:iCs/>
          <w:color w:val="3C3C3C" w:themeColor="background2" w:themeShade="40"/>
        </w:rPr>
        <w:t>To what extent were activities implemented on schedule and within budget?</w:t>
      </w:r>
    </w:p>
    <w:p w14:paraId="39BCA72D" w14:textId="69BB576C" w:rsidR="005F1727" w:rsidRDefault="005F1727" w:rsidP="005F1727">
      <w:pPr>
        <w:pStyle w:val="ListParagraph"/>
        <w:numPr>
          <w:ilvl w:val="0"/>
          <w:numId w:val="5"/>
        </w:numPr>
        <w:spacing w:line="240" w:lineRule="auto"/>
        <w:jc w:val="left"/>
        <w:rPr>
          <w:i/>
          <w:iCs/>
          <w:color w:val="3C3C3C" w:themeColor="background2" w:themeShade="40"/>
        </w:rPr>
      </w:pPr>
      <w:r w:rsidRPr="005F1727">
        <w:rPr>
          <w:i/>
          <w:iCs/>
          <w:color w:val="3C3C3C" w:themeColor="background2" w:themeShade="40"/>
          <w:lang w:val="en-US"/>
        </w:rPr>
        <w:t xml:space="preserve">Were there any </w:t>
      </w:r>
      <w:r>
        <w:rPr>
          <w:i/>
          <w:iCs/>
          <w:color w:val="3C3C3C" w:themeColor="background2" w:themeShade="40"/>
          <w:lang w:val="en-US"/>
        </w:rPr>
        <w:t xml:space="preserve">developments or </w:t>
      </w:r>
      <w:r w:rsidRPr="005F1727">
        <w:rPr>
          <w:i/>
          <w:iCs/>
          <w:color w:val="3C3C3C" w:themeColor="background2" w:themeShade="40"/>
          <w:lang w:val="en-US"/>
        </w:rPr>
        <w:t>problems that required significant adjustments in the project plans?</w:t>
      </w:r>
    </w:p>
    <w:p w14:paraId="595EB6B6" w14:textId="75DE6816" w:rsidR="00067F2A" w:rsidRDefault="00067F2A" w:rsidP="00D63EFE">
      <w:pPr>
        <w:pStyle w:val="ListParagraph"/>
        <w:numPr>
          <w:ilvl w:val="0"/>
          <w:numId w:val="5"/>
        </w:numPr>
        <w:spacing w:line="240" w:lineRule="auto"/>
        <w:jc w:val="left"/>
        <w:rPr>
          <w:i/>
          <w:iCs/>
          <w:color w:val="3C3C3C" w:themeColor="background2" w:themeShade="40"/>
        </w:rPr>
      </w:pPr>
      <w:r>
        <w:rPr>
          <w:i/>
          <w:iCs/>
          <w:color w:val="3C3C3C" w:themeColor="background2" w:themeShade="40"/>
        </w:rPr>
        <w:t xml:space="preserve">To what extent were outputs delivered economically? </w:t>
      </w:r>
    </w:p>
    <w:p w14:paraId="567C84AC" w14:textId="77777777" w:rsidR="00745F7E" w:rsidRPr="00F3266E" w:rsidRDefault="00745F7E" w:rsidP="00D63EFE">
      <w:pPr>
        <w:pStyle w:val="ListParagraph"/>
        <w:numPr>
          <w:ilvl w:val="0"/>
          <w:numId w:val="5"/>
        </w:numPr>
        <w:spacing w:line="240" w:lineRule="auto"/>
        <w:jc w:val="left"/>
        <w:rPr>
          <w:i/>
          <w:iCs/>
          <w:color w:val="3C3C3C" w:themeColor="background2" w:themeShade="40"/>
        </w:rPr>
      </w:pPr>
      <w:r w:rsidRPr="00F3266E">
        <w:rPr>
          <w:i/>
          <w:iCs/>
          <w:color w:val="3C3C3C" w:themeColor="background2" w:themeShade="40"/>
        </w:rPr>
        <w:t>To what extent has the project been efficient in utilizing the three pillars of UNCTAD (research and analysis, intergovernmental consensus building and technical cooperation) in an integrated manner?</w:t>
      </w:r>
    </w:p>
    <w:p w14:paraId="01FA9EAB" w14:textId="77777777" w:rsidR="00745F7E" w:rsidRPr="00F3266E" w:rsidRDefault="00745F7E" w:rsidP="00D63EFE">
      <w:pPr>
        <w:pStyle w:val="ListParagraph"/>
        <w:numPr>
          <w:ilvl w:val="0"/>
          <w:numId w:val="5"/>
        </w:numPr>
        <w:spacing w:line="240" w:lineRule="auto"/>
        <w:jc w:val="left"/>
        <w:rPr>
          <w:i/>
          <w:iCs/>
          <w:color w:val="3C3C3C" w:themeColor="background2" w:themeShade="40"/>
        </w:rPr>
      </w:pPr>
      <w:r w:rsidRPr="00F3266E">
        <w:rPr>
          <w:i/>
          <w:iCs/>
          <w:color w:val="3C3C3C" w:themeColor="background2" w:themeShade="40"/>
        </w:rPr>
        <w:t>Are there any general lessons applicable to UNCTAD that could be drawn with regards to efficiency?</w:t>
      </w:r>
    </w:p>
    <w:p w14:paraId="67296D05" w14:textId="3B484F5B" w:rsidR="000F01D6" w:rsidRDefault="000F01D6" w:rsidP="000F01D6">
      <w:pPr>
        <w:shd w:val="clear" w:color="auto" w:fill="BFBFBF" w:themeFill="background1" w:themeFillShade="BF"/>
        <w:rPr>
          <w:b/>
          <w:bCs/>
          <w:color w:val="3C3C3C" w:themeColor="background2" w:themeShade="40"/>
        </w:rPr>
      </w:pPr>
      <w:r>
        <w:rPr>
          <w:b/>
          <w:bCs/>
          <w:color w:val="3C3C3C" w:themeColor="background2" w:themeShade="40"/>
        </w:rPr>
        <w:t>Click here to indicate your answer</w:t>
      </w:r>
    </w:p>
    <w:p w14:paraId="6019172B" w14:textId="77777777" w:rsidR="000F01D6" w:rsidRDefault="000F01D6" w:rsidP="000F01D6">
      <w:pPr>
        <w:shd w:val="clear" w:color="auto" w:fill="BFBFBF" w:themeFill="background1" w:themeFillShade="BF"/>
        <w:rPr>
          <w:b/>
          <w:bCs/>
          <w:color w:val="3C3C3C" w:themeColor="background2" w:themeShade="40"/>
        </w:rPr>
      </w:pPr>
    </w:p>
    <w:p w14:paraId="1DF65DF5" w14:textId="37B957F8" w:rsidR="00D71023" w:rsidRDefault="00F7561F" w:rsidP="00F7561F">
      <w:pPr>
        <w:rPr>
          <w:i/>
          <w:iCs/>
          <w:color w:val="3C3C3C" w:themeColor="background2" w:themeShade="40"/>
        </w:rPr>
      </w:pPr>
      <w:r>
        <w:rPr>
          <w:i/>
          <w:iCs/>
          <w:color w:val="3C3C3C" w:themeColor="background2" w:themeShade="40"/>
        </w:rPr>
        <w:t>Propose</w:t>
      </w:r>
      <w:r w:rsidR="00BD2453" w:rsidRPr="00F3266E">
        <w:rPr>
          <w:i/>
          <w:iCs/>
          <w:color w:val="3C3C3C" w:themeColor="background2" w:themeShade="40"/>
          <w:lang w:val="x-none"/>
        </w:rPr>
        <w:t xml:space="preserve"> </w:t>
      </w:r>
      <w:r w:rsidR="00BD2453" w:rsidRPr="00F3266E">
        <w:rPr>
          <w:i/>
          <w:iCs/>
          <w:color w:val="3C3C3C" w:themeColor="background2" w:themeShade="40"/>
        </w:rPr>
        <w:t xml:space="preserve">a maximum of two </w:t>
      </w:r>
      <w:r w:rsidR="00BD2453" w:rsidRPr="00F3266E">
        <w:rPr>
          <w:i/>
          <w:iCs/>
          <w:color w:val="3C3C3C" w:themeColor="background2" w:themeShade="40"/>
          <w:lang w:val="x-none"/>
        </w:rPr>
        <w:t xml:space="preserve">recommendations related to </w:t>
      </w:r>
      <w:r w:rsidR="00BD2453" w:rsidRPr="00F3266E">
        <w:rPr>
          <w:i/>
          <w:iCs/>
          <w:color w:val="3C3C3C" w:themeColor="background2" w:themeShade="40"/>
        </w:rPr>
        <w:t>efficiency in the table below.</w:t>
      </w:r>
      <w:r w:rsidR="00BD2453" w:rsidRPr="00F3266E">
        <w:rPr>
          <w:i/>
          <w:iCs/>
          <w:color w:val="3C3C3C" w:themeColor="background2" w:themeShade="40"/>
          <w:lang w:val="x-none"/>
        </w:rPr>
        <w:t xml:space="preserve"> </w:t>
      </w:r>
      <w:r w:rsidR="00D71023" w:rsidRPr="00F3266E">
        <w:rPr>
          <w:i/>
          <w:iCs/>
          <w:color w:val="3C3C3C" w:themeColor="background2" w:themeShade="40"/>
        </w:rPr>
        <w:t xml:space="preserve">Resource implications can refer to human, financial or technological. </w:t>
      </w:r>
    </w:p>
    <w:tbl>
      <w:tblPr>
        <w:tblStyle w:val="TableGrid"/>
        <w:tblW w:w="0" w:type="auto"/>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Layout w:type="fixed"/>
        <w:tblLook w:val="04A0" w:firstRow="1" w:lastRow="0" w:firstColumn="1" w:lastColumn="0" w:noHBand="0" w:noVBand="1"/>
      </w:tblPr>
      <w:tblGrid>
        <w:gridCol w:w="2016"/>
        <w:gridCol w:w="1782"/>
        <w:gridCol w:w="2264"/>
        <w:gridCol w:w="1843"/>
        <w:gridCol w:w="1559"/>
      </w:tblGrid>
      <w:tr w:rsidR="00BD2453" w:rsidRPr="00BD2453" w14:paraId="2A9E0EA0" w14:textId="77777777" w:rsidTr="00D71023">
        <w:trPr>
          <w:cnfStyle w:val="100000000000" w:firstRow="1" w:lastRow="0" w:firstColumn="0" w:lastColumn="0" w:oddVBand="0" w:evenVBand="0" w:oddHBand="0" w:evenHBand="0" w:firstRowFirstColumn="0" w:firstRowLastColumn="0" w:lastRowFirstColumn="0" w:lastRowLastColumn="0"/>
        </w:trPr>
        <w:tc>
          <w:tcPr>
            <w:tcW w:w="2016" w:type="dxa"/>
          </w:tcPr>
          <w:p w14:paraId="0F7F4C33" w14:textId="77777777" w:rsidR="00BD2453" w:rsidRPr="00CA0EA9" w:rsidRDefault="00BD2453" w:rsidP="00DB572A">
            <w:pPr>
              <w:spacing w:before="0"/>
              <w:rPr>
                <w:b/>
                <w:bCs/>
                <w:color w:val="099BDD" w:themeColor="text2"/>
              </w:rPr>
            </w:pPr>
            <w:r w:rsidRPr="00CA0EA9">
              <w:rPr>
                <w:b/>
                <w:bCs/>
                <w:color w:val="099BDD" w:themeColor="text2"/>
              </w:rPr>
              <w:lastRenderedPageBreak/>
              <w:t>Recommendation</w:t>
            </w:r>
          </w:p>
        </w:tc>
        <w:tc>
          <w:tcPr>
            <w:tcW w:w="1782" w:type="dxa"/>
          </w:tcPr>
          <w:p w14:paraId="219B00B5" w14:textId="77777777" w:rsidR="00BD2453" w:rsidRPr="00CA0EA9" w:rsidRDefault="00D71023" w:rsidP="00DB572A">
            <w:pPr>
              <w:spacing w:before="0"/>
              <w:rPr>
                <w:b/>
                <w:bCs/>
                <w:color w:val="099BDD" w:themeColor="text2"/>
              </w:rPr>
            </w:pPr>
            <w:r w:rsidRPr="00CA0EA9">
              <w:rPr>
                <w:b/>
                <w:bCs/>
                <w:color w:val="099BDD" w:themeColor="text2"/>
              </w:rPr>
              <w:t>Specific a</w:t>
            </w:r>
            <w:r w:rsidR="00BD2453" w:rsidRPr="00CA0EA9">
              <w:rPr>
                <w:b/>
                <w:bCs/>
                <w:color w:val="099BDD" w:themeColor="text2"/>
              </w:rPr>
              <w:t>ction</w:t>
            </w:r>
          </w:p>
        </w:tc>
        <w:tc>
          <w:tcPr>
            <w:tcW w:w="2264" w:type="dxa"/>
          </w:tcPr>
          <w:p w14:paraId="5276D61D" w14:textId="77777777" w:rsidR="00BD2453" w:rsidRPr="00CA0EA9" w:rsidRDefault="00BD2453" w:rsidP="00DB572A">
            <w:pPr>
              <w:spacing w:before="0"/>
              <w:jc w:val="left"/>
              <w:rPr>
                <w:b/>
                <w:bCs/>
                <w:color w:val="099BDD" w:themeColor="text2"/>
              </w:rPr>
            </w:pPr>
            <w:r w:rsidRPr="00CA0EA9">
              <w:rPr>
                <w:b/>
                <w:bCs/>
                <w:color w:val="099BDD" w:themeColor="text2"/>
              </w:rPr>
              <w:t>Responsible</w:t>
            </w:r>
            <w:r w:rsidR="00D71023" w:rsidRPr="00CA0EA9">
              <w:rPr>
                <w:b/>
                <w:bCs/>
                <w:color w:val="099BDD" w:themeColor="text2"/>
              </w:rPr>
              <w:t xml:space="preserve"> </w:t>
            </w:r>
            <w:r w:rsidRPr="00CA0EA9">
              <w:rPr>
                <w:b/>
                <w:bCs/>
                <w:color w:val="099BDD" w:themeColor="text2"/>
                <w:lang w:val="x-none"/>
              </w:rPr>
              <w:t>person</w:t>
            </w:r>
            <w:r w:rsidRPr="00CA0EA9">
              <w:rPr>
                <w:b/>
                <w:bCs/>
                <w:color w:val="099BDD" w:themeColor="text2"/>
              </w:rPr>
              <w:t xml:space="preserve">, within UNCTAD, for follow-up </w:t>
            </w:r>
          </w:p>
        </w:tc>
        <w:tc>
          <w:tcPr>
            <w:tcW w:w="1843" w:type="dxa"/>
          </w:tcPr>
          <w:p w14:paraId="3400FB21" w14:textId="77777777" w:rsidR="00BD2453" w:rsidRPr="00CA0EA9" w:rsidRDefault="00BD2453" w:rsidP="00DB572A">
            <w:pPr>
              <w:spacing w:before="0"/>
              <w:rPr>
                <w:b/>
                <w:bCs/>
                <w:color w:val="099BDD" w:themeColor="text2"/>
              </w:rPr>
            </w:pPr>
            <w:r w:rsidRPr="00CA0EA9">
              <w:rPr>
                <w:b/>
                <w:bCs/>
                <w:color w:val="099BDD" w:themeColor="text2"/>
              </w:rPr>
              <w:t>Resource</w:t>
            </w:r>
          </w:p>
          <w:p w14:paraId="24AEE207" w14:textId="77777777" w:rsidR="00D71023" w:rsidRPr="00CA0EA9" w:rsidRDefault="00D71023" w:rsidP="00DB572A">
            <w:pPr>
              <w:spacing w:before="0"/>
              <w:rPr>
                <w:b/>
                <w:bCs/>
                <w:color w:val="099BDD" w:themeColor="text2"/>
              </w:rPr>
            </w:pPr>
            <w:r w:rsidRPr="00CA0EA9">
              <w:rPr>
                <w:b/>
                <w:bCs/>
                <w:color w:val="099BDD" w:themeColor="text2"/>
              </w:rPr>
              <w:t>implications</w:t>
            </w:r>
          </w:p>
          <w:p w14:paraId="6421F37E" w14:textId="77777777" w:rsidR="00BD2453" w:rsidRPr="00CA0EA9" w:rsidRDefault="00BD2453" w:rsidP="00DB572A">
            <w:pPr>
              <w:spacing w:before="0"/>
              <w:rPr>
                <w:color w:val="099BDD" w:themeColor="text2"/>
              </w:rPr>
            </w:pPr>
          </w:p>
        </w:tc>
        <w:tc>
          <w:tcPr>
            <w:tcW w:w="1559" w:type="dxa"/>
          </w:tcPr>
          <w:p w14:paraId="05871785" w14:textId="77777777" w:rsidR="00BD2453" w:rsidRPr="00CA0EA9" w:rsidRDefault="00BD2453" w:rsidP="00DB572A">
            <w:pPr>
              <w:spacing w:before="0"/>
              <w:rPr>
                <w:b/>
                <w:bCs/>
                <w:color w:val="099BDD" w:themeColor="text2"/>
              </w:rPr>
            </w:pPr>
            <w:r w:rsidRPr="00CA0EA9">
              <w:rPr>
                <w:b/>
                <w:bCs/>
                <w:color w:val="099BDD" w:themeColor="text2"/>
              </w:rPr>
              <w:t>Follow-up date</w:t>
            </w:r>
          </w:p>
        </w:tc>
      </w:tr>
      <w:tr w:rsidR="00BD2453" w:rsidRPr="00BD2453" w14:paraId="39674CD5" w14:textId="77777777" w:rsidTr="00D71023">
        <w:tc>
          <w:tcPr>
            <w:tcW w:w="2016" w:type="dxa"/>
          </w:tcPr>
          <w:p w14:paraId="0CA3EAA4" w14:textId="77777777" w:rsidR="00BD2453" w:rsidRPr="00BD2453" w:rsidRDefault="00331B72" w:rsidP="00DB572A">
            <w:r>
              <w:t>1.</w:t>
            </w:r>
          </w:p>
        </w:tc>
        <w:tc>
          <w:tcPr>
            <w:tcW w:w="1782" w:type="dxa"/>
          </w:tcPr>
          <w:p w14:paraId="076D593E" w14:textId="77777777" w:rsidR="00BD2453" w:rsidRPr="00BD2453" w:rsidRDefault="00BD2453" w:rsidP="00DB572A"/>
        </w:tc>
        <w:tc>
          <w:tcPr>
            <w:tcW w:w="2264" w:type="dxa"/>
          </w:tcPr>
          <w:p w14:paraId="090553D4" w14:textId="77777777" w:rsidR="00BD2453" w:rsidRPr="00BD2453" w:rsidRDefault="00BD2453" w:rsidP="00DB572A"/>
        </w:tc>
        <w:tc>
          <w:tcPr>
            <w:tcW w:w="1843" w:type="dxa"/>
          </w:tcPr>
          <w:p w14:paraId="2C6D9740" w14:textId="77777777" w:rsidR="00BD2453" w:rsidRPr="00BD2453" w:rsidRDefault="00BD2453" w:rsidP="00DB572A"/>
        </w:tc>
        <w:tc>
          <w:tcPr>
            <w:tcW w:w="1559" w:type="dxa"/>
          </w:tcPr>
          <w:p w14:paraId="035044AD" w14:textId="77777777" w:rsidR="00BD2453" w:rsidRPr="00BD2453" w:rsidRDefault="00BD2453" w:rsidP="00DB572A"/>
        </w:tc>
      </w:tr>
      <w:tr w:rsidR="00BD2453" w:rsidRPr="00BD2453" w14:paraId="0D53EB31" w14:textId="77777777" w:rsidTr="00D71023">
        <w:tc>
          <w:tcPr>
            <w:tcW w:w="2016" w:type="dxa"/>
          </w:tcPr>
          <w:p w14:paraId="4AFB52C2" w14:textId="77777777" w:rsidR="00BD2453" w:rsidRPr="00BD2453" w:rsidRDefault="00331B72" w:rsidP="00DB572A">
            <w:r>
              <w:t>2.</w:t>
            </w:r>
          </w:p>
        </w:tc>
        <w:tc>
          <w:tcPr>
            <w:tcW w:w="1782" w:type="dxa"/>
          </w:tcPr>
          <w:p w14:paraId="26A2C2FB" w14:textId="77777777" w:rsidR="00BD2453" w:rsidRPr="00BD2453" w:rsidRDefault="00BD2453" w:rsidP="00DB572A"/>
        </w:tc>
        <w:tc>
          <w:tcPr>
            <w:tcW w:w="2264" w:type="dxa"/>
          </w:tcPr>
          <w:p w14:paraId="4D1EDD3E" w14:textId="77777777" w:rsidR="00BD2453" w:rsidRPr="00BD2453" w:rsidRDefault="00BD2453" w:rsidP="00DB572A"/>
        </w:tc>
        <w:tc>
          <w:tcPr>
            <w:tcW w:w="1843" w:type="dxa"/>
          </w:tcPr>
          <w:p w14:paraId="341A66FF" w14:textId="77777777" w:rsidR="00BD2453" w:rsidRPr="00BD2453" w:rsidRDefault="00BD2453" w:rsidP="00DB572A"/>
        </w:tc>
        <w:tc>
          <w:tcPr>
            <w:tcW w:w="1559" w:type="dxa"/>
          </w:tcPr>
          <w:p w14:paraId="73EE0572" w14:textId="77777777" w:rsidR="00BD2453" w:rsidRPr="00BD2453" w:rsidRDefault="00BD2453" w:rsidP="00DB572A"/>
        </w:tc>
      </w:tr>
    </w:tbl>
    <w:p w14:paraId="6772652E" w14:textId="77777777" w:rsidR="00BD2453" w:rsidRPr="00BD2453" w:rsidRDefault="00071B76" w:rsidP="00DB572A">
      <w:pPr>
        <w:pStyle w:val="Heading2"/>
      </w:pPr>
      <w:r w:rsidRPr="00BD2453">
        <w:t>4. EFFECTIVENESS</w:t>
      </w:r>
    </w:p>
    <w:p w14:paraId="2AA08043" w14:textId="0C674192" w:rsidR="0074652A" w:rsidRPr="00F3266E" w:rsidRDefault="00067F2A" w:rsidP="0074652A">
      <w:pPr>
        <w:rPr>
          <w:i/>
          <w:iCs/>
          <w:color w:val="3C3C3C" w:themeColor="background2" w:themeShade="40"/>
        </w:rPr>
      </w:pPr>
      <w:r>
        <w:rPr>
          <w:i/>
          <w:iCs/>
          <w:color w:val="3C3C3C" w:themeColor="background2" w:themeShade="40"/>
        </w:rPr>
        <w:t xml:space="preserve">4.1 </w:t>
      </w:r>
      <w:r w:rsidR="0074652A" w:rsidRPr="00F3266E">
        <w:rPr>
          <w:i/>
          <w:iCs/>
          <w:color w:val="3C3C3C" w:themeColor="background2" w:themeShade="40"/>
        </w:rPr>
        <w:t>Effectiveness is defined the extent to which the project’s objectives and outcomes were achieved. How would you assess the effectiveness of the project?</w:t>
      </w:r>
    </w:p>
    <w:p w14:paraId="1425476A" w14:textId="4E3B9923" w:rsidR="001D43F8" w:rsidRPr="00F3266E" w:rsidRDefault="004C4F48" w:rsidP="001D43F8">
      <w:pPr>
        <w:spacing w:before="0" w:after="0"/>
        <w:ind w:left="720"/>
        <w:rPr>
          <w:color w:val="3C3C3C" w:themeColor="background2" w:themeShade="40"/>
        </w:rPr>
      </w:pPr>
      <w:sdt>
        <w:sdtPr>
          <w:rPr>
            <w:color w:val="3C3C3C" w:themeColor="background2" w:themeShade="40"/>
          </w:rPr>
          <w:id w:val="-1323034963"/>
          <w14:checkbox>
            <w14:checked w14:val="0"/>
            <w14:checkedState w14:val="2612" w14:font="MS Gothic"/>
            <w14:uncheckedState w14:val="2610" w14:font="MS Gothic"/>
          </w14:checkbox>
        </w:sdtPr>
        <w:sdtEndPr/>
        <w:sdtContent>
          <w:r w:rsidR="001D43F8" w:rsidRPr="00F3266E">
            <w:rPr>
              <w:rFonts w:ascii="MS Gothic" w:eastAsia="MS Gothic" w:hAnsi="MS Gothic" w:hint="eastAsia"/>
              <w:color w:val="3C3C3C" w:themeColor="background2" w:themeShade="40"/>
            </w:rPr>
            <w:t>☐</w:t>
          </w:r>
        </w:sdtContent>
      </w:sdt>
      <w:r w:rsidR="001D43F8">
        <w:rPr>
          <w:color w:val="3C3C3C" w:themeColor="background2" w:themeShade="40"/>
        </w:rPr>
        <w:t>Extremely</w:t>
      </w:r>
      <w:r w:rsidR="001D43F8" w:rsidRPr="00F3266E">
        <w:rPr>
          <w:color w:val="3C3C3C" w:themeColor="background2" w:themeShade="40"/>
        </w:rPr>
        <w:t xml:space="preserve"> </w:t>
      </w:r>
      <w:r w:rsidR="001D43F8">
        <w:rPr>
          <w:color w:val="3C3C3C" w:themeColor="background2" w:themeShade="40"/>
        </w:rPr>
        <w:t>effective</w:t>
      </w:r>
    </w:p>
    <w:p w14:paraId="753163FA" w14:textId="791532BB" w:rsidR="001D43F8" w:rsidRPr="00F3266E" w:rsidRDefault="004C4F48" w:rsidP="001D43F8">
      <w:pPr>
        <w:spacing w:before="0" w:after="0"/>
        <w:ind w:left="720"/>
        <w:rPr>
          <w:color w:val="3C3C3C" w:themeColor="background2" w:themeShade="40"/>
        </w:rPr>
      </w:pPr>
      <w:sdt>
        <w:sdtPr>
          <w:rPr>
            <w:color w:val="3C3C3C" w:themeColor="background2" w:themeShade="40"/>
          </w:rPr>
          <w:id w:val="961461333"/>
          <w14:checkbox>
            <w14:checked w14:val="0"/>
            <w14:checkedState w14:val="2612" w14:font="MS Gothic"/>
            <w14:uncheckedState w14:val="2610" w14:font="MS Gothic"/>
          </w14:checkbox>
        </w:sdtPr>
        <w:sdtEndPr/>
        <w:sdtContent>
          <w:r w:rsidR="001D43F8" w:rsidRPr="00F3266E">
            <w:rPr>
              <w:rFonts w:ascii="MS Mincho" w:eastAsia="MS Mincho" w:hAnsi="MS Mincho" w:cs="MS Mincho" w:hint="eastAsia"/>
              <w:color w:val="3C3C3C" w:themeColor="background2" w:themeShade="40"/>
            </w:rPr>
            <w:t>☐</w:t>
          </w:r>
        </w:sdtContent>
      </w:sdt>
      <w:r w:rsidR="001D43F8">
        <w:rPr>
          <w:color w:val="3C3C3C" w:themeColor="background2" w:themeShade="40"/>
        </w:rPr>
        <w:t>Effective</w:t>
      </w:r>
    </w:p>
    <w:p w14:paraId="02D5700D" w14:textId="21D6116D" w:rsidR="001D43F8" w:rsidRPr="00F3266E" w:rsidRDefault="004C4F48" w:rsidP="001D43F8">
      <w:pPr>
        <w:spacing w:before="0" w:after="0"/>
        <w:ind w:left="720"/>
        <w:rPr>
          <w:color w:val="3C3C3C" w:themeColor="background2" w:themeShade="40"/>
        </w:rPr>
      </w:pPr>
      <w:sdt>
        <w:sdtPr>
          <w:rPr>
            <w:color w:val="3C3C3C" w:themeColor="background2" w:themeShade="40"/>
          </w:rPr>
          <w:id w:val="2128113047"/>
          <w14:checkbox>
            <w14:checked w14:val="0"/>
            <w14:checkedState w14:val="2612" w14:font="MS Gothic"/>
            <w14:uncheckedState w14:val="2610" w14:font="MS Gothic"/>
          </w14:checkbox>
        </w:sdtPr>
        <w:sdtEndPr/>
        <w:sdtContent>
          <w:r w:rsidR="001D43F8" w:rsidRPr="00F3266E">
            <w:rPr>
              <w:rFonts w:ascii="MS Mincho" w:eastAsia="MS Mincho" w:hAnsi="MS Mincho" w:cs="MS Mincho" w:hint="eastAsia"/>
              <w:color w:val="3C3C3C" w:themeColor="background2" w:themeShade="40"/>
            </w:rPr>
            <w:t>☐</w:t>
          </w:r>
        </w:sdtContent>
      </w:sdt>
      <w:r w:rsidR="001D43F8" w:rsidRPr="00F3266E">
        <w:rPr>
          <w:color w:val="3C3C3C" w:themeColor="background2" w:themeShade="40"/>
        </w:rPr>
        <w:t xml:space="preserve">Moderately </w:t>
      </w:r>
      <w:r w:rsidR="001D43F8">
        <w:rPr>
          <w:color w:val="3C3C3C" w:themeColor="background2" w:themeShade="40"/>
        </w:rPr>
        <w:t>effective</w:t>
      </w:r>
    </w:p>
    <w:p w14:paraId="51384A82" w14:textId="2086D384" w:rsidR="001D43F8" w:rsidRPr="00F3266E" w:rsidRDefault="004C4F48" w:rsidP="001D43F8">
      <w:pPr>
        <w:spacing w:before="0" w:after="0"/>
        <w:ind w:left="720"/>
        <w:rPr>
          <w:color w:val="3C3C3C" w:themeColor="background2" w:themeShade="40"/>
        </w:rPr>
      </w:pPr>
      <w:sdt>
        <w:sdtPr>
          <w:rPr>
            <w:color w:val="3C3C3C" w:themeColor="background2" w:themeShade="40"/>
          </w:rPr>
          <w:id w:val="-1726372074"/>
          <w14:checkbox>
            <w14:checked w14:val="0"/>
            <w14:checkedState w14:val="2612" w14:font="MS Gothic"/>
            <w14:uncheckedState w14:val="2610" w14:font="MS Gothic"/>
          </w14:checkbox>
        </w:sdtPr>
        <w:sdtEndPr/>
        <w:sdtContent>
          <w:r w:rsidR="001D43F8" w:rsidRPr="00F3266E">
            <w:rPr>
              <w:rFonts w:ascii="MS Mincho" w:eastAsia="MS Mincho" w:hAnsi="MS Mincho" w:cs="MS Mincho" w:hint="eastAsia"/>
              <w:color w:val="3C3C3C" w:themeColor="background2" w:themeShade="40"/>
            </w:rPr>
            <w:t>☐</w:t>
          </w:r>
        </w:sdtContent>
      </w:sdt>
      <w:r w:rsidR="001D43F8" w:rsidRPr="00F3266E">
        <w:rPr>
          <w:color w:val="3C3C3C" w:themeColor="background2" w:themeShade="40"/>
        </w:rPr>
        <w:t xml:space="preserve">Moderately </w:t>
      </w:r>
      <w:r w:rsidR="001D43F8">
        <w:rPr>
          <w:color w:val="3C3C3C" w:themeColor="background2" w:themeShade="40"/>
        </w:rPr>
        <w:t>ineffective</w:t>
      </w:r>
    </w:p>
    <w:p w14:paraId="778F4860" w14:textId="05EE26AE" w:rsidR="001D43F8" w:rsidRPr="00F3266E" w:rsidRDefault="004C4F48" w:rsidP="001D43F8">
      <w:pPr>
        <w:spacing w:before="0" w:after="0"/>
        <w:ind w:left="720"/>
        <w:rPr>
          <w:color w:val="3C3C3C" w:themeColor="background2" w:themeShade="40"/>
        </w:rPr>
      </w:pPr>
      <w:sdt>
        <w:sdtPr>
          <w:rPr>
            <w:color w:val="3C3C3C" w:themeColor="background2" w:themeShade="40"/>
          </w:rPr>
          <w:id w:val="1556275787"/>
          <w14:checkbox>
            <w14:checked w14:val="0"/>
            <w14:checkedState w14:val="2612" w14:font="MS Gothic"/>
            <w14:uncheckedState w14:val="2610" w14:font="MS Gothic"/>
          </w14:checkbox>
        </w:sdtPr>
        <w:sdtEndPr/>
        <w:sdtContent>
          <w:r w:rsidR="001D43F8" w:rsidRPr="00F3266E">
            <w:rPr>
              <w:rFonts w:ascii="MS Mincho" w:eastAsia="MS Mincho" w:hAnsi="MS Mincho" w:cs="MS Mincho" w:hint="eastAsia"/>
              <w:color w:val="3C3C3C" w:themeColor="background2" w:themeShade="40"/>
            </w:rPr>
            <w:t>☐</w:t>
          </w:r>
        </w:sdtContent>
      </w:sdt>
      <w:r w:rsidR="001D43F8">
        <w:rPr>
          <w:color w:val="3C3C3C" w:themeColor="background2" w:themeShade="40"/>
        </w:rPr>
        <w:t>Ineffective</w:t>
      </w:r>
    </w:p>
    <w:p w14:paraId="4ED871FA" w14:textId="1C84A930" w:rsidR="001D43F8" w:rsidRDefault="004C4F48" w:rsidP="001D43F8">
      <w:pPr>
        <w:spacing w:before="0" w:after="0"/>
        <w:ind w:left="720"/>
        <w:rPr>
          <w:color w:val="3C3C3C" w:themeColor="background2" w:themeShade="40"/>
        </w:rPr>
      </w:pPr>
      <w:sdt>
        <w:sdtPr>
          <w:rPr>
            <w:color w:val="3C3C3C" w:themeColor="background2" w:themeShade="40"/>
          </w:rPr>
          <w:id w:val="-910611610"/>
          <w14:checkbox>
            <w14:checked w14:val="0"/>
            <w14:checkedState w14:val="2612" w14:font="MS Gothic"/>
            <w14:uncheckedState w14:val="2610" w14:font="MS Gothic"/>
          </w14:checkbox>
        </w:sdtPr>
        <w:sdtEndPr/>
        <w:sdtContent>
          <w:r w:rsidR="001D43F8" w:rsidRPr="00F3266E">
            <w:rPr>
              <w:rFonts w:ascii="MS Mincho" w:eastAsia="MS Mincho" w:hAnsi="MS Mincho" w:cs="MS Mincho" w:hint="eastAsia"/>
              <w:color w:val="3C3C3C" w:themeColor="background2" w:themeShade="40"/>
            </w:rPr>
            <w:t>☐</w:t>
          </w:r>
        </w:sdtContent>
      </w:sdt>
      <w:r w:rsidR="001D43F8" w:rsidRPr="00F3266E">
        <w:rPr>
          <w:color w:val="3C3C3C" w:themeColor="background2" w:themeShade="40"/>
        </w:rPr>
        <w:t xml:space="preserve">Highly </w:t>
      </w:r>
      <w:r w:rsidR="001D43F8">
        <w:rPr>
          <w:color w:val="3C3C3C" w:themeColor="background2" w:themeShade="40"/>
        </w:rPr>
        <w:t>ineffective</w:t>
      </w:r>
    </w:p>
    <w:p w14:paraId="623DD0EB" w14:textId="7A5473ED" w:rsidR="004F0583" w:rsidRPr="00F3266E" w:rsidRDefault="00B27D67" w:rsidP="004F0583">
      <w:pPr>
        <w:rPr>
          <w:i/>
          <w:iCs/>
          <w:color w:val="3C3C3C" w:themeColor="background2" w:themeShade="40"/>
        </w:rPr>
      </w:pPr>
      <w:r>
        <w:rPr>
          <w:i/>
          <w:iCs/>
          <w:color w:val="3C3C3C" w:themeColor="background2" w:themeShade="40"/>
        </w:rPr>
        <w:t xml:space="preserve">Structure your response by describing the progress against the objectives and outcomes </w:t>
      </w:r>
      <w:r w:rsidR="00F7561F">
        <w:rPr>
          <w:i/>
          <w:iCs/>
          <w:color w:val="3C3C3C" w:themeColor="background2" w:themeShade="40"/>
        </w:rPr>
        <w:t>E</w:t>
      </w:r>
      <w:r w:rsidR="004F0583" w:rsidRPr="00F3266E">
        <w:rPr>
          <w:i/>
          <w:iCs/>
          <w:color w:val="3C3C3C" w:themeColor="background2" w:themeShade="40"/>
        </w:rPr>
        <w:t xml:space="preserve">laborate on your </w:t>
      </w:r>
      <w:r w:rsidR="004F0583">
        <w:rPr>
          <w:i/>
          <w:iCs/>
          <w:color w:val="3C3C3C" w:themeColor="background2" w:themeShade="40"/>
        </w:rPr>
        <w:t>assessment by</w:t>
      </w:r>
      <w:r w:rsidR="004F0583" w:rsidRPr="00F3266E">
        <w:rPr>
          <w:i/>
          <w:iCs/>
          <w:color w:val="3C3C3C" w:themeColor="background2" w:themeShade="40"/>
        </w:rPr>
        <w:t xml:space="preserve"> </w:t>
      </w:r>
      <w:r w:rsidR="004F0583">
        <w:rPr>
          <w:i/>
          <w:iCs/>
          <w:color w:val="3C3C3C" w:themeColor="background2" w:themeShade="40"/>
        </w:rPr>
        <w:t xml:space="preserve">utilizing </w:t>
      </w:r>
      <w:r w:rsidR="004F0583" w:rsidRPr="00F3266E">
        <w:rPr>
          <w:i/>
          <w:iCs/>
          <w:color w:val="3C3C3C" w:themeColor="background2" w:themeShade="40"/>
        </w:rPr>
        <w:t xml:space="preserve">the following </w:t>
      </w:r>
      <w:r w:rsidR="004F0583">
        <w:rPr>
          <w:i/>
          <w:iCs/>
          <w:color w:val="3C3C3C" w:themeColor="background2" w:themeShade="40"/>
        </w:rPr>
        <w:t xml:space="preserve">guiding </w:t>
      </w:r>
      <w:r w:rsidR="004F0583" w:rsidRPr="00F3266E">
        <w:rPr>
          <w:i/>
          <w:iCs/>
          <w:color w:val="3C3C3C" w:themeColor="background2" w:themeShade="40"/>
        </w:rPr>
        <w:t>questions:</w:t>
      </w:r>
    </w:p>
    <w:p w14:paraId="5F92F0D9" w14:textId="1139156D" w:rsidR="00743CCD" w:rsidRPr="00F3266E" w:rsidRDefault="00B27D67" w:rsidP="009E23B9">
      <w:pPr>
        <w:pStyle w:val="ListParagraph"/>
        <w:numPr>
          <w:ilvl w:val="0"/>
          <w:numId w:val="6"/>
        </w:numPr>
        <w:spacing w:line="240" w:lineRule="auto"/>
        <w:jc w:val="left"/>
        <w:rPr>
          <w:i/>
          <w:iCs/>
          <w:color w:val="3C3C3C" w:themeColor="background2" w:themeShade="40"/>
        </w:rPr>
      </w:pPr>
      <w:r w:rsidRPr="00F3266E">
        <w:rPr>
          <w:i/>
          <w:iCs/>
          <w:color w:val="3C3C3C" w:themeColor="background2" w:themeShade="40"/>
        </w:rPr>
        <w:t>Were the planned objectives and outcomes achieved?</w:t>
      </w:r>
      <w:r>
        <w:rPr>
          <w:i/>
          <w:iCs/>
          <w:color w:val="3C3C3C" w:themeColor="background2" w:themeShade="40"/>
        </w:rPr>
        <w:t xml:space="preserve"> </w:t>
      </w:r>
      <w:r w:rsidR="00657308">
        <w:rPr>
          <w:i/>
          <w:iCs/>
          <w:color w:val="3C3C3C" w:themeColor="background2" w:themeShade="40"/>
        </w:rPr>
        <w:t>P</w:t>
      </w:r>
      <w:r w:rsidR="00743CCD" w:rsidRPr="00F3266E">
        <w:rPr>
          <w:i/>
          <w:iCs/>
          <w:color w:val="3C3C3C" w:themeColor="background2" w:themeShade="40"/>
        </w:rPr>
        <w:t xml:space="preserve">rovide a brief </w:t>
      </w:r>
      <w:r>
        <w:rPr>
          <w:i/>
          <w:iCs/>
          <w:color w:val="3C3C3C" w:themeColor="background2" w:themeShade="40"/>
        </w:rPr>
        <w:t xml:space="preserve">and systematic </w:t>
      </w:r>
      <w:r w:rsidR="00743CCD" w:rsidRPr="00F3266E">
        <w:rPr>
          <w:i/>
          <w:iCs/>
          <w:color w:val="3C3C3C" w:themeColor="background2" w:themeShade="40"/>
        </w:rPr>
        <w:t xml:space="preserve">analysis </w:t>
      </w:r>
      <w:r w:rsidR="00657308">
        <w:rPr>
          <w:i/>
          <w:iCs/>
          <w:color w:val="3C3C3C" w:themeColor="background2" w:themeShade="40"/>
        </w:rPr>
        <w:t xml:space="preserve">of </w:t>
      </w:r>
      <w:r w:rsidR="00743CCD" w:rsidRPr="00F3266E">
        <w:rPr>
          <w:i/>
          <w:iCs/>
          <w:color w:val="3C3C3C" w:themeColor="background2" w:themeShade="40"/>
        </w:rPr>
        <w:t xml:space="preserve">project progress in achieving </w:t>
      </w:r>
      <w:r w:rsidR="00657308">
        <w:rPr>
          <w:i/>
          <w:iCs/>
          <w:color w:val="3C3C3C" w:themeColor="background2" w:themeShade="40"/>
        </w:rPr>
        <w:t>planned</w:t>
      </w:r>
      <w:r w:rsidR="00743CCD" w:rsidRPr="00F3266E">
        <w:rPr>
          <w:i/>
          <w:iCs/>
          <w:color w:val="3C3C3C" w:themeColor="background2" w:themeShade="40"/>
        </w:rPr>
        <w:t xml:space="preserve"> outcomes</w:t>
      </w:r>
      <w:r w:rsidR="009E23B9">
        <w:rPr>
          <w:i/>
          <w:iCs/>
          <w:color w:val="3C3C3C" w:themeColor="background2" w:themeShade="40"/>
        </w:rPr>
        <w:t xml:space="preserve"> and objectives</w:t>
      </w:r>
      <w:r w:rsidR="00743CCD" w:rsidRPr="00F3266E">
        <w:rPr>
          <w:i/>
          <w:iCs/>
          <w:color w:val="3C3C3C" w:themeColor="background2" w:themeShade="40"/>
        </w:rPr>
        <w:t xml:space="preserve">. </w:t>
      </w:r>
    </w:p>
    <w:p w14:paraId="232EAFCB" w14:textId="438F88C4" w:rsidR="00743CCD" w:rsidRPr="00B27D67" w:rsidRDefault="009E23B9" w:rsidP="00657308">
      <w:pPr>
        <w:pStyle w:val="ListParagraph"/>
        <w:numPr>
          <w:ilvl w:val="0"/>
          <w:numId w:val="6"/>
        </w:numPr>
        <w:spacing w:line="240" w:lineRule="auto"/>
        <w:jc w:val="left"/>
        <w:rPr>
          <w:i/>
          <w:iCs/>
          <w:color w:val="3C3C3C" w:themeColor="background2" w:themeShade="40"/>
        </w:rPr>
      </w:pPr>
      <w:r w:rsidRPr="00B27D67">
        <w:rPr>
          <w:i/>
          <w:iCs/>
          <w:color w:val="3C3C3C" w:themeColor="background2" w:themeShade="40"/>
        </w:rPr>
        <w:t>What were the main factors affecting the achievement or non-achievement of planned outcomes and objectives?</w:t>
      </w:r>
    </w:p>
    <w:p w14:paraId="511AB4FE" w14:textId="71182814" w:rsidR="00743CCD" w:rsidRPr="00F3266E" w:rsidRDefault="00743CCD" w:rsidP="009E23B9">
      <w:pPr>
        <w:pStyle w:val="ListParagraph"/>
        <w:numPr>
          <w:ilvl w:val="0"/>
          <w:numId w:val="6"/>
        </w:numPr>
        <w:spacing w:line="240" w:lineRule="auto"/>
        <w:jc w:val="left"/>
        <w:rPr>
          <w:i/>
          <w:iCs/>
          <w:color w:val="3C3C3C" w:themeColor="background2" w:themeShade="40"/>
        </w:rPr>
      </w:pPr>
      <w:r w:rsidRPr="00F3266E">
        <w:rPr>
          <w:i/>
          <w:iCs/>
          <w:color w:val="3C3C3C" w:themeColor="background2" w:themeShade="40"/>
        </w:rPr>
        <w:t xml:space="preserve">Are there any results achieved beyond those identified in the logical framework? If yes, explain reasons for variance between planned </w:t>
      </w:r>
      <w:r w:rsidR="009E23B9">
        <w:rPr>
          <w:i/>
          <w:iCs/>
          <w:color w:val="3C3C3C" w:themeColor="background2" w:themeShade="40"/>
        </w:rPr>
        <w:t xml:space="preserve">outcomes and </w:t>
      </w:r>
      <w:r w:rsidRPr="00F3266E">
        <w:rPr>
          <w:i/>
          <w:iCs/>
          <w:color w:val="3C3C3C" w:themeColor="background2" w:themeShade="40"/>
        </w:rPr>
        <w:t>objectives in the logical framework, and actual achieved outcomes</w:t>
      </w:r>
      <w:r w:rsidR="009E23B9">
        <w:rPr>
          <w:i/>
          <w:iCs/>
          <w:color w:val="3C3C3C" w:themeColor="background2" w:themeShade="40"/>
        </w:rPr>
        <w:t xml:space="preserve"> and </w:t>
      </w:r>
      <w:r w:rsidR="009E23B9" w:rsidRPr="00F3266E">
        <w:rPr>
          <w:i/>
          <w:iCs/>
          <w:color w:val="3C3C3C" w:themeColor="background2" w:themeShade="40"/>
        </w:rPr>
        <w:t>objectives</w:t>
      </w:r>
      <w:r w:rsidRPr="00F3266E">
        <w:rPr>
          <w:i/>
          <w:iCs/>
          <w:color w:val="3C3C3C" w:themeColor="background2" w:themeShade="40"/>
        </w:rPr>
        <w:t>.</w:t>
      </w:r>
    </w:p>
    <w:p w14:paraId="089E6199" w14:textId="77777777" w:rsidR="00743CCD" w:rsidRPr="00F3266E" w:rsidRDefault="00743CCD" w:rsidP="005E20E7">
      <w:pPr>
        <w:pStyle w:val="ListParagraph"/>
        <w:numPr>
          <w:ilvl w:val="0"/>
          <w:numId w:val="6"/>
        </w:numPr>
        <w:spacing w:line="240" w:lineRule="auto"/>
        <w:jc w:val="left"/>
        <w:rPr>
          <w:i/>
          <w:iCs/>
          <w:color w:val="3C3C3C" w:themeColor="background2" w:themeShade="40"/>
        </w:rPr>
      </w:pPr>
      <w:r w:rsidRPr="00F3266E">
        <w:rPr>
          <w:i/>
          <w:iCs/>
          <w:color w:val="3C3C3C" w:themeColor="background2" w:themeShade="40"/>
        </w:rPr>
        <w:t>How were the research and studies produced by the project utilized?</w:t>
      </w:r>
    </w:p>
    <w:p w14:paraId="3F12DE95" w14:textId="77777777" w:rsidR="00743CCD" w:rsidRPr="00F3266E" w:rsidRDefault="00743CCD" w:rsidP="005E20E7">
      <w:pPr>
        <w:pStyle w:val="ListParagraph"/>
        <w:numPr>
          <w:ilvl w:val="0"/>
          <w:numId w:val="6"/>
        </w:numPr>
        <w:spacing w:line="240" w:lineRule="auto"/>
        <w:jc w:val="left"/>
        <w:rPr>
          <w:i/>
          <w:iCs/>
          <w:color w:val="3C3C3C" w:themeColor="background2" w:themeShade="40"/>
        </w:rPr>
      </w:pPr>
      <w:r w:rsidRPr="00F3266E">
        <w:rPr>
          <w:i/>
          <w:iCs/>
          <w:color w:val="3C3C3C" w:themeColor="background2" w:themeShade="40"/>
        </w:rPr>
        <w:t>How did the research and studies produced by the project reach their target audience?</w:t>
      </w:r>
    </w:p>
    <w:p w14:paraId="51F1D637" w14:textId="77777777" w:rsidR="00743CCD" w:rsidRPr="00F3266E" w:rsidRDefault="00743CCD" w:rsidP="005E20E7">
      <w:pPr>
        <w:pStyle w:val="ListParagraph"/>
        <w:numPr>
          <w:ilvl w:val="0"/>
          <w:numId w:val="6"/>
        </w:numPr>
        <w:spacing w:line="240" w:lineRule="auto"/>
        <w:jc w:val="left"/>
        <w:rPr>
          <w:i/>
          <w:iCs/>
          <w:color w:val="3C3C3C" w:themeColor="background2" w:themeShade="40"/>
        </w:rPr>
      </w:pPr>
      <w:r w:rsidRPr="00F3266E">
        <w:rPr>
          <w:i/>
          <w:iCs/>
          <w:color w:val="3C3C3C" w:themeColor="background2" w:themeShade="40"/>
        </w:rPr>
        <w:t xml:space="preserve">Are there any general lessons applicable to UNCTAD that could be drawn </w:t>
      </w:r>
      <w:proofErr w:type="gramStart"/>
      <w:r w:rsidRPr="00F3266E">
        <w:rPr>
          <w:i/>
          <w:iCs/>
          <w:color w:val="3C3C3C" w:themeColor="background2" w:themeShade="40"/>
        </w:rPr>
        <w:t>as regards</w:t>
      </w:r>
      <w:proofErr w:type="gramEnd"/>
      <w:r w:rsidRPr="00F3266E">
        <w:rPr>
          <w:i/>
          <w:iCs/>
          <w:color w:val="3C3C3C" w:themeColor="background2" w:themeShade="40"/>
        </w:rPr>
        <w:t xml:space="preserve"> to effectiveness?</w:t>
      </w:r>
    </w:p>
    <w:p w14:paraId="61F992F7" w14:textId="3E87F3C9" w:rsidR="000F01D6" w:rsidRDefault="000F01D6" w:rsidP="000F01D6">
      <w:pPr>
        <w:shd w:val="clear" w:color="auto" w:fill="BFBFBF" w:themeFill="background1" w:themeFillShade="BF"/>
        <w:rPr>
          <w:b/>
          <w:bCs/>
          <w:color w:val="3C3C3C" w:themeColor="background2" w:themeShade="40"/>
        </w:rPr>
      </w:pPr>
      <w:r>
        <w:rPr>
          <w:b/>
          <w:bCs/>
          <w:color w:val="3C3C3C" w:themeColor="background2" w:themeShade="40"/>
        </w:rPr>
        <w:t>Click here to indicate your answer</w:t>
      </w:r>
    </w:p>
    <w:p w14:paraId="00A028A3" w14:textId="77777777" w:rsidR="000F01D6" w:rsidRDefault="000F01D6" w:rsidP="000F01D6">
      <w:pPr>
        <w:shd w:val="clear" w:color="auto" w:fill="BFBFBF" w:themeFill="background1" w:themeFillShade="BF"/>
        <w:rPr>
          <w:b/>
          <w:bCs/>
          <w:color w:val="3C3C3C" w:themeColor="background2" w:themeShade="40"/>
        </w:rPr>
      </w:pPr>
    </w:p>
    <w:p w14:paraId="207A7B51" w14:textId="2F0E6202" w:rsidR="00D71023" w:rsidRPr="00F3266E" w:rsidRDefault="00F7561F" w:rsidP="00F7561F">
      <w:pPr>
        <w:rPr>
          <w:i/>
          <w:iCs/>
          <w:color w:val="3C3C3C" w:themeColor="background2" w:themeShade="40"/>
        </w:rPr>
      </w:pPr>
      <w:r>
        <w:rPr>
          <w:i/>
          <w:iCs/>
          <w:color w:val="3C3C3C" w:themeColor="background2" w:themeShade="40"/>
        </w:rPr>
        <w:t>Propose</w:t>
      </w:r>
      <w:r w:rsidR="00BD2453" w:rsidRPr="00F3266E">
        <w:rPr>
          <w:i/>
          <w:iCs/>
          <w:color w:val="3C3C3C" w:themeColor="background2" w:themeShade="40"/>
          <w:lang w:val="x-none"/>
        </w:rPr>
        <w:t xml:space="preserve"> </w:t>
      </w:r>
      <w:r w:rsidR="00BD2453" w:rsidRPr="00F3266E">
        <w:rPr>
          <w:i/>
          <w:iCs/>
          <w:color w:val="3C3C3C" w:themeColor="background2" w:themeShade="40"/>
        </w:rPr>
        <w:t xml:space="preserve">a maximum of two </w:t>
      </w:r>
      <w:r w:rsidR="00BD2453" w:rsidRPr="00F3266E">
        <w:rPr>
          <w:i/>
          <w:iCs/>
          <w:color w:val="3C3C3C" w:themeColor="background2" w:themeShade="40"/>
          <w:lang w:val="x-none"/>
        </w:rPr>
        <w:t xml:space="preserve">recommendations related to </w:t>
      </w:r>
      <w:r w:rsidR="00BD2453" w:rsidRPr="00F3266E">
        <w:rPr>
          <w:i/>
          <w:iCs/>
          <w:color w:val="3C3C3C" w:themeColor="background2" w:themeShade="40"/>
        </w:rPr>
        <w:t>effectiveness in the table below.</w:t>
      </w:r>
      <w:r w:rsidR="00BD2453" w:rsidRPr="00F3266E">
        <w:rPr>
          <w:i/>
          <w:iCs/>
          <w:color w:val="3C3C3C" w:themeColor="background2" w:themeShade="40"/>
          <w:lang w:val="x-none"/>
        </w:rPr>
        <w:t xml:space="preserve"> </w:t>
      </w:r>
      <w:r w:rsidR="00D71023" w:rsidRPr="00F3266E">
        <w:rPr>
          <w:i/>
          <w:iCs/>
          <w:color w:val="3C3C3C" w:themeColor="background2" w:themeShade="40"/>
        </w:rPr>
        <w:t xml:space="preserve">Resource implications can refer to human, financial or technological. </w:t>
      </w:r>
    </w:p>
    <w:tbl>
      <w:tblPr>
        <w:tblStyle w:val="TableGrid"/>
        <w:tblW w:w="0" w:type="auto"/>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Layout w:type="fixed"/>
        <w:tblLook w:val="04A0" w:firstRow="1" w:lastRow="0" w:firstColumn="1" w:lastColumn="0" w:noHBand="0" w:noVBand="1"/>
      </w:tblPr>
      <w:tblGrid>
        <w:gridCol w:w="2016"/>
        <w:gridCol w:w="1782"/>
        <w:gridCol w:w="2122"/>
        <w:gridCol w:w="1985"/>
        <w:gridCol w:w="1559"/>
      </w:tblGrid>
      <w:tr w:rsidR="00BD2453" w:rsidRPr="00BD2453" w14:paraId="404C11BD" w14:textId="77777777" w:rsidTr="00D71023">
        <w:trPr>
          <w:cnfStyle w:val="100000000000" w:firstRow="1" w:lastRow="0" w:firstColumn="0" w:lastColumn="0" w:oddVBand="0" w:evenVBand="0" w:oddHBand="0" w:evenHBand="0" w:firstRowFirstColumn="0" w:firstRowLastColumn="0" w:lastRowFirstColumn="0" w:lastRowLastColumn="0"/>
        </w:trPr>
        <w:tc>
          <w:tcPr>
            <w:tcW w:w="2016" w:type="dxa"/>
          </w:tcPr>
          <w:p w14:paraId="15D98588" w14:textId="77777777" w:rsidR="00BD2453" w:rsidRPr="00CA0EA9" w:rsidRDefault="00BD2453" w:rsidP="00DB572A">
            <w:pPr>
              <w:rPr>
                <w:b/>
                <w:bCs/>
                <w:color w:val="099BDD" w:themeColor="text2"/>
              </w:rPr>
            </w:pPr>
            <w:r w:rsidRPr="00CA0EA9">
              <w:rPr>
                <w:b/>
                <w:bCs/>
                <w:color w:val="099BDD" w:themeColor="text2"/>
              </w:rPr>
              <w:t>Recommendation</w:t>
            </w:r>
          </w:p>
        </w:tc>
        <w:tc>
          <w:tcPr>
            <w:tcW w:w="1782" w:type="dxa"/>
          </w:tcPr>
          <w:p w14:paraId="54E4613C" w14:textId="77777777" w:rsidR="00BD2453" w:rsidRPr="00CA0EA9" w:rsidRDefault="00BD2453" w:rsidP="00DB572A">
            <w:pPr>
              <w:rPr>
                <w:b/>
                <w:bCs/>
                <w:color w:val="099BDD" w:themeColor="text2"/>
              </w:rPr>
            </w:pPr>
            <w:r w:rsidRPr="00CA0EA9">
              <w:rPr>
                <w:b/>
                <w:bCs/>
                <w:color w:val="099BDD" w:themeColor="text2"/>
              </w:rPr>
              <w:t xml:space="preserve">Specific </w:t>
            </w:r>
            <w:r w:rsidR="00D71023" w:rsidRPr="00CA0EA9">
              <w:rPr>
                <w:b/>
                <w:bCs/>
                <w:color w:val="099BDD" w:themeColor="text2"/>
              </w:rPr>
              <w:t>a</w:t>
            </w:r>
            <w:r w:rsidRPr="00CA0EA9">
              <w:rPr>
                <w:b/>
                <w:bCs/>
                <w:color w:val="099BDD" w:themeColor="text2"/>
              </w:rPr>
              <w:t>ction</w:t>
            </w:r>
          </w:p>
        </w:tc>
        <w:tc>
          <w:tcPr>
            <w:tcW w:w="2122" w:type="dxa"/>
          </w:tcPr>
          <w:p w14:paraId="587328CA" w14:textId="77777777" w:rsidR="00BD2453" w:rsidRPr="00CA0EA9" w:rsidRDefault="00BD2453" w:rsidP="00DB572A">
            <w:pPr>
              <w:spacing w:before="0"/>
              <w:jc w:val="left"/>
              <w:rPr>
                <w:color w:val="099BDD" w:themeColor="text2"/>
              </w:rPr>
            </w:pPr>
            <w:r w:rsidRPr="00CA0EA9">
              <w:rPr>
                <w:b/>
                <w:bCs/>
                <w:color w:val="099BDD" w:themeColor="text2"/>
              </w:rPr>
              <w:t>Responsible</w:t>
            </w:r>
            <w:r w:rsidR="00D71023" w:rsidRPr="00CA0EA9">
              <w:rPr>
                <w:b/>
                <w:bCs/>
                <w:color w:val="099BDD" w:themeColor="text2"/>
              </w:rPr>
              <w:t xml:space="preserve"> </w:t>
            </w:r>
            <w:r w:rsidRPr="00CA0EA9">
              <w:rPr>
                <w:b/>
                <w:bCs/>
                <w:color w:val="099BDD" w:themeColor="text2"/>
                <w:lang w:val="x-none"/>
              </w:rPr>
              <w:t>person</w:t>
            </w:r>
            <w:r w:rsidRPr="00CA0EA9">
              <w:rPr>
                <w:b/>
                <w:bCs/>
                <w:color w:val="099BDD" w:themeColor="text2"/>
              </w:rPr>
              <w:t xml:space="preserve">, within UNCTAD, for follow-up </w:t>
            </w:r>
          </w:p>
        </w:tc>
        <w:tc>
          <w:tcPr>
            <w:tcW w:w="1985" w:type="dxa"/>
          </w:tcPr>
          <w:p w14:paraId="54F0C019" w14:textId="77777777" w:rsidR="00BD2453" w:rsidRPr="00CA0EA9" w:rsidRDefault="00BD2453" w:rsidP="00DB572A">
            <w:pPr>
              <w:spacing w:before="0"/>
              <w:rPr>
                <w:b/>
                <w:bCs/>
                <w:color w:val="099BDD" w:themeColor="text2"/>
              </w:rPr>
            </w:pPr>
            <w:r w:rsidRPr="00CA0EA9">
              <w:rPr>
                <w:b/>
                <w:bCs/>
                <w:color w:val="099BDD" w:themeColor="text2"/>
              </w:rPr>
              <w:t>Resource</w:t>
            </w:r>
          </w:p>
          <w:p w14:paraId="33065C72" w14:textId="77777777" w:rsidR="00D71023" w:rsidRPr="00CA0EA9" w:rsidRDefault="00D71023" w:rsidP="00DB572A">
            <w:pPr>
              <w:spacing w:before="0"/>
              <w:rPr>
                <w:b/>
                <w:bCs/>
                <w:color w:val="099BDD" w:themeColor="text2"/>
              </w:rPr>
            </w:pPr>
            <w:r w:rsidRPr="00CA0EA9">
              <w:rPr>
                <w:b/>
                <w:bCs/>
                <w:color w:val="099BDD" w:themeColor="text2"/>
              </w:rPr>
              <w:t>implications</w:t>
            </w:r>
          </w:p>
          <w:p w14:paraId="16154155" w14:textId="77777777" w:rsidR="00BD2453" w:rsidRPr="00CA0EA9" w:rsidRDefault="00BD2453" w:rsidP="00DB572A">
            <w:pPr>
              <w:spacing w:before="0"/>
              <w:rPr>
                <w:color w:val="099BDD" w:themeColor="text2"/>
              </w:rPr>
            </w:pPr>
          </w:p>
        </w:tc>
        <w:tc>
          <w:tcPr>
            <w:tcW w:w="1559" w:type="dxa"/>
          </w:tcPr>
          <w:p w14:paraId="48780B08" w14:textId="77777777" w:rsidR="00BD2453" w:rsidRPr="00CA0EA9" w:rsidRDefault="00BD2453" w:rsidP="00DB572A">
            <w:pPr>
              <w:rPr>
                <w:b/>
                <w:bCs/>
                <w:color w:val="099BDD" w:themeColor="text2"/>
              </w:rPr>
            </w:pPr>
            <w:r w:rsidRPr="00CA0EA9">
              <w:rPr>
                <w:b/>
                <w:bCs/>
                <w:color w:val="099BDD" w:themeColor="text2"/>
              </w:rPr>
              <w:t>Follow-up date</w:t>
            </w:r>
          </w:p>
        </w:tc>
      </w:tr>
      <w:tr w:rsidR="00BD2453" w:rsidRPr="00BD2453" w14:paraId="01826A42" w14:textId="77777777" w:rsidTr="00D71023">
        <w:tc>
          <w:tcPr>
            <w:tcW w:w="2016" w:type="dxa"/>
          </w:tcPr>
          <w:p w14:paraId="415165B6" w14:textId="77777777" w:rsidR="00BD2453" w:rsidRPr="00BD2453" w:rsidRDefault="00331B72" w:rsidP="00DB572A">
            <w:r>
              <w:t>1.</w:t>
            </w:r>
          </w:p>
        </w:tc>
        <w:tc>
          <w:tcPr>
            <w:tcW w:w="1782" w:type="dxa"/>
          </w:tcPr>
          <w:p w14:paraId="6AB7E017" w14:textId="77777777" w:rsidR="00BD2453" w:rsidRPr="00BD2453" w:rsidRDefault="00BD2453" w:rsidP="00DB572A"/>
        </w:tc>
        <w:tc>
          <w:tcPr>
            <w:tcW w:w="2122" w:type="dxa"/>
          </w:tcPr>
          <w:p w14:paraId="2B1CBE8E" w14:textId="77777777" w:rsidR="00BD2453" w:rsidRPr="00BD2453" w:rsidRDefault="00BD2453" w:rsidP="00DB572A"/>
        </w:tc>
        <w:tc>
          <w:tcPr>
            <w:tcW w:w="1985" w:type="dxa"/>
          </w:tcPr>
          <w:p w14:paraId="08C70C28" w14:textId="77777777" w:rsidR="00BD2453" w:rsidRPr="00BD2453" w:rsidRDefault="00BD2453" w:rsidP="00DB572A"/>
        </w:tc>
        <w:tc>
          <w:tcPr>
            <w:tcW w:w="1559" w:type="dxa"/>
          </w:tcPr>
          <w:p w14:paraId="572A0158" w14:textId="77777777" w:rsidR="00BD2453" w:rsidRPr="00BD2453" w:rsidRDefault="00BD2453" w:rsidP="00DB572A"/>
        </w:tc>
      </w:tr>
      <w:tr w:rsidR="00BD2453" w:rsidRPr="00BD2453" w14:paraId="73511933" w14:textId="77777777" w:rsidTr="00D71023">
        <w:tc>
          <w:tcPr>
            <w:tcW w:w="2016" w:type="dxa"/>
          </w:tcPr>
          <w:p w14:paraId="03331EED" w14:textId="77777777" w:rsidR="00BD2453" w:rsidRPr="00BD2453" w:rsidRDefault="00331B72" w:rsidP="00DB572A">
            <w:r>
              <w:lastRenderedPageBreak/>
              <w:t>2.</w:t>
            </w:r>
          </w:p>
        </w:tc>
        <w:tc>
          <w:tcPr>
            <w:tcW w:w="1782" w:type="dxa"/>
          </w:tcPr>
          <w:p w14:paraId="5B361F5F" w14:textId="77777777" w:rsidR="00BD2453" w:rsidRPr="00BD2453" w:rsidRDefault="00BD2453" w:rsidP="00DB572A"/>
        </w:tc>
        <w:tc>
          <w:tcPr>
            <w:tcW w:w="2122" w:type="dxa"/>
          </w:tcPr>
          <w:p w14:paraId="465E6A78" w14:textId="77777777" w:rsidR="00BD2453" w:rsidRPr="00BD2453" w:rsidRDefault="00BD2453" w:rsidP="00DB572A"/>
        </w:tc>
        <w:tc>
          <w:tcPr>
            <w:tcW w:w="1985" w:type="dxa"/>
          </w:tcPr>
          <w:p w14:paraId="2F275EDA" w14:textId="77777777" w:rsidR="00BD2453" w:rsidRPr="00BD2453" w:rsidRDefault="00BD2453" w:rsidP="00DB572A"/>
        </w:tc>
        <w:tc>
          <w:tcPr>
            <w:tcW w:w="1559" w:type="dxa"/>
          </w:tcPr>
          <w:p w14:paraId="146EA232" w14:textId="77777777" w:rsidR="00BD2453" w:rsidRPr="00BD2453" w:rsidRDefault="00BD2453" w:rsidP="00DB572A"/>
        </w:tc>
      </w:tr>
      <w:tr w:rsidR="00D6534C" w:rsidRPr="00BD2453" w14:paraId="414E84BA" w14:textId="77777777" w:rsidTr="00D71023">
        <w:tc>
          <w:tcPr>
            <w:tcW w:w="2016" w:type="dxa"/>
          </w:tcPr>
          <w:p w14:paraId="7FCC3A7A" w14:textId="4170B473" w:rsidR="00D6534C" w:rsidRDefault="00D6534C" w:rsidP="00DB572A">
            <w:r>
              <w:t>3.</w:t>
            </w:r>
          </w:p>
        </w:tc>
        <w:tc>
          <w:tcPr>
            <w:tcW w:w="1782" w:type="dxa"/>
          </w:tcPr>
          <w:p w14:paraId="58EC628A" w14:textId="77777777" w:rsidR="00D6534C" w:rsidRPr="00BD2453" w:rsidRDefault="00D6534C" w:rsidP="00DB572A"/>
        </w:tc>
        <w:tc>
          <w:tcPr>
            <w:tcW w:w="2122" w:type="dxa"/>
          </w:tcPr>
          <w:p w14:paraId="7F8D2AA9" w14:textId="77777777" w:rsidR="00D6534C" w:rsidRPr="00BD2453" w:rsidRDefault="00D6534C" w:rsidP="00DB572A"/>
        </w:tc>
        <w:tc>
          <w:tcPr>
            <w:tcW w:w="1985" w:type="dxa"/>
          </w:tcPr>
          <w:p w14:paraId="65AA9020" w14:textId="77777777" w:rsidR="00D6534C" w:rsidRPr="00BD2453" w:rsidRDefault="00D6534C" w:rsidP="00DB572A"/>
        </w:tc>
        <w:tc>
          <w:tcPr>
            <w:tcW w:w="1559" w:type="dxa"/>
          </w:tcPr>
          <w:p w14:paraId="5B6809D8" w14:textId="77777777" w:rsidR="00D6534C" w:rsidRPr="00BD2453" w:rsidRDefault="00D6534C" w:rsidP="00DB572A"/>
        </w:tc>
      </w:tr>
    </w:tbl>
    <w:p w14:paraId="729FBB57" w14:textId="77777777" w:rsidR="00D6534C" w:rsidRDefault="00D6534C" w:rsidP="00DB572A">
      <w:pPr>
        <w:pStyle w:val="Heading2"/>
      </w:pPr>
    </w:p>
    <w:p w14:paraId="3D43AB9D" w14:textId="168CE7B8" w:rsidR="00D6534C" w:rsidRDefault="00D6534C" w:rsidP="00DB572A">
      <w:pPr>
        <w:pStyle w:val="Heading2"/>
      </w:pPr>
    </w:p>
    <w:p w14:paraId="0940ACD8" w14:textId="17193645" w:rsidR="00BD2453" w:rsidRPr="00BD2453" w:rsidRDefault="00071B76" w:rsidP="00DB572A">
      <w:pPr>
        <w:pStyle w:val="Heading2"/>
      </w:pPr>
      <w:r w:rsidRPr="00BD2453">
        <w:t>5. SUSTAINABILITY</w:t>
      </w:r>
    </w:p>
    <w:p w14:paraId="1133A2ED" w14:textId="4D10B393" w:rsidR="005E20E7" w:rsidRPr="00F3266E" w:rsidRDefault="00067F2A" w:rsidP="005E20E7">
      <w:pPr>
        <w:rPr>
          <w:i/>
          <w:iCs/>
          <w:color w:val="3C3C3C" w:themeColor="background2" w:themeShade="40"/>
        </w:rPr>
      </w:pPr>
      <w:r>
        <w:rPr>
          <w:i/>
          <w:iCs/>
          <w:color w:val="3C3C3C" w:themeColor="background2" w:themeShade="40"/>
        </w:rPr>
        <w:t xml:space="preserve">5.1 </w:t>
      </w:r>
      <w:r w:rsidR="005E20E7" w:rsidRPr="00F3266E">
        <w:rPr>
          <w:i/>
          <w:iCs/>
          <w:color w:val="3C3C3C" w:themeColor="background2" w:themeShade="40"/>
        </w:rPr>
        <w:t>Sustainability is concerned with measuring whether the benefits of a project are likely to continue after its termination. How would you assess the sustainability of the project?</w:t>
      </w:r>
    </w:p>
    <w:p w14:paraId="3C3993E4" w14:textId="12BFAACE" w:rsidR="001D43F8" w:rsidRPr="00F3266E" w:rsidRDefault="004C4F48" w:rsidP="001D43F8">
      <w:pPr>
        <w:spacing w:before="0" w:after="0"/>
        <w:ind w:left="720"/>
        <w:rPr>
          <w:color w:val="3C3C3C" w:themeColor="background2" w:themeShade="40"/>
        </w:rPr>
      </w:pPr>
      <w:sdt>
        <w:sdtPr>
          <w:rPr>
            <w:color w:val="3C3C3C" w:themeColor="background2" w:themeShade="40"/>
          </w:rPr>
          <w:id w:val="781383170"/>
          <w14:checkbox>
            <w14:checked w14:val="0"/>
            <w14:checkedState w14:val="2612" w14:font="MS Gothic"/>
            <w14:uncheckedState w14:val="2610" w14:font="MS Gothic"/>
          </w14:checkbox>
        </w:sdtPr>
        <w:sdtEndPr/>
        <w:sdtContent>
          <w:r w:rsidR="001D43F8" w:rsidRPr="00F3266E">
            <w:rPr>
              <w:rFonts w:ascii="MS Gothic" w:eastAsia="MS Gothic" w:hAnsi="MS Gothic" w:hint="eastAsia"/>
              <w:color w:val="3C3C3C" w:themeColor="background2" w:themeShade="40"/>
            </w:rPr>
            <w:t>☐</w:t>
          </w:r>
        </w:sdtContent>
      </w:sdt>
      <w:r w:rsidR="001D43F8">
        <w:rPr>
          <w:color w:val="3C3C3C" w:themeColor="background2" w:themeShade="40"/>
        </w:rPr>
        <w:t>Extremely</w:t>
      </w:r>
      <w:r w:rsidR="001D43F8" w:rsidRPr="00F3266E">
        <w:rPr>
          <w:color w:val="3C3C3C" w:themeColor="background2" w:themeShade="40"/>
        </w:rPr>
        <w:t xml:space="preserve"> </w:t>
      </w:r>
      <w:r w:rsidR="001D43F8">
        <w:rPr>
          <w:color w:val="3C3C3C" w:themeColor="background2" w:themeShade="40"/>
        </w:rPr>
        <w:t>sustainable</w:t>
      </w:r>
    </w:p>
    <w:p w14:paraId="07EB61DB" w14:textId="2D8E9659" w:rsidR="001D43F8" w:rsidRPr="00F3266E" w:rsidRDefault="004C4F48" w:rsidP="001D43F8">
      <w:pPr>
        <w:spacing w:before="0" w:after="0"/>
        <w:ind w:left="720"/>
        <w:rPr>
          <w:color w:val="3C3C3C" w:themeColor="background2" w:themeShade="40"/>
        </w:rPr>
      </w:pPr>
      <w:sdt>
        <w:sdtPr>
          <w:rPr>
            <w:color w:val="3C3C3C" w:themeColor="background2" w:themeShade="40"/>
          </w:rPr>
          <w:id w:val="484909804"/>
          <w14:checkbox>
            <w14:checked w14:val="0"/>
            <w14:checkedState w14:val="2612" w14:font="MS Gothic"/>
            <w14:uncheckedState w14:val="2610" w14:font="MS Gothic"/>
          </w14:checkbox>
        </w:sdtPr>
        <w:sdtEndPr/>
        <w:sdtContent>
          <w:r w:rsidR="001D43F8" w:rsidRPr="00F3266E">
            <w:rPr>
              <w:rFonts w:ascii="MS Mincho" w:eastAsia="MS Mincho" w:hAnsi="MS Mincho" w:cs="MS Mincho" w:hint="eastAsia"/>
              <w:color w:val="3C3C3C" w:themeColor="background2" w:themeShade="40"/>
            </w:rPr>
            <w:t>☐</w:t>
          </w:r>
        </w:sdtContent>
      </w:sdt>
      <w:r w:rsidR="001D43F8">
        <w:rPr>
          <w:color w:val="3C3C3C" w:themeColor="background2" w:themeShade="40"/>
        </w:rPr>
        <w:t>Sustainable</w:t>
      </w:r>
    </w:p>
    <w:p w14:paraId="6C15C1BB" w14:textId="57A938C8" w:rsidR="001D43F8" w:rsidRPr="00F3266E" w:rsidRDefault="004C4F48" w:rsidP="001D43F8">
      <w:pPr>
        <w:spacing w:before="0" w:after="0"/>
        <w:ind w:left="720"/>
        <w:rPr>
          <w:color w:val="3C3C3C" w:themeColor="background2" w:themeShade="40"/>
        </w:rPr>
      </w:pPr>
      <w:sdt>
        <w:sdtPr>
          <w:rPr>
            <w:color w:val="3C3C3C" w:themeColor="background2" w:themeShade="40"/>
          </w:rPr>
          <w:id w:val="64696466"/>
          <w14:checkbox>
            <w14:checked w14:val="0"/>
            <w14:checkedState w14:val="2612" w14:font="MS Gothic"/>
            <w14:uncheckedState w14:val="2610" w14:font="MS Gothic"/>
          </w14:checkbox>
        </w:sdtPr>
        <w:sdtEndPr/>
        <w:sdtContent>
          <w:r w:rsidR="001D43F8" w:rsidRPr="00F3266E">
            <w:rPr>
              <w:rFonts w:ascii="MS Mincho" w:eastAsia="MS Mincho" w:hAnsi="MS Mincho" w:cs="MS Mincho" w:hint="eastAsia"/>
              <w:color w:val="3C3C3C" w:themeColor="background2" w:themeShade="40"/>
            </w:rPr>
            <w:t>☐</w:t>
          </w:r>
        </w:sdtContent>
      </w:sdt>
      <w:r w:rsidR="001D43F8" w:rsidRPr="00F3266E">
        <w:rPr>
          <w:color w:val="3C3C3C" w:themeColor="background2" w:themeShade="40"/>
        </w:rPr>
        <w:t xml:space="preserve">Moderately </w:t>
      </w:r>
      <w:r w:rsidR="001D43F8">
        <w:rPr>
          <w:color w:val="3C3C3C" w:themeColor="background2" w:themeShade="40"/>
        </w:rPr>
        <w:t>sustainable</w:t>
      </w:r>
    </w:p>
    <w:p w14:paraId="19B62576" w14:textId="1CF554D6" w:rsidR="001D43F8" w:rsidRPr="00F3266E" w:rsidRDefault="004C4F48" w:rsidP="001D43F8">
      <w:pPr>
        <w:spacing w:before="0" w:after="0"/>
        <w:ind w:left="720"/>
        <w:rPr>
          <w:color w:val="3C3C3C" w:themeColor="background2" w:themeShade="40"/>
        </w:rPr>
      </w:pPr>
      <w:sdt>
        <w:sdtPr>
          <w:rPr>
            <w:color w:val="3C3C3C" w:themeColor="background2" w:themeShade="40"/>
          </w:rPr>
          <w:id w:val="-1876848548"/>
          <w14:checkbox>
            <w14:checked w14:val="0"/>
            <w14:checkedState w14:val="2612" w14:font="MS Gothic"/>
            <w14:uncheckedState w14:val="2610" w14:font="MS Gothic"/>
          </w14:checkbox>
        </w:sdtPr>
        <w:sdtEndPr/>
        <w:sdtContent>
          <w:r w:rsidR="001D43F8" w:rsidRPr="00F3266E">
            <w:rPr>
              <w:rFonts w:ascii="MS Mincho" w:eastAsia="MS Mincho" w:hAnsi="MS Mincho" w:cs="MS Mincho" w:hint="eastAsia"/>
              <w:color w:val="3C3C3C" w:themeColor="background2" w:themeShade="40"/>
            </w:rPr>
            <w:t>☐</w:t>
          </w:r>
        </w:sdtContent>
      </w:sdt>
      <w:r w:rsidR="001D43F8" w:rsidRPr="00F3266E">
        <w:rPr>
          <w:color w:val="3C3C3C" w:themeColor="background2" w:themeShade="40"/>
        </w:rPr>
        <w:t xml:space="preserve">Moderately </w:t>
      </w:r>
      <w:r w:rsidR="001D43F8">
        <w:rPr>
          <w:color w:val="3C3C3C" w:themeColor="background2" w:themeShade="40"/>
        </w:rPr>
        <w:t>unsustainable</w:t>
      </w:r>
    </w:p>
    <w:p w14:paraId="7BC7E386" w14:textId="503A6F7E" w:rsidR="001D43F8" w:rsidRPr="00F3266E" w:rsidRDefault="004C4F48" w:rsidP="001D43F8">
      <w:pPr>
        <w:spacing w:before="0" w:after="0"/>
        <w:ind w:left="720"/>
        <w:rPr>
          <w:color w:val="3C3C3C" w:themeColor="background2" w:themeShade="40"/>
        </w:rPr>
      </w:pPr>
      <w:sdt>
        <w:sdtPr>
          <w:rPr>
            <w:color w:val="3C3C3C" w:themeColor="background2" w:themeShade="40"/>
          </w:rPr>
          <w:id w:val="-1964412780"/>
          <w14:checkbox>
            <w14:checked w14:val="0"/>
            <w14:checkedState w14:val="2612" w14:font="MS Gothic"/>
            <w14:uncheckedState w14:val="2610" w14:font="MS Gothic"/>
          </w14:checkbox>
        </w:sdtPr>
        <w:sdtEndPr/>
        <w:sdtContent>
          <w:r w:rsidR="001D43F8" w:rsidRPr="00F3266E">
            <w:rPr>
              <w:rFonts w:ascii="MS Mincho" w:eastAsia="MS Mincho" w:hAnsi="MS Mincho" w:cs="MS Mincho" w:hint="eastAsia"/>
              <w:color w:val="3C3C3C" w:themeColor="background2" w:themeShade="40"/>
            </w:rPr>
            <w:t>☐</w:t>
          </w:r>
        </w:sdtContent>
      </w:sdt>
      <w:r w:rsidR="001D43F8">
        <w:rPr>
          <w:color w:val="3C3C3C" w:themeColor="background2" w:themeShade="40"/>
        </w:rPr>
        <w:t>Unsustainable</w:t>
      </w:r>
    </w:p>
    <w:p w14:paraId="3E708CB5" w14:textId="2A7ECBA6" w:rsidR="001D43F8" w:rsidRDefault="004C4F48" w:rsidP="001D43F8">
      <w:pPr>
        <w:spacing w:before="0" w:after="0"/>
        <w:ind w:left="720"/>
        <w:rPr>
          <w:color w:val="3C3C3C" w:themeColor="background2" w:themeShade="40"/>
        </w:rPr>
      </w:pPr>
      <w:sdt>
        <w:sdtPr>
          <w:rPr>
            <w:color w:val="3C3C3C" w:themeColor="background2" w:themeShade="40"/>
          </w:rPr>
          <w:id w:val="1206527610"/>
          <w14:checkbox>
            <w14:checked w14:val="0"/>
            <w14:checkedState w14:val="2612" w14:font="MS Gothic"/>
            <w14:uncheckedState w14:val="2610" w14:font="MS Gothic"/>
          </w14:checkbox>
        </w:sdtPr>
        <w:sdtEndPr/>
        <w:sdtContent>
          <w:r w:rsidR="001D43F8" w:rsidRPr="00F3266E">
            <w:rPr>
              <w:rFonts w:ascii="MS Mincho" w:eastAsia="MS Mincho" w:hAnsi="MS Mincho" w:cs="MS Mincho" w:hint="eastAsia"/>
              <w:color w:val="3C3C3C" w:themeColor="background2" w:themeShade="40"/>
            </w:rPr>
            <w:t>☐</w:t>
          </w:r>
        </w:sdtContent>
      </w:sdt>
      <w:r w:rsidR="001D43F8" w:rsidRPr="00F3266E">
        <w:rPr>
          <w:color w:val="3C3C3C" w:themeColor="background2" w:themeShade="40"/>
        </w:rPr>
        <w:t xml:space="preserve">Highly </w:t>
      </w:r>
      <w:r w:rsidR="001D43F8">
        <w:rPr>
          <w:color w:val="3C3C3C" w:themeColor="background2" w:themeShade="40"/>
        </w:rPr>
        <w:t>unsustainable</w:t>
      </w:r>
    </w:p>
    <w:p w14:paraId="51726B34" w14:textId="7F1131C4" w:rsidR="00067F2A" w:rsidRDefault="00067F2A" w:rsidP="00067F2A">
      <w:pPr>
        <w:rPr>
          <w:i/>
          <w:iCs/>
          <w:color w:val="3C3C3C" w:themeColor="background2" w:themeShade="40"/>
        </w:rPr>
      </w:pPr>
      <w:r>
        <w:rPr>
          <w:i/>
          <w:iCs/>
          <w:color w:val="3C3C3C" w:themeColor="background2" w:themeShade="40"/>
        </w:rPr>
        <w:t>5.2 Upon project completion and end of external funding, i</w:t>
      </w:r>
      <w:r w:rsidRPr="00067F2A">
        <w:rPr>
          <w:i/>
          <w:iCs/>
          <w:color w:val="3C3C3C" w:themeColor="background2" w:themeShade="40"/>
        </w:rPr>
        <w:t>s stakeholders’ engagement likely to</w:t>
      </w:r>
      <w:r>
        <w:rPr>
          <w:i/>
          <w:iCs/>
          <w:color w:val="3C3C3C" w:themeColor="background2" w:themeShade="40"/>
        </w:rPr>
        <w:t xml:space="preserve"> be:</w:t>
      </w:r>
    </w:p>
    <w:p w14:paraId="703D1649" w14:textId="77777777" w:rsidR="00535C3B" w:rsidRDefault="004C4F48" w:rsidP="00535C3B">
      <w:pPr>
        <w:spacing w:before="0" w:after="0"/>
        <w:ind w:left="720"/>
        <w:rPr>
          <w:color w:val="3C3C3C" w:themeColor="background2" w:themeShade="40"/>
        </w:rPr>
      </w:pPr>
      <w:sdt>
        <w:sdtPr>
          <w:rPr>
            <w:color w:val="3C3C3C" w:themeColor="background2" w:themeShade="40"/>
          </w:rPr>
          <w:id w:val="1442343597"/>
          <w14:checkbox>
            <w14:checked w14:val="0"/>
            <w14:checkedState w14:val="2612" w14:font="MS Gothic"/>
            <w14:uncheckedState w14:val="2610" w14:font="MS Gothic"/>
          </w14:checkbox>
        </w:sdtPr>
        <w:sdtEndPr/>
        <w:sdtContent>
          <w:r w:rsidR="00067F2A" w:rsidRPr="00F3266E">
            <w:rPr>
              <w:rFonts w:ascii="Segoe UI Symbol" w:eastAsia="MS Mincho" w:hAnsi="Segoe UI Symbol" w:cs="Segoe UI Symbol"/>
              <w:color w:val="3C3C3C" w:themeColor="background2" w:themeShade="40"/>
            </w:rPr>
            <w:t>☐</w:t>
          </w:r>
        </w:sdtContent>
      </w:sdt>
      <w:r w:rsidR="00067F2A">
        <w:rPr>
          <w:color w:val="3C3C3C" w:themeColor="background2" w:themeShade="40"/>
        </w:rPr>
        <w:t xml:space="preserve">Discontinued   </w:t>
      </w:r>
      <w:r w:rsidR="00535C3B">
        <w:rPr>
          <w:color w:val="3C3C3C" w:themeColor="background2" w:themeShade="40"/>
        </w:rPr>
        <w:tab/>
      </w:r>
    </w:p>
    <w:p w14:paraId="232A0323" w14:textId="660B076C" w:rsidR="00535C3B" w:rsidRDefault="004C4F48" w:rsidP="00535C3B">
      <w:pPr>
        <w:spacing w:before="0" w:after="0"/>
        <w:ind w:left="720"/>
        <w:rPr>
          <w:color w:val="3C3C3C" w:themeColor="background2" w:themeShade="40"/>
        </w:rPr>
      </w:pPr>
      <w:sdt>
        <w:sdtPr>
          <w:rPr>
            <w:color w:val="3C3C3C" w:themeColor="background2" w:themeShade="40"/>
          </w:rPr>
          <w:id w:val="-1072123624"/>
          <w14:checkbox>
            <w14:checked w14:val="0"/>
            <w14:checkedState w14:val="2612" w14:font="MS Gothic"/>
            <w14:uncheckedState w14:val="2610" w14:font="MS Gothic"/>
          </w14:checkbox>
        </w:sdtPr>
        <w:sdtEndPr/>
        <w:sdtContent>
          <w:r w:rsidR="00535C3B">
            <w:rPr>
              <w:rFonts w:ascii="MS Gothic" w:eastAsia="MS Gothic" w:hAnsi="MS Gothic" w:hint="eastAsia"/>
              <w:color w:val="3C3C3C" w:themeColor="background2" w:themeShade="40"/>
            </w:rPr>
            <w:t>☐</w:t>
          </w:r>
        </w:sdtContent>
      </w:sdt>
      <w:r w:rsidR="00535C3B">
        <w:rPr>
          <w:color w:val="3C3C3C" w:themeColor="background2" w:themeShade="40"/>
        </w:rPr>
        <w:t xml:space="preserve">Continued at the same level </w:t>
      </w:r>
    </w:p>
    <w:p w14:paraId="6C6AA973" w14:textId="2216C610" w:rsidR="00535C3B" w:rsidRDefault="004C4F48" w:rsidP="00535C3B">
      <w:pPr>
        <w:spacing w:before="0" w:after="0"/>
        <w:ind w:left="720"/>
        <w:rPr>
          <w:color w:val="3C3C3C" w:themeColor="background2" w:themeShade="40"/>
        </w:rPr>
      </w:pPr>
      <w:sdt>
        <w:sdtPr>
          <w:rPr>
            <w:color w:val="3C3C3C" w:themeColor="background2" w:themeShade="40"/>
          </w:rPr>
          <w:id w:val="-1053615966"/>
          <w14:checkbox>
            <w14:checked w14:val="0"/>
            <w14:checkedState w14:val="2612" w14:font="MS Gothic"/>
            <w14:uncheckedState w14:val="2610" w14:font="MS Gothic"/>
          </w14:checkbox>
        </w:sdtPr>
        <w:sdtEndPr/>
        <w:sdtContent>
          <w:r w:rsidR="00535C3B">
            <w:rPr>
              <w:rFonts w:ascii="MS Gothic" w:eastAsia="MS Gothic" w:hAnsi="MS Gothic" w:hint="eastAsia"/>
              <w:color w:val="3C3C3C" w:themeColor="background2" w:themeShade="40"/>
            </w:rPr>
            <w:t>☐</w:t>
          </w:r>
        </w:sdtContent>
      </w:sdt>
      <w:r w:rsidR="00067F2A">
        <w:rPr>
          <w:color w:val="3C3C3C" w:themeColor="background2" w:themeShade="40"/>
        </w:rPr>
        <w:t>Scaled-up</w:t>
      </w:r>
      <w:r w:rsidR="00067F2A" w:rsidRPr="00F3266E">
        <w:rPr>
          <w:color w:val="3C3C3C" w:themeColor="background2" w:themeShade="40"/>
        </w:rPr>
        <w:tab/>
      </w:r>
    </w:p>
    <w:p w14:paraId="7B28E67D" w14:textId="7FF81C82" w:rsidR="00067F2A" w:rsidRPr="00F3266E" w:rsidRDefault="004C4F48" w:rsidP="00535C3B">
      <w:pPr>
        <w:spacing w:before="0" w:after="0"/>
        <w:ind w:left="720"/>
        <w:rPr>
          <w:color w:val="3C3C3C" w:themeColor="background2" w:themeShade="40"/>
        </w:rPr>
      </w:pPr>
      <w:sdt>
        <w:sdtPr>
          <w:rPr>
            <w:color w:val="3C3C3C" w:themeColor="background2" w:themeShade="40"/>
          </w:rPr>
          <w:id w:val="1430770024"/>
          <w14:checkbox>
            <w14:checked w14:val="0"/>
            <w14:checkedState w14:val="2612" w14:font="MS Gothic"/>
            <w14:uncheckedState w14:val="2610" w14:font="MS Gothic"/>
          </w14:checkbox>
        </w:sdtPr>
        <w:sdtEndPr/>
        <w:sdtContent>
          <w:r w:rsidR="00067F2A" w:rsidRPr="00F3266E">
            <w:rPr>
              <w:rFonts w:ascii="Segoe UI Symbol" w:eastAsia="MS Mincho" w:hAnsi="Segoe UI Symbol" w:cs="Segoe UI Symbol"/>
              <w:color w:val="3C3C3C" w:themeColor="background2" w:themeShade="40"/>
            </w:rPr>
            <w:t>☐</w:t>
          </w:r>
        </w:sdtContent>
      </w:sdt>
      <w:r w:rsidR="00535C3B">
        <w:rPr>
          <w:color w:val="3C3C3C" w:themeColor="background2" w:themeShade="40"/>
        </w:rPr>
        <w:t xml:space="preserve">Replicated/institutionalized </w:t>
      </w:r>
    </w:p>
    <w:p w14:paraId="001DA2BB" w14:textId="0A94FFBF" w:rsidR="00E24CDA" w:rsidRPr="00F3266E" w:rsidRDefault="00657308" w:rsidP="004F0583">
      <w:pPr>
        <w:rPr>
          <w:i/>
          <w:iCs/>
          <w:color w:val="3C3C3C" w:themeColor="background2" w:themeShade="40"/>
        </w:rPr>
      </w:pPr>
      <w:r>
        <w:rPr>
          <w:i/>
          <w:iCs/>
          <w:color w:val="3C3C3C" w:themeColor="background2" w:themeShade="40"/>
        </w:rPr>
        <w:t>E</w:t>
      </w:r>
      <w:r w:rsidR="00E24CDA" w:rsidRPr="00F3266E">
        <w:rPr>
          <w:i/>
          <w:iCs/>
          <w:color w:val="3C3C3C" w:themeColor="background2" w:themeShade="40"/>
        </w:rPr>
        <w:t xml:space="preserve">laborate on your </w:t>
      </w:r>
      <w:r w:rsidR="004F0583">
        <w:rPr>
          <w:i/>
          <w:iCs/>
          <w:color w:val="3C3C3C" w:themeColor="background2" w:themeShade="40"/>
        </w:rPr>
        <w:t>assessment by</w:t>
      </w:r>
      <w:r w:rsidR="00E24CDA" w:rsidRPr="00F3266E">
        <w:rPr>
          <w:i/>
          <w:iCs/>
          <w:color w:val="3C3C3C" w:themeColor="background2" w:themeShade="40"/>
        </w:rPr>
        <w:t xml:space="preserve"> </w:t>
      </w:r>
      <w:r w:rsidR="004F0583">
        <w:rPr>
          <w:i/>
          <w:iCs/>
          <w:color w:val="3C3C3C" w:themeColor="background2" w:themeShade="40"/>
        </w:rPr>
        <w:t xml:space="preserve">utilizing </w:t>
      </w:r>
      <w:r w:rsidR="00E24CDA" w:rsidRPr="00F3266E">
        <w:rPr>
          <w:i/>
          <w:iCs/>
          <w:color w:val="3C3C3C" w:themeColor="background2" w:themeShade="40"/>
        </w:rPr>
        <w:t xml:space="preserve">the following </w:t>
      </w:r>
      <w:r w:rsidR="004F0583">
        <w:rPr>
          <w:i/>
          <w:iCs/>
          <w:color w:val="3C3C3C" w:themeColor="background2" w:themeShade="40"/>
        </w:rPr>
        <w:t xml:space="preserve">guiding </w:t>
      </w:r>
      <w:r w:rsidR="00E24CDA" w:rsidRPr="00F3266E">
        <w:rPr>
          <w:i/>
          <w:iCs/>
          <w:color w:val="3C3C3C" w:themeColor="background2" w:themeShade="40"/>
        </w:rPr>
        <w:t>questions:</w:t>
      </w:r>
    </w:p>
    <w:p w14:paraId="0BF89104" w14:textId="08F38C39" w:rsidR="00E24CDA" w:rsidRPr="0088171C" w:rsidRDefault="00E24CDA" w:rsidP="0088171C">
      <w:pPr>
        <w:pStyle w:val="ListParagraph"/>
        <w:numPr>
          <w:ilvl w:val="0"/>
          <w:numId w:val="7"/>
        </w:numPr>
        <w:spacing w:line="240" w:lineRule="auto"/>
        <w:jc w:val="left"/>
        <w:rPr>
          <w:i/>
          <w:iCs/>
          <w:color w:val="3C3C3C" w:themeColor="background2" w:themeShade="40"/>
        </w:rPr>
      </w:pPr>
      <w:r w:rsidRPr="00F3266E">
        <w:rPr>
          <w:i/>
          <w:iCs/>
          <w:color w:val="3C3C3C" w:themeColor="background2" w:themeShade="40"/>
          <w:lang w:val="x-none"/>
        </w:rPr>
        <w:t xml:space="preserve">To what extent are the project results likely to continue </w:t>
      </w:r>
      <w:r w:rsidR="00535C3B">
        <w:rPr>
          <w:i/>
          <w:iCs/>
          <w:color w:val="3C3C3C" w:themeColor="background2" w:themeShade="40"/>
          <w:lang w:val="en-US"/>
        </w:rPr>
        <w:t xml:space="preserve">for an extended period </w:t>
      </w:r>
      <w:r w:rsidRPr="00F3266E">
        <w:rPr>
          <w:i/>
          <w:iCs/>
          <w:color w:val="3C3C3C" w:themeColor="background2" w:themeShade="40"/>
          <w:lang w:val="x-none"/>
        </w:rPr>
        <w:t>after the project</w:t>
      </w:r>
      <w:r w:rsidR="00535C3B">
        <w:rPr>
          <w:i/>
          <w:iCs/>
          <w:color w:val="3C3C3C" w:themeColor="background2" w:themeShade="40"/>
          <w:lang w:val="en-US"/>
        </w:rPr>
        <w:t xml:space="preserve"> ends</w:t>
      </w:r>
      <w:r w:rsidRPr="00F3266E">
        <w:rPr>
          <w:i/>
          <w:iCs/>
          <w:color w:val="3C3C3C" w:themeColor="background2" w:themeShade="40"/>
          <w:lang w:val="x-none"/>
        </w:rPr>
        <w:t>?</w:t>
      </w:r>
      <w:r w:rsidR="0088171C">
        <w:rPr>
          <w:i/>
          <w:iCs/>
          <w:color w:val="3C3C3C" w:themeColor="background2" w:themeShade="40"/>
          <w:lang w:val="en-US"/>
        </w:rPr>
        <w:t xml:space="preserve"> D</w:t>
      </w:r>
      <w:proofErr w:type="spellStart"/>
      <w:r w:rsidR="0088171C" w:rsidRPr="0088171C">
        <w:rPr>
          <w:i/>
          <w:iCs/>
          <w:color w:val="3C3C3C" w:themeColor="background2" w:themeShade="40"/>
          <w:lang w:val="en-CH"/>
        </w:rPr>
        <w:t>ifferentiat</w:t>
      </w:r>
      <w:proofErr w:type="spellEnd"/>
      <w:r w:rsidR="0088171C">
        <w:rPr>
          <w:i/>
          <w:iCs/>
          <w:color w:val="3C3C3C" w:themeColor="background2" w:themeShade="40"/>
          <w:lang w:val="en-US"/>
        </w:rPr>
        <w:t>e</w:t>
      </w:r>
      <w:r w:rsidR="0088171C" w:rsidRPr="0088171C">
        <w:rPr>
          <w:i/>
          <w:iCs/>
          <w:color w:val="3C3C3C" w:themeColor="background2" w:themeShade="40"/>
          <w:lang w:val="en-CH"/>
        </w:rPr>
        <w:t xml:space="preserve"> between capacity/ ownership challenges, and influenceable/non-influenceable factors.</w:t>
      </w:r>
    </w:p>
    <w:p w14:paraId="025716F7" w14:textId="6F10C650" w:rsidR="0088171C" w:rsidRPr="00F3266E" w:rsidRDefault="0088171C" w:rsidP="0088171C">
      <w:pPr>
        <w:pStyle w:val="ListParagraph"/>
        <w:numPr>
          <w:ilvl w:val="0"/>
          <w:numId w:val="7"/>
        </w:numPr>
        <w:spacing w:line="240" w:lineRule="auto"/>
        <w:jc w:val="left"/>
        <w:rPr>
          <w:i/>
          <w:iCs/>
          <w:color w:val="3C3C3C" w:themeColor="background2" w:themeShade="40"/>
        </w:rPr>
      </w:pPr>
      <w:r>
        <w:rPr>
          <w:i/>
          <w:iCs/>
          <w:color w:val="3C3C3C" w:themeColor="background2" w:themeShade="40"/>
        </w:rPr>
        <w:t xml:space="preserve">Were sustainability considerations </w:t>
      </w:r>
      <w:r w:rsidRPr="0088171C">
        <w:rPr>
          <w:i/>
          <w:iCs/>
          <w:color w:val="3C3C3C" w:themeColor="background2" w:themeShade="40"/>
          <w:lang w:val="en-US"/>
        </w:rPr>
        <w:t xml:space="preserve">built into the </w:t>
      </w:r>
      <w:r>
        <w:rPr>
          <w:i/>
          <w:iCs/>
          <w:color w:val="3C3C3C" w:themeColor="background2" w:themeShade="40"/>
          <w:lang w:val="en-US"/>
        </w:rPr>
        <w:t xml:space="preserve">project </w:t>
      </w:r>
      <w:r w:rsidRPr="0088171C">
        <w:rPr>
          <w:i/>
          <w:iCs/>
          <w:color w:val="3C3C3C" w:themeColor="background2" w:themeShade="40"/>
          <w:lang w:val="en-US"/>
        </w:rPr>
        <w:t>design and implementation stages</w:t>
      </w:r>
      <w:r>
        <w:rPr>
          <w:i/>
          <w:iCs/>
          <w:color w:val="3C3C3C" w:themeColor="background2" w:themeShade="40"/>
          <w:lang w:val="en-US"/>
        </w:rPr>
        <w:t>?</w:t>
      </w:r>
    </w:p>
    <w:p w14:paraId="4CB8768E" w14:textId="77777777" w:rsidR="00F7561F" w:rsidRPr="00F7561F" w:rsidRDefault="00E24CDA" w:rsidP="00F7561F">
      <w:pPr>
        <w:pStyle w:val="ListParagraph"/>
        <w:numPr>
          <w:ilvl w:val="0"/>
          <w:numId w:val="7"/>
        </w:numPr>
        <w:spacing w:line="240" w:lineRule="auto"/>
        <w:rPr>
          <w:i/>
          <w:iCs/>
          <w:color w:val="3C3C3C" w:themeColor="background2" w:themeShade="40"/>
        </w:rPr>
      </w:pPr>
      <w:r w:rsidRPr="00F3266E">
        <w:rPr>
          <w:i/>
          <w:iCs/>
          <w:color w:val="3C3C3C" w:themeColor="background2" w:themeShade="40"/>
        </w:rPr>
        <w:t xml:space="preserve">Are there any general lessons applicable to UNCTAD that could be drawn </w:t>
      </w:r>
      <w:proofErr w:type="gramStart"/>
      <w:r w:rsidRPr="00F3266E">
        <w:rPr>
          <w:i/>
          <w:iCs/>
          <w:color w:val="3C3C3C" w:themeColor="background2" w:themeShade="40"/>
        </w:rPr>
        <w:t>as regards</w:t>
      </w:r>
      <w:proofErr w:type="gramEnd"/>
      <w:r w:rsidRPr="00F3266E">
        <w:rPr>
          <w:i/>
          <w:iCs/>
          <w:color w:val="3C3C3C" w:themeColor="background2" w:themeShade="40"/>
        </w:rPr>
        <w:t xml:space="preserve"> to sustainability?</w:t>
      </w:r>
      <w:r w:rsidR="00F7561F" w:rsidRPr="00F7561F">
        <w:rPr>
          <w:b/>
          <w:bCs/>
          <w:color w:val="3C3C3C" w:themeColor="background2" w:themeShade="40"/>
        </w:rPr>
        <w:t xml:space="preserve"> </w:t>
      </w:r>
    </w:p>
    <w:p w14:paraId="37ABAD7B" w14:textId="502B1C6D" w:rsidR="000F01D6" w:rsidRDefault="000F01D6" w:rsidP="000F01D6">
      <w:pPr>
        <w:shd w:val="clear" w:color="auto" w:fill="BFBFBF" w:themeFill="background1" w:themeFillShade="BF"/>
        <w:rPr>
          <w:b/>
          <w:bCs/>
          <w:color w:val="3C3C3C" w:themeColor="background2" w:themeShade="40"/>
        </w:rPr>
      </w:pPr>
      <w:r>
        <w:rPr>
          <w:b/>
          <w:bCs/>
          <w:color w:val="3C3C3C" w:themeColor="background2" w:themeShade="40"/>
        </w:rPr>
        <w:t>Click here to indicate your answer</w:t>
      </w:r>
    </w:p>
    <w:p w14:paraId="20EE6C26" w14:textId="77777777" w:rsidR="000F01D6" w:rsidRDefault="000F01D6" w:rsidP="000F01D6">
      <w:pPr>
        <w:shd w:val="clear" w:color="auto" w:fill="BFBFBF" w:themeFill="background1" w:themeFillShade="BF"/>
        <w:rPr>
          <w:b/>
          <w:bCs/>
          <w:color w:val="3C3C3C" w:themeColor="background2" w:themeShade="40"/>
        </w:rPr>
      </w:pPr>
    </w:p>
    <w:p w14:paraId="361E846F" w14:textId="27506072" w:rsidR="00BD2453" w:rsidRPr="00F7561F" w:rsidRDefault="00F7561F" w:rsidP="00F7561F">
      <w:pPr>
        <w:rPr>
          <w:i/>
          <w:iCs/>
          <w:color w:val="3C3C3C" w:themeColor="background2" w:themeShade="40"/>
        </w:rPr>
      </w:pPr>
      <w:r>
        <w:rPr>
          <w:i/>
          <w:iCs/>
          <w:color w:val="3C3C3C" w:themeColor="background2" w:themeShade="40"/>
        </w:rPr>
        <w:t>Propose</w:t>
      </w:r>
      <w:r w:rsidR="00BD2453" w:rsidRPr="00F7561F">
        <w:rPr>
          <w:i/>
          <w:iCs/>
          <w:color w:val="3C3C3C" w:themeColor="background2" w:themeShade="40"/>
          <w:lang w:val="x-none"/>
        </w:rPr>
        <w:t xml:space="preserve"> </w:t>
      </w:r>
      <w:r w:rsidR="00BD2453" w:rsidRPr="00F7561F">
        <w:rPr>
          <w:i/>
          <w:iCs/>
          <w:color w:val="3C3C3C" w:themeColor="background2" w:themeShade="40"/>
        </w:rPr>
        <w:t xml:space="preserve">a maximum of two </w:t>
      </w:r>
      <w:r w:rsidR="00BD2453" w:rsidRPr="00F7561F">
        <w:rPr>
          <w:i/>
          <w:iCs/>
          <w:color w:val="3C3C3C" w:themeColor="background2" w:themeShade="40"/>
          <w:lang w:val="x-none"/>
        </w:rPr>
        <w:t xml:space="preserve">recommendations related to </w:t>
      </w:r>
      <w:r w:rsidR="00BD2453" w:rsidRPr="00F7561F">
        <w:rPr>
          <w:i/>
          <w:iCs/>
          <w:color w:val="3C3C3C" w:themeColor="background2" w:themeShade="40"/>
        </w:rPr>
        <w:t>sustainability in the table below.</w:t>
      </w:r>
      <w:r w:rsidR="00BD2453" w:rsidRPr="00F7561F">
        <w:rPr>
          <w:i/>
          <w:iCs/>
          <w:color w:val="3C3C3C" w:themeColor="background2" w:themeShade="40"/>
          <w:lang w:val="x-none"/>
        </w:rPr>
        <w:t xml:space="preserve"> </w:t>
      </w:r>
      <w:r w:rsidR="00D71023" w:rsidRPr="00F7561F">
        <w:rPr>
          <w:i/>
          <w:iCs/>
          <w:color w:val="3C3C3C" w:themeColor="background2" w:themeShade="40"/>
        </w:rPr>
        <w:t xml:space="preserve">Resource implications can refer to human, financial or technological. </w:t>
      </w:r>
    </w:p>
    <w:tbl>
      <w:tblPr>
        <w:tblStyle w:val="TableGrid"/>
        <w:tblW w:w="0" w:type="auto"/>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Layout w:type="fixed"/>
        <w:tblLook w:val="04A0" w:firstRow="1" w:lastRow="0" w:firstColumn="1" w:lastColumn="0" w:noHBand="0" w:noVBand="1"/>
      </w:tblPr>
      <w:tblGrid>
        <w:gridCol w:w="2016"/>
        <w:gridCol w:w="1782"/>
        <w:gridCol w:w="2547"/>
        <w:gridCol w:w="1560"/>
        <w:gridCol w:w="1559"/>
      </w:tblGrid>
      <w:tr w:rsidR="00BD2453" w:rsidRPr="00BD2453" w14:paraId="30EEF63D" w14:textId="77777777" w:rsidTr="00D71023">
        <w:trPr>
          <w:cnfStyle w:val="100000000000" w:firstRow="1" w:lastRow="0" w:firstColumn="0" w:lastColumn="0" w:oddVBand="0" w:evenVBand="0" w:oddHBand="0" w:evenHBand="0" w:firstRowFirstColumn="0" w:firstRowLastColumn="0" w:lastRowFirstColumn="0" w:lastRowLastColumn="0"/>
        </w:trPr>
        <w:tc>
          <w:tcPr>
            <w:tcW w:w="2016" w:type="dxa"/>
          </w:tcPr>
          <w:p w14:paraId="4BCB6FCA" w14:textId="77777777" w:rsidR="00BD2453" w:rsidRPr="00CA0EA9" w:rsidRDefault="00BD2453" w:rsidP="00DB572A">
            <w:pPr>
              <w:spacing w:before="0"/>
              <w:rPr>
                <w:b/>
                <w:bCs/>
                <w:color w:val="099BDD" w:themeColor="text2"/>
              </w:rPr>
            </w:pPr>
            <w:r w:rsidRPr="00CA0EA9">
              <w:rPr>
                <w:b/>
                <w:bCs/>
                <w:color w:val="099BDD" w:themeColor="text2"/>
              </w:rPr>
              <w:t>Recommendation</w:t>
            </w:r>
          </w:p>
        </w:tc>
        <w:tc>
          <w:tcPr>
            <w:tcW w:w="1782" w:type="dxa"/>
          </w:tcPr>
          <w:p w14:paraId="568C6D93" w14:textId="77777777" w:rsidR="00BD2453" w:rsidRPr="00CA0EA9" w:rsidRDefault="00D71023" w:rsidP="00DB572A">
            <w:pPr>
              <w:spacing w:before="0"/>
              <w:rPr>
                <w:b/>
                <w:bCs/>
                <w:color w:val="099BDD" w:themeColor="text2"/>
              </w:rPr>
            </w:pPr>
            <w:r w:rsidRPr="00CA0EA9">
              <w:rPr>
                <w:b/>
                <w:bCs/>
                <w:color w:val="099BDD" w:themeColor="text2"/>
              </w:rPr>
              <w:t>Specific a</w:t>
            </w:r>
            <w:r w:rsidR="00BD2453" w:rsidRPr="00CA0EA9">
              <w:rPr>
                <w:b/>
                <w:bCs/>
                <w:color w:val="099BDD" w:themeColor="text2"/>
              </w:rPr>
              <w:t>ction</w:t>
            </w:r>
          </w:p>
        </w:tc>
        <w:tc>
          <w:tcPr>
            <w:tcW w:w="2547" w:type="dxa"/>
          </w:tcPr>
          <w:p w14:paraId="64548E65" w14:textId="77777777" w:rsidR="00BD2453" w:rsidRPr="00CA0EA9" w:rsidRDefault="00BD2453" w:rsidP="00DB572A">
            <w:pPr>
              <w:spacing w:before="0"/>
              <w:jc w:val="left"/>
              <w:rPr>
                <w:color w:val="099BDD" w:themeColor="text2"/>
              </w:rPr>
            </w:pPr>
            <w:r w:rsidRPr="00CA0EA9">
              <w:rPr>
                <w:b/>
                <w:bCs/>
                <w:color w:val="099BDD" w:themeColor="text2"/>
              </w:rPr>
              <w:t>Responsible</w:t>
            </w:r>
            <w:r w:rsidR="00D71023" w:rsidRPr="00CA0EA9">
              <w:rPr>
                <w:b/>
                <w:bCs/>
                <w:color w:val="099BDD" w:themeColor="text2"/>
              </w:rPr>
              <w:t xml:space="preserve"> </w:t>
            </w:r>
            <w:r w:rsidRPr="00CA0EA9">
              <w:rPr>
                <w:b/>
                <w:bCs/>
                <w:color w:val="099BDD" w:themeColor="text2"/>
                <w:lang w:val="x-none"/>
              </w:rPr>
              <w:t>person</w:t>
            </w:r>
            <w:r w:rsidRPr="00CA0EA9">
              <w:rPr>
                <w:b/>
                <w:bCs/>
                <w:color w:val="099BDD" w:themeColor="text2"/>
              </w:rPr>
              <w:t xml:space="preserve">, within UNCTAD, for follow-up </w:t>
            </w:r>
          </w:p>
        </w:tc>
        <w:tc>
          <w:tcPr>
            <w:tcW w:w="1560" w:type="dxa"/>
          </w:tcPr>
          <w:p w14:paraId="1AE7AB69" w14:textId="77777777" w:rsidR="00BD2453" w:rsidRPr="00CA0EA9" w:rsidRDefault="00BD2453" w:rsidP="00DB572A">
            <w:pPr>
              <w:spacing w:before="0"/>
              <w:rPr>
                <w:b/>
                <w:bCs/>
                <w:color w:val="099BDD" w:themeColor="text2"/>
              </w:rPr>
            </w:pPr>
            <w:r w:rsidRPr="00CA0EA9">
              <w:rPr>
                <w:b/>
                <w:bCs/>
                <w:color w:val="099BDD" w:themeColor="text2"/>
              </w:rPr>
              <w:t>Resource</w:t>
            </w:r>
          </w:p>
          <w:p w14:paraId="44A79224" w14:textId="77777777" w:rsidR="00BD2453" w:rsidRPr="00CA0EA9" w:rsidRDefault="00BD2453" w:rsidP="00DB572A">
            <w:pPr>
              <w:spacing w:before="0"/>
              <w:rPr>
                <w:b/>
                <w:bCs/>
                <w:color w:val="099BDD" w:themeColor="text2"/>
              </w:rPr>
            </w:pPr>
            <w:r w:rsidRPr="00CA0EA9">
              <w:rPr>
                <w:b/>
                <w:bCs/>
                <w:color w:val="099BDD" w:themeColor="text2"/>
              </w:rPr>
              <w:t>implications</w:t>
            </w:r>
          </w:p>
          <w:p w14:paraId="6B9E555A" w14:textId="77777777" w:rsidR="00BD2453" w:rsidRPr="00CA0EA9" w:rsidRDefault="00BD2453" w:rsidP="00DB572A">
            <w:pPr>
              <w:spacing w:before="0"/>
              <w:rPr>
                <w:color w:val="099BDD" w:themeColor="text2"/>
              </w:rPr>
            </w:pPr>
          </w:p>
        </w:tc>
        <w:tc>
          <w:tcPr>
            <w:tcW w:w="1559" w:type="dxa"/>
          </w:tcPr>
          <w:p w14:paraId="343D5B93" w14:textId="77777777" w:rsidR="00BD2453" w:rsidRPr="00CA0EA9" w:rsidRDefault="00BD2453" w:rsidP="00DB572A">
            <w:pPr>
              <w:spacing w:before="0"/>
              <w:rPr>
                <w:b/>
                <w:bCs/>
                <w:color w:val="099BDD" w:themeColor="text2"/>
              </w:rPr>
            </w:pPr>
            <w:r w:rsidRPr="00CA0EA9">
              <w:rPr>
                <w:b/>
                <w:bCs/>
                <w:color w:val="099BDD" w:themeColor="text2"/>
              </w:rPr>
              <w:t xml:space="preserve">Follow-up </w:t>
            </w:r>
            <w:r w:rsidR="00D71023" w:rsidRPr="00CA0EA9">
              <w:rPr>
                <w:b/>
                <w:bCs/>
                <w:color w:val="099BDD" w:themeColor="text2"/>
              </w:rPr>
              <w:t>date</w:t>
            </w:r>
          </w:p>
        </w:tc>
      </w:tr>
      <w:tr w:rsidR="00BD2453" w:rsidRPr="00BD2453" w14:paraId="450CEAA8" w14:textId="77777777" w:rsidTr="00D71023">
        <w:tc>
          <w:tcPr>
            <w:tcW w:w="2016" w:type="dxa"/>
          </w:tcPr>
          <w:p w14:paraId="5A6941D9" w14:textId="77777777" w:rsidR="00BD2453" w:rsidRPr="00BD2453" w:rsidRDefault="00331B72" w:rsidP="00DB572A">
            <w:r>
              <w:lastRenderedPageBreak/>
              <w:t>1.</w:t>
            </w:r>
          </w:p>
        </w:tc>
        <w:tc>
          <w:tcPr>
            <w:tcW w:w="1782" w:type="dxa"/>
          </w:tcPr>
          <w:p w14:paraId="13100ACF" w14:textId="77777777" w:rsidR="00BD2453" w:rsidRPr="00BD2453" w:rsidRDefault="00BD2453" w:rsidP="00DB572A"/>
        </w:tc>
        <w:tc>
          <w:tcPr>
            <w:tcW w:w="2547" w:type="dxa"/>
          </w:tcPr>
          <w:p w14:paraId="697B6D08" w14:textId="77777777" w:rsidR="00BD2453" w:rsidRPr="00BD2453" w:rsidRDefault="00BD2453" w:rsidP="00DB572A"/>
        </w:tc>
        <w:tc>
          <w:tcPr>
            <w:tcW w:w="1560" w:type="dxa"/>
          </w:tcPr>
          <w:p w14:paraId="3F12B0D6" w14:textId="77777777" w:rsidR="00BD2453" w:rsidRPr="00BD2453" w:rsidRDefault="00BD2453" w:rsidP="00DB572A"/>
        </w:tc>
        <w:tc>
          <w:tcPr>
            <w:tcW w:w="1559" w:type="dxa"/>
          </w:tcPr>
          <w:p w14:paraId="4B16CEEB" w14:textId="77777777" w:rsidR="00BD2453" w:rsidRPr="00BD2453" w:rsidRDefault="00BD2453" w:rsidP="00DB572A"/>
        </w:tc>
      </w:tr>
      <w:tr w:rsidR="00BD2453" w:rsidRPr="00BD2453" w14:paraId="0749B75B" w14:textId="77777777" w:rsidTr="00D71023">
        <w:tc>
          <w:tcPr>
            <w:tcW w:w="2016" w:type="dxa"/>
          </w:tcPr>
          <w:p w14:paraId="1B930E58" w14:textId="77777777" w:rsidR="00BD2453" w:rsidRPr="00BD2453" w:rsidRDefault="00331B72" w:rsidP="00DB572A">
            <w:r>
              <w:t>2.</w:t>
            </w:r>
          </w:p>
        </w:tc>
        <w:tc>
          <w:tcPr>
            <w:tcW w:w="1782" w:type="dxa"/>
          </w:tcPr>
          <w:p w14:paraId="7399FB3D" w14:textId="77777777" w:rsidR="00BD2453" w:rsidRPr="00BD2453" w:rsidRDefault="00BD2453" w:rsidP="00DB572A"/>
        </w:tc>
        <w:tc>
          <w:tcPr>
            <w:tcW w:w="2547" w:type="dxa"/>
          </w:tcPr>
          <w:p w14:paraId="754858FB" w14:textId="77777777" w:rsidR="00BD2453" w:rsidRPr="00BD2453" w:rsidRDefault="00BD2453" w:rsidP="00DB572A"/>
        </w:tc>
        <w:tc>
          <w:tcPr>
            <w:tcW w:w="1560" w:type="dxa"/>
          </w:tcPr>
          <w:p w14:paraId="738A7EE8" w14:textId="77777777" w:rsidR="00BD2453" w:rsidRPr="00BD2453" w:rsidRDefault="00BD2453" w:rsidP="00DB572A"/>
        </w:tc>
        <w:tc>
          <w:tcPr>
            <w:tcW w:w="1559" w:type="dxa"/>
          </w:tcPr>
          <w:p w14:paraId="23336F83" w14:textId="77777777" w:rsidR="00BD2453" w:rsidRPr="00BD2453" w:rsidRDefault="00BD2453" w:rsidP="00DB572A"/>
        </w:tc>
      </w:tr>
      <w:tr w:rsidR="00D6534C" w:rsidRPr="00BD2453" w14:paraId="770B04FA" w14:textId="77777777" w:rsidTr="00D71023">
        <w:tc>
          <w:tcPr>
            <w:tcW w:w="2016" w:type="dxa"/>
          </w:tcPr>
          <w:p w14:paraId="610737BA" w14:textId="65716E86" w:rsidR="00D6534C" w:rsidRDefault="00D6534C" w:rsidP="00DB572A">
            <w:r>
              <w:t>3.</w:t>
            </w:r>
          </w:p>
        </w:tc>
        <w:tc>
          <w:tcPr>
            <w:tcW w:w="1782" w:type="dxa"/>
          </w:tcPr>
          <w:p w14:paraId="6CF1C052" w14:textId="77777777" w:rsidR="00D6534C" w:rsidRPr="00BD2453" w:rsidRDefault="00D6534C" w:rsidP="00DB572A"/>
        </w:tc>
        <w:tc>
          <w:tcPr>
            <w:tcW w:w="2547" w:type="dxa"/>
          </w:tcPr>
          <w:p w14:paraId="116BFD42" w14:textId="77777777" w:rsidR="00D6534C" w:rsidRPr="00BD2453" w:rsidRDefault="00D6534C" w:rsidP="00DB572A"/>
        </w:tc>
        <w:tc>
          <w:tcPr>
            <w:tcW w:w="1560" w:type="dxa"/>
          </w:tcPr>
          <w:p w14:paraId="76DF7D01" w14:textId="77777777" w:rsidR="00D6534C" w:rsidRPr="00BD2453" w:rsidRDefault="00D6534C" w:rsidP="00DB572A"/>
        </w:tc>
        <w:tc>
          <w:tcPr>
            <w:tcW w:w="1559" w:type="dxa"/>
          </w:tcPr>
          <w:p w14:paraId="76CB79C2" w14:textId="77777777" w:rsidR="00D6534C" w:rsidRPr="00BD2453" w:rsidRDefault="00D6534C" w:rsidP="00DB572A"/>
        </w:tc>
      </w:tr>
    </w:tbl>
    <w:p w14:paraId="22E3AD85" w14:textId="77777777" w:rsidR="00D6534C" w:rsidRDefault="00D6534C" w:rsidP="00E91C9D">
      <w:pPr>
        <w:pStyle w:val="Heading2"/>
      </w:pPr>
    </w:p>
    <w:p w14:paraId="7A1AA911" w14:textId="77777777" w:rsidR="00D6534C" w:rsidRDefault="00D6534C" w:rsidP="00E91C9D">
      <w:pPr>
        <w:pStyle w:val="Heading2"/>
      </w:pPr>
    </w:p>
    <w:p w14:paraId="73CCB88E" w14:textId="689A14BE" w:rsidR="00E91C9D" w:rsidRPr="00BD2453" w:rsidRDefault="00E91C9D" w:rsidP="00E91C9D">
      <w:pPr>
        <w:pStyle w:val="Heading2"/>
      </w:pPr>
      <w:r>
        <w:t>6. IMPACT</w:t>
      </w:r>
    </w:p>
    <w:p w14:paraId="21C8214B" w14:textId="23CAED74" w:rsidR="000F01D6" w:rsidRDefault="00253A3B" w:rsidP="000F01D6">
      <w:pPr>
        <w:rPr>
          <w:i/>
          <w:iCs/>
          <w:color w:val="3C3C3C" w:themeColor="background2" w:themeShade="40"/>
        </w:rPr>
      </w:pPr>
      <w:r>
        <w:rPr>
          <w:i/>
          <w:iCs/>
          <w:color w:val="3C3C3C" w:themeColor="background2" w:themeShade="40"/>
        </w:rPr>
        <w:t>6</w:t>
      </w:r>
      <w:r w:rsidR="000F01D6">
        <w:rPr>
          <w:i/>
          <w:iCs/>
          <w:color w:val="3C3C3C" w:themeColor="background2" w:themeShade="40"/>
        </w:rPr>
        <w:t xml:space="preserve">.1 </w:t>
      </w:r>
      <w:r w:rsidR="000F01D6" w:rsidRPr="000F01D6">
        <w:rPr>
          <w:i/>
          <w:iCs/>
          <w:color w:val="3C3C3C" w:themeColor="background2" w:themeShade="40"/>
        </w:rPr>
        <w:t xml:space="preserve">Impact refers </w:t>
      </w:r>
      <w:r w:rsidR="000F01D6">
        <w:rPr>
          <w:i/>
          <w:iCs/>
          <w:color w:val="3C3C3C" w:themeColor="background2" w:themeShade="40"/>
        </w:rPr>
        <w:t xml:space="preserve">to </w:t>
      </w:r>
      <w:r w:rsidR="000F01D6" w:rsidRPr="000F01D6">
        <w:rPr>
          <w:i/>
          <w:iCs/>
          <w:color w:val="3C3C3C" w:themeColor="background2" w:themeShade="40"/>
        </w:rPr>
        <w:t>lasting changes—positive and negative, intended and unintende</w:t>
      </w:r>
      <w:r w:rsidR="00D6534C">
        <w:rPr>
          <w:i/>
          <w:iCs/>
          <w:color w:val="3C3C3C" w:themeColor="background2" w:themeShade="40"/>
        </w:rPr>
        <w:t>d—arising from the intervention</w:t>
      </w:r>
      <w:r w:rsidR="000F01D6" w:rsidRPr="000F01D6">
        <w:rPr>
          <w:i/>
          <w:iCs/>
          <w:color w:val="3C3C3C" w:themeColor="background2" w:themeShade="40"/>
        </w:rPr>
        <w:t xml:space="preserve">. It may take years for these types of changes to become apparent. It is often difficult to attribute the observed changes to a </w:t>
      </w:r>
      <w:proofErr w:type="gramStart"/>
      <w:r w:rsidR="000F01D6" w:rsidRPr="000F01D6">
        <w:rPr>
          <w:i/>
          <w:iCs/>
          <w:color w:val="3C3C3C" w:themeColor="background2" w:themeShade="40"/>
        </w:rPr>
        <w:t>particular intervention</w:t>
      </w:r>
      <w:proofErr w:type="gramEnd"/>
      <w:r w:rsidR="000F01D6" w:rsidRPr="000F01D6">
        <w:rPr>
          <w:i/>
          <w:iCs/>
          <w:color w:val="3C3C3C" w:themeColor="background2" w:themeShade="40"/>
        </w:rPr>
        <w:t xml:space="preserve"> alone because other factors and actors may have contributed to the results as well. Thus, achieving the impact is generally beyond the direct control of the intervention. Two important concepts in measuring impact are attribution and contribution. Attribution means that the </w:t>
      </w:r>
      <w:proofErr w:type="gramStart"/>
      <w:r w:rsidR="000F01D6" w:rsidRPr="000F01D6">
        <w:rPr>
          <w:i/>
          <w:iCs/>
          <w:color w:val="3C3C3C" w:themeColor="background2" w:themeShade="40"/>
        </w:rPr>
        <w:t>particular intervention</w:t>
      </w:r>
      <w:proofErr w:type="gramEnd"/>
      <w:r w:rsidR="000F01D6" w:rsidRPr="000F01D6">
        <w:rPr>
          <w:i/>
          <w:iCs/>
          <w:color w:val="3C3C3C" w:themeColor="background2" w:themeShade="40"/>
        </w:rPr>
        <w:t xml:space="preserve"> led to the observed outcomes and that it can be attributed to causing the outcome. Contribution means that the intervention helped to cause the observed outcomes, that it was a factor capable of causing the change.</w:t>
      </w:r>
    </w:p>
    <w:p w14:paraId="3A068DF4" w14:textId="6492DB6A" w:rsidR="000F01D6" w:rsidRDefault="000F01D6" w:rsidP="000F01D6">
      <w:pPr>
        <w:rPr>
          <w:i/>
          <w:iCs/>
          <w:color w:val="3C3C3C" w:themeColor="background2" w:themeShade="40"/>
        </w:rPr>
      </w:pPr>
      <w:r>
        <w:rPr>
          <w:i/>
          <w:iCs/>
          <w:color w:val="3C3C3C" w:themeColor="background2" w:themeShade="40"/>
        </w:rPr>
        <w:t xml:space="preserve">Is there any evidence of </w:t>
      </w:r>
      <w:r w:rsidR="00253A3B">
        <w:rPr>
          <w:i/>
          <w:iCs/>
          <w:color w:val="3C3C3C" w:themeColor="background2" w:themeShade="40"/>
        </w:rPr>
        <w:t xml:space="preserve">the </w:t>
      </w:r>
      <w:r>
        <w:rPr>
          <w:i/>
          <w:iCs/>
          <w:color w:val="3C3C3C" w:themeColor="background2" w:themeShade="40"/>
        </w:rPr>
        <w:t>project</w:t>
      </w:r>
      <w:r w:rsidR="00253A3B">
        <w:rPr>
          <w:i/>
          <w:iCs/>
          <w:color w:val="3C3C3C" w:themeColor="background2" w:themeShade="40"/>
        </w:rPr>
        <w:t>’s interventions contributing or attributable to lasting impact?</w:t>
      </w:r>
    </w:p>
    <w:p w14:paraId="55D153F5" w14:textId="57DB7AFF" w:rsidR="00253A3B" w:rsidRPr="00BA260C" w:rsidRDefault="004C4F48" w:rsidP="00BA260C">
      <w:pPr>
        <w:spacing w:before="0" w:after="0"/>
        <w:ind w:left="720"/>
        <w:rPr>
          <w:color w:val="3C3C3C" w:themeColor="background2" w:themeShade="40"/>
        </w:rPr>
      </w:pPr>
      <w:sdt>
        <w:sdtPr>
          <w:rPr>
            <w:color w:val="3C3C3C" w:themeColor="background2" w:themeShade="40"/>
          </w:rPr>
          <w:id w:val="789710761"/>
          <w14:checkbox>
            <w14:checked w14:val="0"/>
            <w14:checkedState w14:val="2612" w14:font="MS Gothic"/>
            <w14:uncheckedState w14:val="2610" w14:font="MS Gothic"/>
          </w14:checkbox>
        </w:sdtPr>
        <w:sdtEndPr/>
        <w:sdtContent>
          <w:r w:rsidR="00BA260C" w:rsidRPr="00F3266E">
            <w:rPr>
              <w:rFonts w:ascii="MS Mincho" w:eastAsia="MS Mincho" w:hAnsi="MS Mincho" w:cs="MS Mincho" w:hint="eastAsia"/>
              <w:color w:val="3C3C3C" w:themeColor="background2" w:themeShade="40"/>
            </w:rPr>
            <w:t>☐</w:t>
          </w:r>
        </w:sdtContent>
      </w:sdt>
      <w:r w:rsidR="00BA260C" w:rsidRPr="00F3266E">
        <w:rPr>
          <w:color w:val="3C3C3C" w:themeColor="background2" w:themeShade="40"/>
        </w:rPr>
        <w:t>Yes</w:t>
      </w:r>
      <w:r w:rsidR="00BA260C">
        <w:rPr>
          <w:color w:val="3C3C3C" w:themeColor="background2" w:themeShade="40"/>
        </w:rPr>
        <w:t xml:space="preserve">     </w:t>
      </w:r>
      <w:sdt>
        <w:sdtPr>
          <w:rPr>
            <w:color w:val="3C3C3C" w:themeColor="background2" w:themeShade="40"/>
          </w:rPr>
          <w:id w:val="825714996"/>
          <w14:checkbox>
            <w14:checked w14:val="0"/>
            <w14:checkedState w14:val="2612" w14:font="MS Gothic"/>
            <w14:uncheckedState w14:val="2610" w14:font="MS Gothic"/>
          </w14:checkbox>
        </w:sdtPr>
        <w:sdtEndPr/>
        <w:sdtContent>
          <w:r w:rsidR="00BA260C" w:rsidRPr="00F3266E">
            <w:rPr>
              <w:rFonts w:ascii="Segoe UI Symbol" w:eastAsia="MS Mincho" w:hAnsi="Segoe UI Symbol" w:cs="Segoe UI Symbol"/>
              <w:color w:val="3C3C3C" w:themeColor="background2" w:themeShade="40"/>
            </w:rPr>
            <w:t>☐</w:t>
          </w:r>
        </w:sdtContent>
      </w:sdt>
      <w:r w:rsidR="00BA260C">
        <w:rPr>
          <w:color w:val="3C3C3C" w:themeColor="background2" w:themeShade="40"/>
        </w:rPr>
        <w:t xml:space="preserve">Partially     </w:t>
      </w:r>
      <w:sdt>
        <w:sdtPr>
          <w:rPr>
            <w:color w:val="3C3C3C" w:themeColor="background2" w:themeShade="40"/>
          </w:rPr>
          <w:id w:val="1379437634"/>
          <w14:checkbox>
            <w14:checked w14:val="0"/>
            <w14:checkedState w14:val="2612" w14:font="MS Gothic"/>
            <w14:uncheckedState w14:val="2610" w14:font="MS Gothic"/>
          </w14:checkbox>
        </w:sdtPr>
        <w:sdtEndPr/>
        <w:sdtContent>
          <w:r w:rsidR="00BA260C">
            <w:rPr>
              <w:rFonts w:ascii="MS Gothic" w:eastAsia="MS Gothic" w:hAnsi="MS Gothic" w:hint="eastAsia"/>
              <w:color w:val="3C3C3C" w:themeColor="background2" w:themeShade="40"/>
            </w:rPr>
            <w:t>☐</w:t>
          </w:r>
        </w:sdtContent>
      </w:sdt>
      <w:r w:rsidR="00BA260C">
        <w:rPr>
          <w:color w:val="3C3C3C" w:themeColor="background2" w:themeShade="40"/>
        </w:rPr>
        <w:t xml:space="preserve">Mostly     </w:t>
      </w:r>
      <w:sdt>
        <w:sdtPr>
          <w:rPr>
            <w:color w:val="3C3C3C" w:themeColor="background2" w:themeShade="40"/>
          </w:rPr>
          <w:id w:val="776681180"/>
          <w14:checkbox>
            <w14:checked w14:val="0"/>
            <w14:checkedState w14:val="2612" w14:font="MS Gothic"/>
            <w14:uncheckedState w14:val="2610" w14:font="MS Gothic"/>
          </w14:checkbox>
        </w:sdtPr>
        <w:sdtEndPr/>
        <w:sdtContent>
          <w:r w:rsidR="00BA260C" w:rsidRPr="00F3266E">
            <w:rPr>
              <w:rFonts w:ascii="MS Mincho" w:eastAsia="MS Mincho" w:hAnsi="MS Mincho" w:cs="MS Mincho" w:hint="eastAsia"/>
              <w:color w:val="3C3C3C" w:themeColor="background2" w:themeShade="40"/>
            </w:rPr>
            <w:t>☐</w:t>
          </w:r>
        </w:sdtContent>
      </w:sdt>
      <w:r w:rsidR="00BA260C" w:rsidRPr="00F3266E">
        <w:rPr>
          <w:color w:val="3C3C3C" w:themeColor="background2" w:themeShade="40"/>
        </w:rPr>
        <w:t>No</w:t>
      </w:r>
      <w:r w:rsidR="00BA260C">
        <w:rPr>
          <w:color w:val="3C3C3C" w:themeColor="background2" w:themeShade="40"/>
        </w:rPr>
        <w:t xml:space="preserve">      </w:t>
      </w:r>
      <w:sdt>
        <w:sdtPr>
          <w:rPr>
            <w:rFonts w:ascii="MS Gothic" w:eastAsia="MS Gothic" w:hAnsi="MS Gothic"/>
            <w:color w:val="3C3C3C" w:themeColor="background2" w:themeShade="40"/>
          </w:rPr>
          <w:id w:val="1816528452"/>
          <w14:checkbox>
            <w14:checked w14:val="0"/>
            <w14:checkedState w14:val="2612" w14:font="MS Gothic"/>
            <w14:uncheckedState w14:val="2610" w14:font="MS Gothic"/>
          </w14:checkbox>
        </w:sdtPr>
        <w:sdtEndPr/>
        <w:sdtContent>
          <w:r w:rsidR="00253A3B" w:rsidRPr="00BA260C">
            <w:rPr>
              <w:rFonts w:ascii="MS Gothic" w:eastAsia="MS Gothic" w:hAnsi="MS Gothic" w:hint="eastAsia"/>
              <w:color w:val="3C3C3C" w:themeColor="background2" w:themeShade="40"/>
            </w:rPr>
            <w:t>☐</w:t>
          </w:r>
        </w:sdtContent>
      </w:sdt>
      <w:r w:rsidR="00253A3B" w:rsidRPr="00BA260C">
        <w:rPr>
          <w:color w:val="3C3C3C" w:themeColor="background2" w:themeShade="40"/>
        </w:rPr>
        <w:t>N/A</w:t>
      </w:r>
    </w:p>
    <w:p w14:paraId="576C900C" w14:textId="77777777" w:rsidR="000F01D6" w:rsidRPr="00F3266E" w:rsidRDefault="000F01D6" w:rsidP="000F01D6">
      <w:pPr>
        <w:rPr>
          <w:i/>
          <w:iCs/>
          <w:color w:val="3C3C3C" w:themeColor="background2" w:themeShade="40"/>
        </w:rPr>
      </w:pPr>
      <w:r>
        <w:rPr>
          <w:i/>
          <w:iCs/>
          <w:color w:val="3C3C3C" w:themeColor="background2" w:themeShade="40"/>
        </w:rPr>
        <w:t>E</w:t>
      </w:r>
      <w:r w:rsidRPr="00F3266E">
        <w:rPr>
          <w:i/>
          <w:iCs/>
          <w:color w:val="3C3C3C" w:themeColor="background2" w:themeShade="40"/>
        </w:rPr>
        <w:t xml:space="preserve">laborate on your </w:t>
      </w:r>
      <w:r>
        <w:rPr>
          <w:i/>
          <w:iCs/>
          <w:color w:val="3C3C3C" w:themeColor="background2" w:themeShade="40"/>
        </w:rPr>
        <w:t>assessment by</w:t>
      </w:r>
      <w:r w:rsidRPr="00F3266E">
        <w:rPr>
          <w:i/>
          <w:iCs/>
          <w:color w:val="3C3C3C" w:themeColor="background2" w:themeShade="40"/>
        </w:rPr>
        <w:t xml:space="preserve"> </w:t>
      </w:r>
      <w:r>
        <w:rPr>
          <w:i/>
          <w:iCs/>
          <w:color w:val="3C3C3C" w:themeColor="background2" w:themeShade="40"/>
        </w:rPr>
        <w:t xml:space="preserve">utilizing </w:t>
      </w:r>
      <w:r w:rsidRPr="00F3266E">
        <w:rPr>
          <w:i/>
          <w:iCs/>
          <w:color w:val="3C3C3C" w:themeColor="background2" w:themeShade="40"/>
        </w:rPr>
        <w:t xml:space="preserve">the following </w:t>
      </w:r>
      <w:r>
        <w:rPr>
          <w:i/>
          <w:iCs/>
          <w:color w:val="3C3C3C" w:themeColor="background2" w:themeShade="40"/>
        </w:rPr>
        <w:t xml:space="preserve">guiding </w:t>
      </w:r>
      <w:r w:rsidRPr="00F3266E">
        <w:rPr>
          <w:i/>
          <w:iCs/>
          <w:color w:val="3C3C3C" w:themeColor="background2" w:themeShade="40"/>
        </w:rPr>
        <w:t>questions:</w:t>
      </w:r>
    </w:p>
    <w:p w14:paraId="7ADEFAB1" w14:textId="66D85724" w:rsidR="000F01D6" w:rsidRPr="00253A3B" w:rsidRDefault="00253A3B" w:rsidP="00253A3B">
      <w:pPr>
        <w:pStyle w:val="ListParagraph"/>
        <w:numPr>
          <w:ilvl w:val="0"/>
          <w:numId w:val="7"/>
        </w:numPr>
        <w:spacing w:line="240" w:lineRule="auto"/>
        <w:jc w:val="left"/>
        <w:rPr>
          <w:i/>
          <w:iCs/>
          <w:color w:val="3C3C3C" w:themeColor="background2" w:themeShade="40"/>
        </w:rPr>
      </w:pPr>
      <w:r w:rsidRPr="00253A3B">
        <w:rPr>
          <w:i/>
          <w:iCs/>
          <w:color w:val="3C3C3C" w:themeColor="background2" w:themeShade="40"/>
          <w:lang w:val="en-US"/>
        </w:rPr>
        <w:t xml:space="preserve">What </w:t>
      </w:r>
      <w:r>
        <w:rPr>
          <w:i/>
          <w:iCs/>
          <w:color w:val="3C3C3C" w:themeColor="background2" w:themeShade="40"/>
          <w:lang w:val="en-US"/>
        </w:rPr>
        <w:t xml:space="preserve">lasting </w:t>
      </w:r>
      <w:r w:rsidRPr="00253A3B">
        <w:rPr>
          <w:i/>
          <w:iCs/>
          <w:color w:val="3C3C3C" w:themeColor="background2" w:themeShade="40"/>
          <w:lang w:val="en-US"/>
        </w:rPr>
        <w:t>changes did the project bring about?</w:t>
      </w:r>
    </w:p>
    <w:p w14:paraId="42990EC6" w14:textId="57726805" w:rsidR="00253A3B" w:rsidRPr="0088171C" w:rsidRDefault="00253A3B" w:rsidP="00253A3B">
      <w:pPr>
        <w:pStyle w:val="ListParagraph"/>
        <w:numPr>
          <w:ilvl w:val="0"/>
          <w:numId w:val="7"/>
        </w:numPr>
        <w:spacing w:line="240" w:lineRule="auto"/>
        <w:jc w:val="left"/>
        <w:rPr>
          <w:i/>
          <w:iCs/>
          <w:color w:val="3C3C3C" w:themeColor="background2" w:themeShade="40"/>
        </w:rPr>
      </w:pPr>
      <w:r w:rsidRPr="00253A3B">
        <w:rPr>
          <w:i/>
          <w:iCs/>
          <w:color w:val="3C3C3C" w:themeColor="background2" w:themeShade="40"/>
          <w:lang w:val="en-US"/>
        </w:rPr>
        <w:t>What were the unplanned or unintended changes?</w:t>
      </w:r>
    </w:p>
    <w:p w14:paraId="02D16E82" w14:textId="77777777" w:rsidR="000F01D6" w:rsidRDefault="000F01D6" w:rsidP="000F01D6">
      <w:pPr>
        <w:shd w:val="clear" w:color="auto" w:fill="BFBFBF" w:themeFill="background1" w:themeFillShade="BF"/>
        <w:rPr>
          <w:b/>
          <w:bCs/>
          <w:color w:val="3C3C3C" w:themeColor="background2" w:themeShade="40"/>
        </w:rPr>
      </w:pPr>
      <w:r>
        <w:rPr>
          <w:b/>
          <w:bCs/>
          <w:color w:val="3C3C3C" w:themeColor="background2" w:themeShade="40"/>
        </w:rPr>
        <w:t>Click here to indicate your answer</w:t>
      </w:r>
    </w:p>
    <w:p w14:paraId="37892168" w14:textId="77777777" w:rsidR="000F01D6" w:rsidRDefault="000F01D6" w:rsidP="000F01D6">
      <w:pPr>
        <w:shd w:val="clear" w:color="auto" w:fill="BFBFBF" w:themeFill="background1" w:themeFillShade="BF"/>
        <w:rPr>
          <w:b/>
          <w:bCs/>
          <w:color w:val="3C3C3C" w:themeColor="background2" w:themeShade="40"/>
        </w:rPr>
      </w:pPr>
    </w:p>
    <w:p w14:paraId="22D364C2" w14:textId="19DDD9D6" w:rsidR="000F01D6" w:rsidRPr="00F7561F" w:rsidRDefault="000F01D6" w:rsidP="000F01D6">
      <w:pPr>
        <w:rPr>
          <w:i/>
          <w:iCs/>
          <w:color w:val="3C3C3C" w:themeColor="background2" w:themeShade="40"/>
        </w:rPr>
      </w:pPr>
      <w:r>
        <w:rPr>
          <w:i/>
          <w:iCs/>
          <w:color w:val="3C3C3C" w:themeColor="background2" w:themeShade="40"/>
        </w:rPr>
        <w:t>Propose</w:t>
      </w:r>
      <w:r w:rsidRPr="00F7561F">
        <w:rPr>
          <w:i/>
          <w:iCs/>
          <w:color w:val="3C3C3C" w:themeColor="background2" w:themeShade="40"/>
          <w:lang w:val="x-none"/>
        </w:rPr>
        <w:t xml:space="preserve"> </w:t>
      </w:r>
      <w:r w:rsidRPr="00F7561F">
        <w:rPr>
          <w:i/>
          <w:iCs/>
          <w:color w:val="3C3C3C" w:themeColor="background2" w:themeShade="40"/>
        </w:rPr>
        <w:t xml:space="preserve">a maximum of two </w:t>
      </w:r>
      <w:r w:rsidRPr="00F7561F">
        <w:rPr>
          <w:i/>
          <w:iCs/>
          <w:color w:val="3C3C3C" w:themeColor="background2" w:themeShade="40"/>
          <w:lang w:val="x-none"/>
        </w:rPr>
        <w:t xml:space="preserve">recommendations related to </w:t>
      </w:r>
      <w:r w:rsidR="00253A3B">
        <w:rPr>
          <w:i/>
          <w:iCs/>
          <w:color w:val="3C3C3C" w:themeColor="background2" w:themeShade="40"/>
        </w:rPr>
        <w:t>impact</w:t>
      </w:r>
      <w:r w:rsidRPr="00F7561F">
        <w:rPr>
          <w:i/>
          <w:iCs/>
          <w:color w:val="3C3C3C" w:themeColor="background2" w:themeShade="40"/>
        </w:rPr>
        <w:t xml:space="preserve"> in the table below.</w:t>
      </w:r>
      <w:r w:rsidRPr="00F7561F">
        <w:rPr>
          <w:i/>
          <w:iCs/>
          <w:color w:val="3C3C3C" w:themeColor="background2" w:themeShade="40"/>
          <w:lang w:val="x-none"/>
        </w:rPr>
        <w:t xml:space="preserve"> </w:t>
      </w:r>
      <w:r w:rsidRPr="00F7561F">
        <w:rPr>
          <w:i/>
          <w:iCs/>
          <w:color w:val="3C3C3C" w:themeColor="background2" w:themeShade="40"/>
        </w:rPr>
        <w:t xml:space="preserve">Resource implications can refer to human, financial or technological. </w:t>
      </w:r>
    </w:p>
    <w:tbl>
      <w:tblPr>
        <w:tblStyle w:val="TableGrid"/>
        <w:tblW w:w="0" w:type="auto"/>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Layout w:type="fixed"/>
        <w:tblLook w:val="04A0" w:firstRow="1" w:lastRow="0" w:firstColumn="1" w:lastColumn="0" w:noHBand="0" w:noVBand="1"/>
      </w:tblPr>
      <w:tblGrid>
        <w:gridCol w:w="2016"/>
        <w:gridCol w:w="1782"/>
        <w:gridCol w:w="2547"/>
        <w:gridCol w:w="1560"/>
        <w:gridCol w:w="1559"/>
      </w:tblGrid>
      <w:tr w:rsidR="000F01D6" w:rsidRPr="00BD2453" w14:paraId="42A15B0B" w14:textId="77777777" w:rsidTr="00D6534C">
        <w:trPr>
          <w:cnfStyle w:val="100000000000" w:firstRow="1" w:lastRow="0" w:firstColumn="0" w:lastColumn="0" w:oddVBand="0" w:evenVBand="0" w:oddHBand="0" w:evenHBand="0" w:firstRowFirstColumn="0" w:firstRowLastColumn="0" w:lastRowFirstColumn="0" w:lastRowLastColumn="0"/>
        </w:trPr>
        <w:tc>
          <w:tcPr>
            <w:tcW w:w="2016" w:type="dxa"/>
          </w:tcPr>
          <w:p w14:paraId="22CD2605" w14:textId="77777777" w:rsidR="000F01D6" w:rsidRPr="00CA0EA9" w:rsidRDefault="000F01D6" w:rsidP="00D6534C">
            <w:pPr>
              <w:spacing w:before="0"/>
              <w:rPr>
                <w:b/>
                <w:bCs/>
                <w:color w:val="099BDD" w:themeColor="text2"/>
              </w:rPr>
            </w:pPr>
            <w:r w:rsidRPr="00CA0EA9">
              <w:rPr>
                <w:b/>
                <w:bCs/>
                <w:color w:val="099BDD" w:themeColor="text2"/>
              </w:rPr>
              <w:t>Recommendation</w:t>
            </w:r>
          </w:p>
        </w:tc>
        <w:tc>
          <w:tcPr>
            <w:tcW w:w="1782" w:type="dxa"/>
          </w:tcPr>
          <w:p w14:paraId="3338427E" w14:textId="77777777" w:rsidR="000F01D6" w:rsidRPr="00CA0EA9" w:rsidRDefault="000F01D6" w:rsidP="00D6534C">
            <w:pPr>
              <w:spacing w:before="0"/>
              <w:rPr>
                <w:b/>
                <w:bCs/>
                <w:color w:val="099BDD" w:themeColor="text2"/>
              </w:rPr>
            </w:pPr>
            <w:r w:rsidRPr="00CA0EA9">
              <w:rPr>
                <w:b/>
                <w:bCs/>
                <w:color w:val="099BDD" w:themeColor="text2"/>
              </w:rPr>
              <w:t>Specific action</w:t>
            </w:r>
          </w:p>
        </w:tc>
        <w:tc>
          <w:tcPr>
            <w:tcW w:w="2547" w:type="dxa"/>
          </w:tcPr>
          <w:p w14:paraId="105BA9DA" w14:textId="77777777" w:rsidR="000F01D6" w:rsidRPr="00CA0EA9" w:rsidRDefault="000F01D6" w:rsidP="00D6534C">
            <w:pPr>
              <w:spacing w:before="0"/>
              <w:jc w:val="left"/>
              <w:rPr>
                <w:color w:val="099BDD" w:themeColor="text2"/>
              </w:rPr>
            </w:pPr>
            <w:r w:rsidRPr="00CA0EA9">
              <w:rPr>
                <w:b/>
                <w:bCs/>
                <w:color w:val="099BDD" w:themeColor="text2"/>
              </w:rPr>
              <w:t xml:space="preserve">Responsible </w:t>
            </w:r>
            <w:r w:rsidRPr="00CA0EA9">
              <w:rPr>
                <w:b/>
                <w:bCs/>
                <w:color w:val="099BDD" w:themeColor="text2"/>
                <w:lang w:val="x-none"/>
              </w:rPr>
              <w:t>person</w:t>
            </w:r>
            <w:r w:rsidRPr="00CA0EA9">
              <w:rPr>
                <w:b/>
                <w:bCs/>
                <w:color w:val="099BDD" w:themeColor="text2"/>
              </w:rPr>
              <w:t xml:space="preserve">, within UNCTAD, for follow-up </w:t>
            </w:r>
          </w:p>
        </w:tc>
        <w:tc>
          <w:tcPr>
            <w:tcW w:w="1560" w:type="dxa"/>
          </w:tcPr>
          <w:p w14:paraId="278FCE03" w14:textId="77777777" w:rsidR="000F01D6" w:rsidRPr="00CA0EA9" w:rsidRDefault="000F01D6" w:rsidP="00D6534C">
            <w:pPr>
              <w:spacing w:before="0"/>
              <w:rPr>
                <w:b/>
                <w:bCs/>
                <w:color w:val="099BDD" w:themeColor="text2"/>
              </w:rPr>
            </w:pPr>
            <w:r w:rsidRPr="00CA0EA9">
              <w:rPr>
                <w:b/>
                <w:bCs/>
                <w:color w:val="099BDD" w:themeColor="text2"/>
              </w:rPr>
              <w:t>Resource</w:t>
            </w:r>
          </w:p>
          <w:p w14:paraId="52DF1D4F" w14:textId="77777777" w:rsidR="000F01D6" w:rsidRPr="00CA0EA9" w:rsidRDefault="000F01D6" w:rsidP="00D6534C">
            <w:pPr>
              <w:spacing w:before="0"/>
              <w:rPr>
                <w:b/>
                <w:bCs/>
                <w:color w:val="099BDD" w:themeColor="text2"/>
              </w:rPr>
            </w:pPr>
            <w:r w:rsidRPr="00CA0EA9">
              <w:rPr>
                <w:b/>
                <w:bCs/>
                <w:color w:val="099BDD" w:themeColor="text2"/>
              </w:rPr>
              <w:t>implications</w:t>
            </w:r>
          </w:p>
          <w:p w14:paraId="54743FD5" w14:textId="77777777" w:rsidR="000F01D6" w:rsidRPr="00CA0EA9" w:rsidRDefault="000F01D6" w:rsidP="00D6534C">
            <w:pPr>
              <w:spacing w:before="0"/>
              <w:rPr>
                <w:color w:val="099BDD" w:themeColor="text2"/>
              </w:rPr>
            </w:pPr>
          </w:p>
        </w:tc>
        <w:tc>
          <w:tcPr>
            <w:tcW w:w="1559" w:type="dxa"/>
          </w:tcPr>
          <w:p w14:paraId="0AC1A9F2" w14:textId="77777777" w:rsidR="000F01D6" w:rsidRPr="00CA0EA9" w:rsidRDefault="000F01D6" w:rsidP="00D6534C">
            <w:pPr>
              <w:spacing w:before="0"/>
              <w:rPr>
                <w:b/>
                <w:bCs/>
                <w:color w:val="099BDD" w:themeColor="text2"/>
              </w:rPr>
            </w:pPr>
            <w:r w:rsidRPr="00CA0EA9">
              <w:rPr>
                <w:b/>
                <w:bCs/>
                <w:color w:val="099BDD" w:themeColor="text2"/>
              </w:rPr>
              <w:t>Follow-up date</w:t>
            </w:r>
          </w:p>
        </w:tc>
      </w:tr>
      <w:tr w:rsidR="000F01D6" w:rsidRPr="00BD2453" w14:paraId="5124CB3B" w14:textId="77777777" w:rsidTr="00D6534C">
        <w:tc>
          <w:tcPr>
            <w:tcW w:w="2016" w:type="dxa"/>
          </w:tcPr>
          <w:p w14:paraId="432E7C54" w14:textId="77777777" w:rsidR="000F01D6" w:rsidRPr="00BD2453" w:rsidRDefault="000F01D6" w:rsidP="00D6534C">
            <w:r>
              <w:t>1.</w:t>
            </w:r>
          </w:p>
        </w:tc>
        <w:tc>
          <w:tcPr>
            <w:tcW w:w="1782" w:type="dxa"/>
          </w:tcPr>
          <w:p w14:paraId="6964795B" w14:textId="77777777" w:rsidR="000F01D6" w:rsidRPr="00BD2453" w:rsidRDefault="000F01D6" w:rsidP="00D6534C"/>
        </w:tc>
        <w:tc>
          <w:tcPr>
            <w:tcW w:w="2547" w:type="dxa"/>
          </w:tcPr>
          <w:p w14:paraId="4E9085E7" w14:textId="77777777" w:rsidR="000F01D6" w:rsidRPr="00BD2453" w:rsidRDefault="000F01D6" w:rsidP="00D6534C"/>
        </w:tc>
        <w:tc>
          <w:tcPr>
            <w:tcW w:w="1560" w:type="dxa"/>
          </w:tcPr>
          <w:p w14:paraId="196DD3B3" w14:textId="77777777" w:rsidR="000F01D6" w:rsidRPr="00BD2453" w:rsidRDefault="000F01D6" w:rsidP="00D6534C"/>
        </w:tc>
        <w:tc>
          <w:tcPr>
            <w:tcW w:w="1559" w:type="dxa"/>
          </w:tcPr>
          <w:p w14:paraId="255F3945" w14:textId="77777777" w:rsidR="000F01D6" w:rsidRPr="00BD2453" w:rsidRDefault="000F01D6" w:rsidP="00D6534C"/>
        </w:tc>
      </w:tr>
      <w:tr w:rsidR="000F01D6" w:rsidRPr="00BD2453" w14:paraId="3BE6C511" w14:textId="77777777" w:rsidTr="00D6534C">
        <w:tc>
          <w:tcPr>
            <w:tcW w:w="2016" w:type="dxa"/>
          </w:tcPr>
          <w:p w14:paraId="0B9574FF" w14:textId="77777777" w:rsidR="000F01D6" w:rsidRPr="00BD2453" w:rsidRDefault="000F01D6" w:rsidP="00D6534C">
            <w:r>
              <w:t>2.</w:t>
            </w:r>
          </w:p>
        </w:tc>
        <w:tc>
          <w:tcPr>
            <w:tcW w:w="1782" w:type="dxa"/>
          </w:tcPr>
          <w:p w14:paraId="7FB616F3" w14:textId="77777777" w:rsidR="000F01D6" w:rsidRPr="00BD2453" w:rsidRDefault="000F01D6" w:rsidP="00D6534C"/>
        </w:tc>
        <w:tc>
          <w:tcPr>
            <w:tcW w:w="2547" w:type="dxa"/>
          </w:tcPr>
          <w:p w14:paraId="079B70F3" w14:textId="77777777" w:rsidR="000F01D6" w:rsidRPr="00BD2453" w:rsidRDefault="000F01D6" w:rsidP="00D6534C"/>
        </w:tc>
        <w:tc>
          <w:tcPr>
            <w:tcW w:w="1560" w:type="dxa"/>
          </w:tcPr>
          <w:p w14:paraId="7148D9BD" w14:textId="77777777" w:rsidR="000F01D6" w:rsidRPr="00BD2453" w:rsidRDefault="000F01D6" w:rsidP="00D6534C"/>
        </w:tc>
        <w:tc>
          <w:tcPr>
            <w:tcW w:w="1559" w:type="dxa"/>
          </w:tcPr>
          <w:p w14:paraId="12D62219" w14:textId="77777777" w:rsidR="000F01D6" w:rsidRPr="00BD2453" w:rsidRDefault="000F01D6" w:rsidP="00D6534C"/>
        </w:tc>
      </w:tr>
    </w:tbl>
    <w:p w14:paraId="24D5F047" w14:textId="1265E899" w:rsidR="00E91C9D" w:rsidRDefault="00E91C9D" w:rsidP="00F33A6D">
      <w:pPr>
        <w:pStyle w:val="Heading2"/>
      </w:pPr>
    </w:p>
    <w:p w14:paraId="6A98ED67" w14:textId="612241C5" w:rsidR="00BA260C" w:rsidRDefault="00BA260C" w:rsidP="00BA260C"/>
    <w:p w14:paraId="7A4200AC" w14:textId="3A343A28" w:rsidR="00BA260C" w:rsidRDefault="00BA260C" w:rsidP="00BA260C"/>
    <w:p w14:paraId="00A7D120" w14:textId="3C6F2401" w:rsidR="00BA260C" w:rsidRDefault="00BA260C" w:rsidP="00BA260C"/>
    <w:p w14:paraId="0EC51149" w14:textId="0537DF5F" w:rsidR="00BA260C" w:rsidRDefault="00BA260C" w:rsidP="00BA260C"/>
    <w:p w14:paraId="4B80EFFD" w14:textId="33C9A879" w:rsidR="00BA260C" w:rsidRDefault="00BA260C" w:rsidP="00BA260C"/>
    <w:p w14:paraId="5A510B96" w14:textId="77777777" w:rsidR="00BA260C" w:rsidRPr="00BA260C" w:rsidRDefault="00BA260C" w:rsidP="00BA260C"/>
    <w:p w14:paraId="320BCB77" w14:textId="78AC9EBF" w:rsidR="00BD2453" w:rsidRPr="00BD2453" w:rsidRDefault="00E91C9D" w:rsidP="00F33A6D">
      <w:pPr>
        <w:pStyle w:val="Heading2"/>
      </w:pPr>
      <w:r>
        <w:t>7</w:t>
      </w:r>
      <w:r w:rsidR="00071B76" w:rsidRPr="00BD2453">
        <w:t xml:space="preserve">. </w:t>
      </w:r>
      <w:r w:rsidR="00F33A6D">
        <w:t xml:space="preserve">CROSS-CUTTING ISSUES: GENDER, </w:t>
      </w:r>
      <w:r w:rsidR="00071B76" w:rsidRPr="00BD2453">
        <w:t>HUMAN RIGHTS</w:t>
      </w:r>
      <w:r w:rsidR="00F33A6D">
        <w:t xml:space="preserve"> &amp; ENVIRONMENTAL SUSTAINAILITY</w:t>
      </w:r>
    </w:p>
    <w:p w14:paraId="098970EC" w14:textId="19405F16" w:rsidR="008451D0" w:rsidRPr="00F3266E" w:rsidRDefault="000F01D6" w:rsidP="008451D0">
      <w:pPr>
        <w:rPr>
          <w:i/>
          <w:iCs/>
          <w:color w:val="3C3C3C" w:themeColor="background2" w:themeShade="40"/>
        </w:rPr>
      </w:pPr>
      <w:r>
        <w:rPr>
          <w:i/>
          <w:iCs/>
          <w:color w:val="3C3C3C" w:themeColor="background2" w:themeShade="40"/>
        </w:rPr>
        <w:t>7</w:t>
      </w:r>
      <w:r w:rsidR="00F33A6D">
        <w:rPr>
          <w:i/>
          <w:iCs/>
          <w:color w:val="3C3C3C" w:themeColor="background2" w:themeShade="40"/>
        </w:rPr>
        <w:t xml:space="preserve">.1 </w:t>
      </w:r>
      <w:r w:rsidR="008451D0" w:rsidRPr="004F0583">
        <w:rPr>
          <w:i/>
          <w:iCs/>
          <w:color w:val="3C3C3C" w:themeColor="background2" w:themeShade="40"/>
        </w:rPr>
        <w:t xml:space="preserve">While gender equality is a human right, it is also a dimension of </w:t>
      </w:r>
      <w:proofErr w:type="gramStart"/>
      <w:r w:rsidR="008451D0" w:rsidRPr="004F0583">
        <w:rPr>
          <w:i/>
          <w:iCs/>
          <w:color w:val="3C3C3C" w:themeColor="background2" w:themeShade="40"/>
        </w:rPr>
        <w:t>development in its own right</w:t>
      </w:r>
      <w:proofErr w:type="gramEnd"/>
      <w:r w:rsidR="008451D0" w:rsidRPr="004F0583">
        <w:rPr>
          <w:i/>
          <w:iCs/>
          <w:color w:val="3C3C3C" w:themeColor="background2" w:themeShade="40"/>
        </w:rPr>
        <w:t>. Gender and human rights refers to the extent to which the project’s achievements contributed to the improvement of gender equality and human rights</w:t>
      </w:r>
      <w:r w:rsidR="004F0583">
        <w:rPr>
          <w:i/>
          <w:iCs/>
          <w:color w:val="3C3C3C" w:themeColor="background2" w:themeShade="40"/>
        </w:rPr>
        <w:t xml:space="preserve"> (including equity consideration</w:t>
      </w:r>
      <w:r w:rsidR="009135CF">
        <w:rPr>
          <w:i/>
          <w:iCs/>
          <w:color w:val="3C3C3C" w:themeColor="background2" w:themeShade="40"/>
        </w:rPr>
        <w:t>s</w:t>
      </w:r>
      <w:r w:rsidR="004F0583">
        <w:rPr>
          <w:i/>
          <w:iCs/>
          <w:color w:val="3C3C3C" w:themeColor="background2" w:themeShade="40"/>
        </w:rPr>
        <w:t>)</w:t>
      </w:r>
      <w:r w:rsidR="008451D0" w:rsidRPr="004F0583">
        <w:rPr>
          <w:i/>
          <w:iCs/>
          <w:color w:val="3C3C3C" w:themeColor="background2" w:themeShade="40"/>
        </w:rPr>
        <w:t>. How would you assess this contribution by the project?</w:t>
      </w:r>
      <w:r w:rsidR="008451D0" w:rsidRPr="00F3266E">
        <w:rPr>
          <w:i/>
          <w:iCs/>
          <w:color w:val="3C3C3C" w:themeColor="background2" w:themeShade="40"/>
        </w:rPr>
        <w:t xml:space="preserve"> </w:t>
      </w:r>
    </w:p>
    <w:p w14:paraId="78BDB54B" w14:textId="244D8070" w:rsidR="00BD2453" w:rsidRPr="00F3266E" w:rsidRDefault="004C4F48" w:rsidP="00DB572A">
      <w:pPr>
        <w:spacing w:before="0" w:after="0"/>
        <w:ind w:left="720"/>
        <w:rPr>
          <w:color w:val="3C3C3C" w:themeColor="background2" w:themeShade="40"/>
        </w:rPr>
      </w:pPr>
      <w:sdt>
        <w:sdtPr>
          <w:rPr>
            <w:color w:val="3C3C3C" w:themeColor="background2" w:themeShade="40"/>
          </w:rPr>
          <w:id w:val="2134435812"/>
          <w14:checkbox>
            <w14:checked w14:val="0"/>
            <w14:checkedState w14:val="2612" w14:font="MS Gothic"/>
            <w14:uncheckedState w14:val="2610" w14:font="MS Gothic"/>
          </w14:checkbox>
        </w:sdtPr>
        <w:sdtEndPr/>
        <w:sdtContent>
          <w:r w:rsidR="00AD706B" w:rsidRPr="00F3266E">
            <w:rPr>
              <w:rFonts w:ascii="MS Gothic" w:eastAsia="MS Gothic" w:hAnsi="MS Gothic" w:hint="eastAsia"/>
              <w:color w:val="3C3C3C" w:themeColor="background2" w:themeShade="40"/>
            </w:rPr>
            <w:t>☐</w:t>
          </w:r>
        </w:sdtContent>
      </w:sdt>
      <w:r w:rsidR="001D43F8">
        <w:rPr>
          <w:color w:val="3C3C3C" w:themeColor="background2" w:themeShade="40"/>
        </w:rPr>
        <w:t>Extremely</w:t>
      </w:r>
      <w:r w:rsidR="00BD2453" w:rsidRPr="00F3266E">
        <w:rPr>
          <w:color w:val="3C3C3C" w:themeColor="background2" w:themeShade="40"/>
        </w:rPr>
        <w:t xml:space="preserve"> </w:t>
      </w:r>
      <w:r w:rsidR="001D43F8">
        <w:rPr>
          <w:color w:val="3C3C3C" w:themeColor="background2" w:themeShade="40"/>
        </w:rPr>
        <w:t>satisfactory</w:t>
      </w:r>
    </w:p>
    <w:p w14:paraId="20E0FADB"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1992168797"/>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Satisfactory</w:t>
      </w:r>
    </w:p>
    <w:p w14:paraId="720459BB"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666086560"/>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Moderately satisfactory</w:t>
      </w:r>
    </w:p>
    <w:p w14:paraId="2BF3414A"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715202958"/>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Moderately unsatisfactory</w:t>
      </w:r>
    </w:p>
    <w:p w14:paraId="2E1C6C28"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697892804"/>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Unsatisfactory</w:t>
      </w:r>
    </w:p>
    <w:p w14:paraId="136DFDD2" w14:textId="4DBCFC6C" w:rsidR="00BD2453" w:rsidRDefault="004C4F48" w:rsidP="00DB572A">
      <w:pPr>
        <w:spacing w:before="0" w:after="0"/>
        <w:ind w:left="720"/>
        <w:rPr>
          <w:color w:val="3C3C3C" w:themeColor="background2" w:themeShade="40"/>
        </w:rPr>
      </w:pPr>
      <w:sdt>
        <w:sdtPr>
          <w:rPr>
            <w:color w:val="3C3C3C" w:themeColor="background2" w:themeShade="40"/>
          </w:rPr>
          <w:id w:val="1596432788"/>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Highly unsatisfactory</w:t>
      </w:r>
    </w:p>
    <w:p w14:paraId="1DA1F894" w14:textId="0E9AB78C" w:rsidR="008547E3" w:rsidRDefault="000F01D6" w:rsidP="008547E3">
      <w:pPr>
        <w:tabs>
          <w:tab w:val="center" w:pos="4680"/>
        </w:tabs>
        <w:spacing w:before="240"/>
        <w:jc w:val="left"/>
        <w:rPr>
          <w:i/>
          <w:iCs/>
          <w:color w:val="3C3C3C" w:themeColor="background2" w:themeShade="40"/>
        </w:rPr>
      </w:pPr>
      <w:r>
        <w:rPr>
          <w:i/>
          <w:iCs/>
          <w:color w:val="3C3C3C" w:themeColor="background2" w:themeShade="40"/>
        </w:rPr>
        <w:t>7</w:t>
      </w:r>
      <w:r w:rsidR="008547E3">
        <w:rPr>
          <w:i/>
          <w:iCs/>
          <w:color w:val="3C3C3C" w:themeColor="background2" w:themeShade="40"/>
        </w:rPr>
        <w:t xml:space="preserve">.2 </w:t>
      </w:r>
      <w:r w:rsidR="008547E3" w:rsidRPr="008547E3">
        <w:rPr>
          <w:i/>
          <w:iCs/>
          <w:color w:val="3C3C3C" w:themeColor="background2" w:themeShade="40"/>
        </w:rPr>
        <w:t xml:space="preserve">Did the project analyze whether women and men will be differently affected by the project in terms of their rights, </w:t>
      </w:r>
      <w:r w:rsidR="008547E3">
        <w:rPr>
          <w:i/>
          <w:iCs/>
          <w:color w:val="3C3C3C" w:themeColor="background2" w:themeShade="40"/>
        </w:rPr>
        <w:t>needs, roles and opportunities?</w:t>
      </w:r>
    </w:p>
    <w:p w14:paraId="61F87F67" w14:textId="77777777" w:rsidR="00BA260C" w:rsidRDefault="004C4F48" w:rsidP="00BA260C">
      <w:pPr>
        <w:spacing w:before="0" w:after="0"/>
        <w:ind w:left="720"/>
        <w:rPr>
          <w:color w:val="3C3C3C" w:themeColor="background2" w:themeShade="40"/>
        </w:rPr>
      </w:pPr>
      <w:sdt>
        <w:sdtPr>
          <w:rPr>
            <w:color w:val="3C3C3C" w:themeColor="background2" w:themeShade="40"/>
          </w:rPr>
          <w:id w:val="499310160"/>
          <w14:checkbox>
            <w14:checked w14:val="0"/>
            <w14:checkedState w14:val="2612" w14:font="MS Gothic"/>
            <w14:uncheckedState w14:val="2610" w14:font="MS Gothic"/>
          </w14:checkbox>
        </w:sdtPr>
        <w:sdtEndPr/>
        <w:sdtContent>
          <w:r w:rsidR="00BA260C" w:rsidRPr="00F3266E">
            <w:rPr>
              <w:rFonts w:ascii="MS Mincho" w:eastAsia="MS Mincho" w:hAnsi="MS Mincho" w:cs="MS Mincho" w:hint="eastAsia"/>
              <w:color w:val="3C3C3C" w:themeColor="background2" w:themeShade="40"/>
            </w:rPr>
            <w:t>☐</w:t>
          </w:r>
        </w:sdtContent>
      </w:sdt>
      <w:r w:rsidR="00BA260C" w:rsidRPr="00F3266E">
        <w:rPr>
          <w:color w:val="3C3C3C" w:themeColor="background2" w:themeShade="40"/>
        </w:rPr>
        <w:t>Yes</w:t>
      </w:r>
      <w:r w:rsidR="00BA260C">
        <w:rPr>
          <w:color w:val="3C3C3C" w:themeColor="background2" w:themeShade="40"/>
        </w:rPr>
        <w:t xml:space="preserve">     </w:t>
      </w:r>
      <w:sdt>
        <w:sdtPr>
          <w:rPr>
            <w:color w:val="3C3C3C" w:themeColor="background2" w:themeShade="40"/>
          </w:rPr>
          <w:id w:val="183021387"/>
          <w14:checkbox>
            <w14:checked w14:val="0"/>
            <w14:checkedState w14:val="2612" w14:font="MS Gothic"/>
            <w14:uncheckedState w14:val="2610" w14:font="MS Gothic"/>
          </w14:checkbox>
        </w:sdtPr>
        <w:sdtEndPr/>
        <w:sdtContent>
          <w:r w:rsidR="00BA260C" w:rsidRPr="00F3266E">
            <w:rPr>
              <w:rFonts w:ascii="Segoe UI Symbol" w:eastAsia="MS Mincho" w:hAnsi="Segoe UI Symbol" w:cs="Segoe UI Symbol"/>
              <w:color w:val="3C3C3C" w:themeColor="background2" w:themeShade="40"/>
            </w:rPr>
            <w:t>☐</w:t>
          </w:r>
        </w:sdtContent>
      </w:sdt>
      <w:r w:rsidR="00BA260C">
        <w:rPr>
          <w:color w:val="3C3C3C" w:themeColor="background2" w:themeShade="40"/>
        </w:rPr>
        <w:t xml:space="preserve">Partially  </w:t>
      </w:r>
      <w:sdt>
        <w:sdtPr>
          <w:rPr>
            <w:color w:val="3C3C3C" w:themeColor="background2" w:themeShade="40"/>
          </w:rPr>
          <w:id w:val="782998106"/>
          <w14:checkbox>
            <w14:checked w14:val="0"/>
            <w14:checkedState w14:val="2612" w14:font="MS Gothic"/>
            <w14:uncheckedState w14:val="2610" w14:font="MS Gothic"/>
          </w14:checkbox>
        </w:sdtPr>
        <w:sdtEndPr/>
        <w:sdtContent>
          <w:r w:rsidR="00BA260C">
            <w:rPr>
              <w:rFonts w:ascii="MS Gothic" w:eastAsia="MS Gothic" w:hAnsi="MS Gothic" w:hint="eastAsia"/>
              <w:color w:val="3C3C3C" w:themeColor="background2" w:themeShade="40"/>
            </w:rPr>
            <w:t>☐</w:t>
          </w:r>
        </w:sdtContent>
      </w:sdt>
      <w:r w:rsidR="00BA260C">
        <w:rPr>
          <w:color w:val="3C3C3C" w:themeColor="background2" w:themeShade="40"/>
        </w:rPr>
        <w:t>Mostly</w:t>
      </w:r>
      <w:r w:rsidR="00BA260C" w:rsidRPr="00F3266E">
        <w:rPr>
          <w:color w:val="3C3C3C" w:themeColor="background2" w:themeShade="40"/>
        </w:rPr>
        <w:tab/>
      </w:r>
      <w:r w:rsidR="00BA260C">
        <w:rPr>
          <w:color w:val="3C3C3C" w:themeColor="background2" w:themeShade="40"/>
        </w:rPr>
        <w:t xml:space="preserve"> </w:t>
      </w:r>
      <w:sdt>
        <w:sdtPr>
          <w:rPr>
            <w:color w:val="3C3C3C" w:themeColor="background2" w:themeShade="40"/>
          </w:rPr>
          <w:id w:val="-1133479363"/>
          <w14:checkbox>
            <w14:checked w14:val="0"/>
            <w14:checkedState w14:val="2612" w14:font="MS Gothic"/>
            <w14:uncheckedState w14:val="2610" w14:font="MS Gothic"/>
          </w14:checkbox>
        </w:sdtPr>
        <w:sdtEndPr/>
        <w:sdtContent>
          <w:r w:rsidR="00BA260C" w:rsidRPr="00F3266E">
            <w:rPr>
              <w:rFonts w:ascii="MS Mincho" w:eastAsia="MS Mincho" w:hAnsi="MS Mincho" w:cs="MS Mincho" w:hint="eastAsia"/>
              <w:color w:val="3C3C3C" w:themeColor="background2" w:themeShade="40"/>
            </w:rPr>
            <w:t>☐</w:t>
          </w:r>
        </w:sdtContent>
      </w:sdt>
      <w:r w:rsidR="00BA260C" w:rsidRPr="00F3266E">
        <w:rPr>
          <w:color w:val="3C3C3C" w:themeColor="background2" w:themeShade="40"/>
        </w:rPr>
        <w:t>No</w:t>
      </w:r>
    </w:p>
    <w:p w14:paraId="18243CE3" w14:textId="31C122C4" w:rsidR="008547E3" w:rsidRDefault="000F01D6" w:rsidP="008547E3">
      <w:pPr>
        <w:tabs>
          <w:tab w:val="center" w:pos="4680"/>
        </w:tabs>
        <w:spacing w:before="240"/>
        <w:jc w:val="left"/>
        <w:rPr>
          <w:i/>
          <w:iCs/>
          <w:color w:val="3C3C3C" w:themeColor="background2" w:themeShade="40"/>
        </w:rPr>
      </w:pPr>
      <w:r>
        <w:rPr>
          <w:i/>
          <w:iCs/>
          <w:color w:val="3C3C3C" w:themeColor="background2" w:themeShade="40"/>
        </w:rPr>
        <w:t>7</w:t>
      </w:r>
      <w:r w:rsidR="008547E3">
        <w:rPr>
          <w:i/>
          <w:iCs/>
          <w:color w:val="3C3C3C" w:themeColor="background2" w:themeShade="40"/>
        </w:rPr>
        <w:t xml:space="preserve">.3 Did the </w:t>
      </w:r>
      <w:r w:rsidR="008547E3" w:rsidRPr="008547E3">
        <w:rPr>
          <w:i/>
          <w:iCs/>
          <w:color w:val="3C3C3C" w:themeColor="background2" w:themeShade="40"/>
        </w:rPr>
        <w:t>project contribute to gender equality and women's economic empowerment?</w:t>
      </w:r>
    </w:p>
    <w:p w14:paraId="20F669A6" w14:textId="77777777" w:rsidR="00BA260C" w:rsidRDefault="004C4F48" w:rsidP="00BA260C">
      <w:pPr>
        <w:spacing w:before="0" w:after="0"/>
        <w:ind w:left="720"/>
        <w:rPr>
          <w:color w:val="3C3C3C" w:themeColor="background2" w:themeShade="40"/>
        </w:rPr>
      </w:pPr>
      <w:sdt>
        <w:sdtPr>
          <w:rPr>
            <w:color w:val="3C3C3C" w:themeColor="background2" w:themeShade="40"/>
          </w:rPr>
          <w:id w:val="2126809696"/>
          <w14:checkbox>
            <w14:checked w14:val="0"/>
            <w14:checkedState w14:val="2612" w14:font="MS Gothic"/>
            <w14:uncheckedState w14:val="2610" w14:font="MS Gothic"/>
          </w14:checkbox>
        </w:sdtPr>
        <w:sdtEndPr/>
        <w:sdtContent>
          <w:r w:rsidR="00BA260C" w:rsidRPr="00F3266E">
            <w:rPr>
              <w:rFonts w:ascii="MS Mincho" w:eastAsia="MS Mincho" w:hAnsi="MS Mincho" w:cs="MS Mincho" w:hint="eastAsia"/>
              <w:color w:val="3C3C3C" w:themeColor="background2" w:themeShade="40"/>
            </w:rPr>
            <w:t>☐</w:t>
          </w:r>
        </w:sdtContent>
      </w:sdt>
      <w:r w:rsidR="00BA260C" w:rsidRPr="00F3266E">
        <w:rPr>
          <w:color w:val="3C3C3C" w:themeColor="background2" w:themeShade="40"/>
        </w:rPr>
        <w:t>Yes</w:t>
      </w:r>
      <w:r w:rsidR="00BA260C">
        <w:rPr>
          <w:color w:val="3C3C3C" w:themeColor="background2" w:themeShade="40"/>
        </w:rPr>
        <w:t xml:space="preserve">     </w:t>
      </w:r>
      <w:sdt>
        <w:sdtPr>
          <w:rPr>
            <w:color w:val="3C3C3C" w:themeColor="background2" w:themeShade="40"/>
          </w:rPr>
          <w:id w:val="-761075160"/>
          <w14:checkbox>
            <w14:checked w14:val="0"/>
            <w14:checkedState w14:val="2612" w14:font="MS Gothic"/>
            <w14:uncheckedState w14:val="2610" w14:font="MS Gothic"/>
          </w14:checkbox>
        </w:sdtPr>
        <w:sdtEndPr/>
        <w:sdtContent>
          <w:r w:rsidR="00BA260C" w:rsidRPr="00F3266E">
            <w:rPr>
              <w:rFonts w:ascii="Segoe UI Symbol" w:eastAsia="MS Mincho" w:hAnsi="Segoe UI Symbol" w:cs="Segoe UI Symbol"/>
              <w:color w:val="3C3C3C" w:themeColor="background2" w:themeShade="40"/>
            </w:rPr>
            <w:t>☐</w:t>
          </w:r>
        </w:sdtContent>
      </w:sdt>
      <w:r w:rsidR="00BA260C">
        <w:rPr>
          <w:color w:val="3C3C3C" w:themeColor="background2" w:themeShade="40"/>
        </w:rPr>
        <w:t xml:space="preserve">Partially  </w:t>
      </w:r>
      <w:sdt>
        <w:sdtPr>
          <w:rPr>
            <w:color w:val="3C3C3C" w:themeColor="background2" w:themeShade="40"/>
          </w:rPr>
          <w:id w:val="1730186818"/>
          <w14:checkbox>
            <w14:checked w14:val="0"/>
            <w14:checkedState w14:val="2612" w14:font="MS Gothic"/>
            <w14:uncheckedState w14:val="2610" w14:font="MS Gothic"/>
          </w14:checkbox>
        </w:sdtPr>
        <w:sdtEndPr/>
        <w:sdtContent>
          <w:r w:rsidR="00BA260C">
            <w:rPr>
              <w:rFonts w:ascii="MS Gothic" w:eastAsia="MS Gothic" w:hAnsi="MS Gothic" w:hint="eastAsia"/>
              <w:color w:val="3C3C3C" w:themeColor="background2" w:themeShade="40"/>
            </w:rPr>
            <w:t>☐</w:t>
          </w:r>
        </w:sdtContent>
      </w:sdt>
      <w:r w:rsidR="00BA260C">
        <w:rPr>
          <w:color w:val="3C3C3C" w:themeColor="background2" w:themeShade="40"/>
        </w:rPr>
        <w:t>Mostly</w:t>
      </w:r>
      <w:r w:rsidR="00BA260C" w:rsidRPr="00F3266E">
        <w:rPr>
          <w:color w:val="3C3C3C" w:themeColor="background2" w:themeShade="40"/>
        </w:rPr>
        <w:tab/>
      </w:r>
      <w:r w:rsidR="00BA260C">
        <w:rPr>
          <w:color w:val="3C3C3C" w:themeColor="background2" w:themeShade="40"/>
        </w:rPr>
        <w:t xml:space="preserve"> </w:t>
      </w:r>
      <w:sdt>
        <w:sdtPr>
          <w:rPr>
            <w:color w:val="3C3C3C" w:themeColor="background2" w:themeShade="40"/>
          </w:rPr>
          <w:id w:val="-722289594"/>
          <w14:checkbox>
            <w14:checked w14:val="0"/>
            <w14:checkedState w14:val="2612" w14:font="MS Gothic"/>
            <w14:uncheckedState w14:val="2610" w14:font="MS Gothic"/>
          </w14:checkbox>
        </w:sdtPr>
        <w:sdtEndPr/>
        <w:sdtContent>
          <w:r w:rsidR="00BA260C" w:rsidRPr="00F3266E">
            <w:rPr>
              <w:rFonts w:ascii="MS Mincho" w:eastAsia="MS Mincho" w:hAnsi="MS Mincho" w:cs="MS Mincho" w:hint="eastAsia"/>
              <w:color w:val="3C3C3C" w:themeColor="background2" w:themeShade="40"/>
            </w:rPr>
            <w:t>☐</w:t>
          </w:r>
        </w:sdtContent>
      </w:sdt>
      <w:r w:rsidR="00BA260C" w:rsidRPr="00F3266E">
        <w:rPr>
          <w:color w:val="3C3C3C" w:themeColor="background2" w:themeShade="40"/>
        </w:rPr>
        <w:t>No</w:t>
      </w:r>
    </w:p>
    <w:p w14:paraId="621BEB26" w14:textId="41374E93" w:rsidR="008547E3" w:rsidRDefault="000F01D6" w:rsidP="008547E3">
      <w:pPr>
        <w:tabs>
          <w:tab w:val="center" w:pos="4680"/>
        </w:tabs>
        <w:spacing w:before="240"/>
        <w:jc w:val="left"/>
        <w:rPr>
          <w:i/>
          <w:iCs/>
          <w:color w:val="3C3C3C" w:themeColor="background2" w:themeShade="40"/>
        </w:rPr>
      </w:pPr>
      <w:r>
        <w:rPr>
          <w:i/>
          <w:iCs/>
          <w:color w:val="3C3C3C" w:themeColor="background2" w:themeShade="40"/>
        </w:rPr>
        <w:t>7</w:t>
      </w:r>
      <w:r w:rsidR="008547E3">
        <w:rPr>
          <w:i/>
          <w:iCs/>
          <w:color w:val="3C3C3C" w:themeColor="background2" w:themeShade="40"/>
        </w:rPr>
        <w:t>.</w:t>
      </w:r>
      <w:r w:rsidR="002E33FF">
        <w:rPr>
          <w:i/>
          <w:iCs/>
          <w:color w:val="3C3C3C" w:themeColor="background2" w:themeShade="40"/>
        </w:rPr>
        <w:t>4 Di</w:t>
      </w:r>
      <w:r w:rsidR="00186F36">
        <w:rPr>
          <w:i/>
          <w:iCs/>
          <w:color w:val="3C3C3C" w:themeColor="background2" w:themeShade="40"/>
        </w:rPr>
        <w:t>d the project consider environmental sustainability concerns in its design or implementation?</w:t>
      </w:r>
    </w:p>
    <w:p w14:paraId="59049936" w14:textId="5B6C20D1" w:rsidR="00186F36" w:rsidRPr="00F3266E" w:rsidRDefault="004C4F48" w:rsidP="00BA260C">
      <w:pPr>
        <w:spacing w:before="0" w:after="0"/>
        <w:ind w:left="720"/>
        <w:rPr>
          <w:color w:val="3C3C3C" w:themeColor="background2" w:themeShade="40"/>
        </w:rPr>
      </w:pPr>
      <w:sdt>
        <w:sdtPr>
          <w:rPr>
            <w:color w:val="3C3C3C" w:themeColor="background2" w:themeShade="40"/>
          </w:rPr>
          <w:id w:val="1112471165"/>
          <w14:checkbox>
            <w14:checked w14:val="0"/>
            <w14:checkedState w14:val="2612" w14:font="MS Gothic"/>
            <w14:uncheckedState w14:val="2610" w14:font="MS Gothic"/>
          </w14:checkbox>
        </w:sdtPr>
        <w:sdtEndPr/>
        <w:sdtContent>
          <w:r w:rsidR="00BA260C" w:rsidRPr="00F3266E">
            <w:rPr>
              <w:rFonts w:ascii="MS Mincho" w:eastAsia="MS Mincho" w:hAnsi="MS Mincho" w:cs="MS Mincho" w:hint="eastAsia"/>
              <w:color w:val="3C3C3C" w:themeColor="background2" w:themeShade="40"/>
            </w:rPr>
            <w:t>☐</w:t>
          </w:r>
        </w:sdtContent>
      </w:sdt>
      <w:r w:rsidR="00BA260C" w:rsidRPr="00F3266E">
        <w:rPr>
          <w:color w:val="3C3C3C" w:themeColor="background2" w:themeShade="40"/>
        </w:rPr>
        <w:t>Yes</w:t>
      </w:r>
      <w:r w:rsidR="00BA260C">
        <w:rPr>
          <w:color w:val="3C3C3C" w:themeColor="background2" w:themeShade="40"/>
        </w:rPr>
        <w:t xml:space="preserve">     </w:t>
      </w:r>
      <w:sdt>
        <w:sdtPr>
          <w:rPr>
            <w:color w:val="3C3C3C" w:themeColor="background2" w:themeShade="40"/>
          </w:rPr>
          <w:id w:val="-2118128909"/>
          <w14:checkbox>
            <w14:checked w14:val="0"/>
            <w14:checkedState w14:val="2612" w14:font="MS Gothic"/>
            <w14:uncheckedState w14:val="2610" w14:font="MS Gothic"/>
          </w14:checkbox>
        </w:sdtPr>
        <w:sdtEndPr/>
        <w:sdtContent>
          <w:r w:rsidR="00BA260C" w:rsidRPr="00F3266E">
            <w:rPr>
              <w:rFonts w:ascii="Segoe UI Symbol" w:eastAsia="MS Mincho" w:hAnsi="Segoe UI Symbol" w:cs="Segoe UI Symbol"/>
              <w:color w:val="3C3C3C" w:themeColor="background2" w:themeShade="40"/>
            </w:rPr>
            <w:t>☐</w:t>
          </w:r>
        </w:sdtContent>
      </w:sdt>
      <w:r w:rsidR="00BA260C">
        <w:rPr>
          <w:color w:val="3C3C3C" w:themeColor="background2" w:themeShade="40"/>
        </w:rPr>
        <w:t xml:space="preserve">Partially    </w:t>
      </w:r>
      <w:sdt>
        <w:sdtPr>
          <w:rPr>
            <w:color w:val="3C3C3C" w:themeColor="background2" w:themeShade="40"/>
          </w:rPr>
          <w:id w:val="-678583276"/>
          <w14:checkbox>
            <w14:checked w14:val="0"/>
            <w14:checkedState w14:val="2612" w14:font="MS Gothic"/>
            <w14:uncheckedState w14:val="2610" w14:font="MS Gothic"/>
          </w14:checkbox>
        </w:sdtPr>
        <w:sdtEndPr/>
        <w:sdtContent>
          <w:r w:rsidR="00BA260C">
            <w:rPr>
              <w:rFonts w:ascii="MS Gothic" w:eastAsia="MS Gothic" w:hAnsi="MS Gothic" w:hint="eastAsia"/>
              <w:color w:val="3C3C3C" w:themeColor="background2" w:themeShade="40"/>
            </w:rPr>
            <w:t>☐</w:t>
          </w:r>
        </w:sdtContent>
      </w:sdt>
      <w:r w:rsidR="00BA260C">
        <w:rPr>
          <w:color w:val="3C3C3C" w:themeColor="background2" w:themeShade="40"/>
        </w:rPr>
        <w:t xml:space="preserve">Mostly     </w:t>
      </w:r>
      <w:sdt>
        <w:sdtPr>
          <w:rPr>
            <w:color w:val="3C3C3C" w:themeColor="background2" w:themeShade="40"/>
          </w:rPr>
          <w:id w:val="-279416014"/>
          <w14:checkbox>
            <w14:checked w14:val="0"/>
            <w14:checkedState w14:val="2612" w14:font="MS Gothic"/>
            <w14:uncheckedState w14:val="2610" w14:font="MS Gothic"/>
          </w14:checkbox>
        </w:sdtPr>
        <w:sdtEndPr/>
        <w:sdtContent>
          <w:r w:rsidR="00BA260C" w:rsidRPr="00F3266E">
            <w:rPr>
              <w:rFonts w:ascii="MS Mincho" w:eastAsia="MS Mincho" w:hAnsi="MS Mincho" w:cs="MS Mincho" w:hint="eastAsia"/>
              <w:color w:val="3C3C3C" w:themeColor="background2" w:themeShade="40"/>
            </w:rPr>
            <w:t>☐</w:t>
          </w:r>
        </w:sdtContent>
      </w:sdt>
      <w:r w:rsidR="00BA260C" w:rsidRPr="00F3266E">
        <w:rPr>
          <w:color w:val="3C3C3C" w:themeColor="background2" w:themeShade="40"/>
        </w:rPr>
        <w:t>No</w:t>
      </w:r>
      <w:r w:rsidR="00BA260C">
        <w:rPr>
          <w:color w:val="3C3C3C" w:themeColor="background2" w:themeShade="40"/>
        </w:rPr>
        <w:t xml:space="preserve">   </w:t>
      </w:r>
      <w:sdt>
        <w:sdtPr>
          <w:rPr>
            <w:color w:val="3C3C3C" w:themeColor="background2" w:themeShade="40"/>
          </w:rPr>
          <w:id w:val="463547268"/>
          <w14:checkbox>
            <w14:checked w14:val="0"/>
            <w14:checkedState w14:val="2612" w14:font="MS Gothic"/>
            <w14:uncheckedState w14:val="2610" w14:font="MS Gothic"/>
          </w14:checkbox>
        </w:sdtPr>
        <w:sdtEndPr/>
        <w:sdtContent>
          <w:r w:rsidR="00186F36">
            <w:rPr>
              <w:rFonts w:ascii="MS Gothic" w:eastAsia="MS Gothic" w:hAnsi="MS Gothic" w:hint="eastAsia"/>
              <w:color w:val="3C3C3C" w:themeColor="background2" w:themeShade="40"/>
            </w:rPr>
            <w:t>☐</w:t>
          </w:r>
        </w:sdtContent>
      </w:sdt>
      <w:r w:rsidR="00186F36">
        <w:rPr>
          <w:color w:val="3C3C3C" w:themeColor="background2" w:themeShade="40"/>
        </w:rPr>
        <w:t>N/A</w:t>
      </w:r>
    </w:p>
    <w:p w14:paraId="30914F3C" w14:textId="34664B22" w:rsidR="00186F36" w:rsidRPr="00F3266E" w:rsidRDefault="00186F36" w:rsidP="00186F36">
      <w:pPr>
        <w:spacing w:before="0" w:after="0"/>
        <w:ind w:left="720"/>
        <w:rPr>
          <w:color w:val="3C3C3C" w:themeColor="background2" w:themeShade="40"/>
        </w:rPr>
      </w:pPr>
    </w:p>
    <w:p w14:paraId="7DAF191B" w14:textId="5C85FD30" w:rsidR="008451D0" w:rsidRPr="00F3266E" w:rsidRDefault="00F7561F" w:rsidP="004F0583">
      <w:pPr>
        <w:tabs>
          <w:tab w:val="center" w:pos="4680"/>
        </w:tabs>
        <w:spacing w:before="240"/>
        <w:rPr>
          <w:i/>
          <w:iCs/>
          <w:color w:val="3C3C3C" w:themeColor="background2" w:themeShade="40"/>
        </w:rPr>
      </w:pPr>
      <w:r>
        <w:rPr>
          <w:i/>
          <w:iCs/>
          <w:color w:val="3C3C3C" w:themeColor="background2" w:themeShade="40"/>
        </w:rPr>
        <w:t>E</w:t>
      </w:r>
      <w:r w:rsidR="008451D0" w:rsidRPr="00F3266E">
        <w:rPr>
          <w:i/>
          <w:iCs/>
          <w:color w:val="3C3C3C" w:themeColor="background2" w:themeShade="40"/>
        </w:rPr>
        <w:t xml:space="preserve">laborate on your </w:t>
      </w:r>
      <w:r w:rsidR="007911F5">
        <w:rPr>
          <w:i/>
          <w:iCs/>
          <w:color w:val="3C3C3C" w:themeColor="background2" w:themeShade="40"/>
        </w:rPr>
        <w:t>assessment by utilizing</w:t>
      </w:r>
      <w:r w:rsidR="008451D0" w:rsidRPr="00F3266E">
        <w:rPr>
          <w:i/>
          <w:iCs/>
          <w:color w:val="3C3C3C" w:themeColor="background2" w:themeShade="40"/>
        </w:rPr>
        <w:t xml:space="preserve"> the following </w:t>
      </w:r>
      <w:r w:rsidR="007911F5">
        <w:rPr>
          <w:i/>
          <w:iCs/>
          <w:color w:val="3C3C3C" w:themeColor="background2" w:themeShade="40"/>
        </w:rPr>
        <w:t xml:space="preserve">guiding </w:t>
      </w:r>
      <w:r w:rsidR="008451D0" w:rsidRPr="00F3266E">
        <w:rPr>
          <w:i/>
          <w:iCs/>
          <w:color w:val="3C3C3C" w:themeColor="background2" w:themeShade="40"/>
        </w:rPr>
        <w:t>questions</w:t>
      </w:r>
      <w:r w:rsidR="007911F5">
        <w:rPr>
          <w:i/>
          <w:iCs/>
          <w:color w:val="3C3C3C" w:themeColor="background2" w:themeShade="40"/>
        </w:rPr>
        <w:t xml:space="preserve"> (</w:t>
      </w:r>
      <w:r w:rsidR="004F0583">
        <w:rPr>
          <w:i/>
          <w:iCs/>
          <w:color w:val="3C3C3C" w:themeColor="background2" w:themeShade="40"/>
        </w:rPr>
        <w:t xml:space="preserve">if already addressed in the section on relevance above, </w:t>
      </w:r>
      <w:r w:rsidR="007911F5">
        <w:rPr>
          <w:i/>
          <w:iCs/>
          <w:color w:val="3C3C3C" w:themeColor="background2" w:themeShade="40"/>
        </w:rPr>
        <w:t>you can repeat some of the text</w:t>
      </w:r>
      <w:r w:rsidR="004F0583">
        <w:rPr>
          <w:i/>
          <w:iCs/>
          <w:color w:val="3C3C3C" w:themeColor="background2" w:themeShade="40"/>
        </w:rPr>
        <w:t xml:space="preserve"> here</w:t>
      </w:r>
      <w:r w:rsidR="007911F5">
        <w:rPr>
          <w:i/>
          <w:iCs/>
          <w:color w:val="3C3C3C" w:themeColor="background2" w:themeShade="40"/>
        </w:rPr>
        <w:t>)</w:t>
      </w:r>
      <w:r w:rsidR="008451D0" w:rsidRPr="00F3266E">
        <w:rPr>
          <w:i/>
          <w:iCs/>
          <w:color w:val="3C3C3C" w:themeColor="background2" w:themeShade="40"/>
        </w:rPr>
        <w:t>:</w:t>
      </w:r>
    </w:p>
    <w:p w14:paraId="17F5C22B" w14:textId="77777777" w:rsidR="002E33FF" w:rsidRPr="00F3266E" w:rsidRDefault="002E33FF" w:rsidP="002E33FF">
      <w:pPr>
        <w:pStyle w:val="ListParagraph"/>
        <w:numPr>
          <w:ilvl w:val="0"/>
          <w:numId w:val="8"/>
        </w:numPr>
        <w:tabs>
          <w:tab w:val="center" w:pos="4680"/>
        </w:tabs>
        <w:spacing w:before="240" w:line="240" w:lineRule="auto"/>
        <w:jc w:val="left"/>
        <w:rPr>
          <w:i/>
          <w:iCs/>
          <w:color w:val="3C3C3C" w:themeColor="background2" w:themeShade="40"/>
        </w:rPr>
      </w:pPr>
      <w:r w:rsidRPr="00F3266E">
        <w:rPr>
          <w:i/>
          <w:iCs/>
          <w:color w:val="3C3C3C" w:themeColor="background2" w:themeShade="40"/>
        </w:rPr>
        <w:t>To what extent did the project’s achievements contribute to the improvement of gender equality and human rights?</w:t>
      </w:r>
    </w:p>
    <w:p w14:paraId="1FA7EF31" w14:textId="77777777" w:rsidR="008451D0" w:rsidRPr="00F3266E" w:rsidRDefault="008451D0" w:rsidP="00922965">
      <w:pPr>
        <w:pStyle w:val="ListParagraph"/>
        <w:numPr>
          <w:ilvl w:val="0"/>
          <w:numId w:val="8"/>
        </w:numPr>
        <w:tabs>
          <w:tab w:val="center" w:pos="4680"/>
        </w:tabs>
        <w:spacing w:before="240" w:line="240" w:lineRule="auto"/>
        <w:jc w:val="left"/>
        <w:rPr>
          <w:i/>
          <w:iCs/>
          <w:color w:val="3C3C3C" w:themeColor="background2" w:themeShade="40"/>
        </w:rPr>
      </w:pPr>
      <w:r w:rsidRPr="00F3266E">
        <w:rPr>
          <w:i/>
          <w:iCs/>
          <w:color w:val="3C3C3C" w:themeColor="background2" w:themeShade="40"/>
        </w:rPr>
        <w:lastRenderedPageBreak/>
        <w:t>Were ministries in charge of gender equality issues, women/gender-focused groups or associations, and women's business associations in the beneficiary countries consulted and involved throughout the project implementation? If not, please provide explanations.</w:t>
      </w:r>
    </w:p>
    <w:p w14:paraId="148139AA" w14:textId="77777777" w:rsidR="002E33FF" w:rsidRPr="00F3266E" w:rsidRDefault="002E33FF" w:rsidP="002E33FF">
      <w:pPr>
        <w:pStyle w:val="ListParagraph"/>
        <w:numPr>
          <w:ilvl w:val="0"/>
          <w:numId w:val="8"/>
        </w:numPr>
        <w:tabs>
          <w:tab w:val="center" w:pos="4680"/>
        </w:tabs>
        <w:spacing w:before="240" w:line="240" w:lineRule="auto"/>
        <w:jc w:val="left"/>
        <w:rPr>
          <w:i/>
          <w:iCs/>
          <w:color w:val="3C3C3C" w:themeColor="background2" w:themeShade="40"/>
        </w:rPr>
      </w:pPr>
      <w:r w:rsidRPr="00F3266E">
        <w:rPr>
          <w:i/>
          <w:iCs/>
          <w:color w:val="3C3C3C" w:themeColor="background2" w:themeShade="40"/>
        </w:rPr>
        <w:t>Did the project collect or use gender-disaggregated data in its analysis, research or activities? If gender-disaggregated data was not available, please explain why it is absent and suggest ways in which this absence could be remedied.</w:t>
      </w:r>
    </w:p>
    <w:p w14:paraId="68EB338E" w14:textId="6E37CD2D" w:rsidR="006F7400" w:rsidRPr="00F3266E" w:rsidRDefault="00186F36" w:rsidP="00186F36">
      <w:pPr>
        <w:pStyle w:val="ListParagraph"/>
        <w:numPr>
          <w:ilvl w:val="0"/>
          <w:numId w:val="8"/>
        </w:numPr>
        <w:tabs>
          <w:tab w:val="center" w:pos="4680"/>
        </w:tabs>
        <w:spacing w:before="240" w:line="240" w:lineRule="auto"/>
        <w:jc w:val="left"/>
        <w:rPr>
          <w:i/>
          <w:iCs/>
          <w:color w:val="3C3C3C" w:themeColor="background2" w:themeShade="40"/>
        </w:rPr>
      </w:pPr>
      <w:r>
        <w:rPr>
          <w:i/>
          <w:iCs/>
          <w:color w:val="3C3C3C" w:themeColor="background2" w:themeShade="40"/>
        </w:rPr>
        <w:t xml:space="preserve">Were gender, </w:t>
      </w:r>
      <w:r w:rsidR="006F7400" w:rsidRPr="00F3266E">
        <w:rPr>
          <w:i/>
          <w:iCs/>
          <w:color w:val="3C3C3C" w:themeColor="background2" w:themeShade="40"/>
        </w:rPr>
        <w:t xml:space="preserve">human rights </w:t>
      </w:r>
      <w:r>
        <w:rPr>
          <w:i/>
          <w:iCs/>
          <w:color w:val="3C3C3C" w:themeColor="background2" w:themeShade="40"/>
        </w:rPr>
        <w:t xml:space="preserve">and environmental </w:t>
      </w:r>
      <w:r w:rsidR="006F7400" w:rsidRPr="00F3266E">
        <w:rPr>
          <w:i/>
          <w:iCs/>
          <w:color w:val="3C3C3C" w:themeColor="background2" w:themeShade="40"/>
        </w:rPr>
        <w:t>dimensions included in the research and studies produced by the project?</w:t>
      </w:r>
    </w:p>
    <w:p w14:paraId="088FEA1E" w14:textId="0D473D97" w:rsidR="008451D0" w:rsidRPr="00F3266E" w:rsidRDefault="008451D0" w:rsidP="00922965">
      <w:pPr>
        <w:pStyle w:val="ListParagraph"/>
        <w:numPr>
          <w:ilvl w:val="0"/>
          <w:numId w:val="8"/>
        </w:numPr>
        <w:tabs>
          <w:tab w:val="center" w:pos="4680"/>
        </w:tabs>
        <w:spacing w:before="240" w:line="240" w:lineRule="auto"/>
        <w:jc w:val="left"/>
        <w:rPr>
          <w:i/>
          <w:iCs/>
          <w:color w:val="3C3C3C" w:themeColor="background2" w:themeShade="40"/>
        </w:rPr>
      </w:pPr>
      <w:r w:rsidRPr="00F3266E">
        <w:rPr>
          <w:i/>
          <w:iCs/>
          <w:color w:val="3C3C3C" w:themeColor="background2" w:themeShade="40"/>
        </w:rPr>
        <w:t xml:space="preserve">Are there any general lessons applicable to UNCTAD that could be drawn </w:t>
      </w:r>
      <w:proofErr w:type="gramStart"/>
      <w:r w:rsidRPr="00F3266E">
        <w:rPr>
          <w:i/>
          <w:iCs/>
          <w:color w:val="3C3C3C" w:themeColor="background2" w:themeShade="40"/>
        </w:rPr>
        <w:t>as regards</w:t>
      </w:r>
      <w:proofErr w:type="gramEnd"/>
      <w:r w:rsidRPr="00F3266E">
        <w:rPr>
          <w:i/>
          <w:iCs/>
          <w:color w:val="3C3C3C" w:themeColor="background2" w:themeShade="40"/>
        </w:rPr>
        <w:t xml:space="preserve"> gender and human rights/equity,</w:t>
      </w:r>
      <w:r w:rsidR="006F7400">
        <w:rPr>
          <w:i/>
          <w:iCs/>
          <w:color w:val="3C3C3C" w:themeColor="background2" w:themeShade="40"/>
        </w:rPr>
        <w:t xml:space="preserve"> and environmental sustainability,</w:t>
      </w:r>
      <w:r w:rsidRPr="00F3266E">
        <w:rPr>
          <w:i/>
          <w:iCs/>
          <w:color w:val="3C3C3C" w:themeColor="background2" w:themeShade="40"/>
        </w:rPr>
        <w:t xml:space="preserve"> in particular:</w:t>
      </w:r>
    </w:p>
    <w:p w14:paraId="14154709" w14:textId="77777777" w:rsidR="008451D0" w:rsidRPr="00F3266E" w:rsidRDefault="008451D0" w:rsidP="00922965">
      <w:pPr>
        <w:pStyle w:val="ListParagraph"/>
        <w:numPr>
          <w:ilvl w:val="1"/>
          <w:numId w:val="8"/>
        </w:numPr>
        <w:tabs>
          <w:tab w:val="center" w:pos="4680"/>
        </w:tabs>
        <w:spacing w:before="240" w:line="240" w:lineRule="auto"/>
        <w:jc w:val="left"/>
        <w:rPr>
          <w:i/>
          <w:iCs/>
          <w:color w:val="3C3C3C" w:themeColor="background2" w:themeShade="40"/>
        </w:rPr>
      </w:pPr>
      <w:r w:rsidRPr="00F3266E">
        <w:rPr>
          <w:i/>
          <w:iCs/>
          <w:color w:val="3C3C3C" w:themeColor="background2" w:themeShade="40"/>
        </w:rPr>
        <w:t>At the design stage of a project;</w:t>
      </w:r>
    </w:p>
    <w:p w14:paraId="0F52D859" w14:textId="77777777" w:rsidR="008451D0" w:rsidRPr="00F3266E" w:rsidRDefault="008451D0" w:rsidP="00922965">
      <w:pPr>
        <w:pStyle w:val="ListParagraph"/>
        <w:numPr>
          <w:ilvl w:val="1"/>
          <w:numId w:val="8"/>
        </w:numPr>
        <w:tabs>
          <w:tab w:val="center" w:pos="4680"/>
        </w:tabs>
        <w:spacing w:before="240" w:line="240" w:lineRule="auto"/>
        <w:jc w:val="left"/>
        <w:rPr>
          <w:i/>
          <w:iCs/>
          <w:color w:val="3C3C3C" w:themeColor="background2" w:themeShade="40"/>
        </w:rPr>
      </w:pPr>
      <w:r w:rsidRPr="00F3266E">
        <w:rPr>
          <w:i/>
          <w:iCs/>
          <w:color w:val="3C3C3C" w:themeColor="background2" w:themeShade="40"/>
        </w:rPr>
        <w:t>During implementation;</w:t>
      </w:r>
    </w:p>
    <w:p w14:paraId="78428B05" w14:textId="77777777" w:rsidR="008451D0" w:rsidRPr="00F3266E" w:rsidRDefault="008451D0" w:rsidP="00922965">
      <w:pPr>
        <w:pStyle w:val="ListParagraph"/>
        <w:numPr>
          <w:ilvl w:val="1"/>
          <w:numId w:val="8"/>
        </w:numPr>
        <w:tabs>
          <w:tab w:val="center" w:pos="4680"/>
        </w:tabs>
        <w:spacing w:before="240" w:line="240" w:lineRule="auto"/>
        <w:jc w:val="left"/>
        <w:rPr>
          <w:i/>
          <w:iCs/>
          <w:color w:val="3C3C3C" w:themeColor="background2" w:themeShade="40"/>
        </w:rPr>
      </w:pPr>
      <w:r w:rsidRPr="00F3266E">
        <w:rPr>
          <w:i/>
          <w:iCs/>
          <w:color w:val="3C3C3C" w:themeColor="background2" w:themeShade="40"/>
        </w:rPr>
        <w:t>During the monitoring process?</w:t>
      </w:r>
    </w:p>
    <w:p w14:paraId="7E001C65" w14:textId="654E5D6E" w:rsidR="000F01D6" w:rsidRDefault="000F01D6" w:rsidP="000F01D6">
      <w:pPr>
        <w:shd w:val="clear" w:color="auto" w:fill="BFBFBF" w:themeFill="background1" w:themeFillShade="BF"/>
        <w:rPr>
          <w:b/>
          <w:bCs/>
          <w:color w:val="3C3C3C" w:themeColor="background2" w:themeShade="40"/>
        </w:rPr>
      </w:pPr>
      <w:r>
        <w:rPr>
          <w:b/>
          <w:bCs/>
          <w:color w:val="3C3C3C" w:themeColor="background2" w:themeShade="40"/>
        </w:rPr>
        <w:t>Click here to indicate your answer</w:t>
      </w:r>
    </w:p>
    <w:p w14:paraId="0A631FDA" w14:textId="77777777" w:rsidR="000F01D6" w:rsidRDefault="000F01D6" w:rsidP="000F01D6">
      <w:pPr>
        <w:shd w:val="clear" w:color="auto" w:fill="BFBFBF" w:themeFill="background1" w:themeFillShade="BF"/>
        <w:rPr>
          <w:b/>
          <w:bCs/>
          <w:color w:val="3C3C3C" w:themeColor="background2" w:themeShade="40"/>
        </w:rPr>
      </w:pPr>
    </w:p>
    <w:p w14:paraId="20629B6A" w14:textId="67DB423F" w:rsidR="00D71023" w:rsidRPr="00D71023" w:rsidRDefault="00F7561F" w:rsidP="00F7561F">
      <w:pPr>
        <w:rPr>
          <w:i/>
          <w:iCs/>
        </w:rPr>
      </w:pPr>
      <w:r>
        <w:rPr>
          <w:i/>
          <w:iCs/>
          <w:color w:val="3C3C3C" w:themeColor="background2" w:themeShade="40"/>
        </w:rPr>
        <w:t xml:space="preserve">Propose </w:t>
      </w:r>
      <w:r w:rsidR="00BD2453" w:rsidRPr="00F3266E">
        <w:rPr>
          <w:i/>
          <w:iCs/>
          <w:color w:val="3C3C3C" w:themeColor="background2" w:themeShade="40"/>
        </w:rPr>
        <w:t xml:space="preserve">a maximum of two </w:t>
      </w:r>
      <w:r w:rsidR="00BD2453" w:rsidRPr="00F3266E">
        <w:rPr>
          <w:i/>
          <w:iCs/>
          <w:color w:val="3C3C3C" w:themeColor="background2" w:themeShade="40"/>
          <w:lang w:val="x-none"/>
        </w:rPr>
        <w:t xml:space="preserve">recommendations related to </w:t>
      </w:r>
      <w:r w:rsidR="00BD2453" w:rsidRPr="00F3266E">
        <w:rPr>
          <w:i/>
          <w:iCs/>
          <w:color w:val="3C3C3C" w:themeColor="background2" w:themeShade="40"/>
        </w:rPr>
        <w:t>gender and human rights in the table below.</w:t>
      </w:r>
      <w:r w:rsidR="00BD2453" w:rsidRPr="00F3266E">
        <w:rPr>
          <w:i/>
          <w:iCs/>
          <w:color w:val="3C3C3C" w:themeColor="background2" w:themeShade="40"/>
          <w:lang w:val="x-none"/>
        </w:rPr>
        <w:t xml:space="preserve"> </w:t>
      </w:r>
      <w:r w:rsidR="00D71023" w:rsidRPr="00F3266E">
        <w:rPr>
          <w:i/>
          <w:iCs/>
          <w:color w:val="3C3C3C" w:themeColor="background2" w:themeShade="40"/>
        </w:rPr>
        <w:t xml:space="preserve">Resource implications can refer to human, financial or technological. </w:t>
      </w:r>
    </w:p>
    <w:tbl>
      <w:tblPr>
        <w:tblStyle w:val="TableGrid"/>
        <w:tblW w:w="0" w:type="auto"/>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Layout w:type="fixed"/>
        <w:tblLook w:val="04A0" w:firstRow="1" w:lastRow="0" w:firstColumn="1" w:lastColumn="0" w:noHBand="0" w:noVBand="1"/>
      </w:tblPr>
      <w:tblGrid>
        <w:gridCol w:w="2016"/>
        <w:gridCol w:w="1778"/>
        <w:gridCol w:w="2410"/>
        <w:gridCol w:w="1701"/>
        <w:gridCol w:w="1559"/>
      </w:tblGrid>
      <w:tr w:rsidR="00BD2453" w:rsidRPr="00BD2453" w14:paraId="02470242" w14:textId="77777777" w:rsidTr="00D71023">
        <w:trPr>
          <w:cnfStyle w:val="100000000000" w:firstRow="1" w:lastRow="0" w:firstColumn="0" w:lastColumn="0" w:oddVBand="0" w:evenVBand="0" w:oddHBand="0" w:evenHBand="0" w:firstRowFirstColumn="0" w:firstRowLastColumn="0" w:lastRowFirstColumn="0" w:lastRowLastColumn="0"/>
        </w:trPr>
        <w:tc>
          <w:tcPr>
            <w:tcW w:w="2016" w:type="dxa"/>
          </w:tcPr>
          <w:p w14:paraId="01F0EFB4" w14:textId="77777777" w:rsidR="00BD2453" w:rsidRPr="00CA0EA9" w:rsidRDefault="00BD2453" w:rsidP="00DB572A">
            <w:pPr>
              <w:spacing w:before="0"/>
              <w:rPr>
                <w:b/>
                <w:bCs/>
                <w:color w:val="099BDD" w:themeColor="text2"/>
              </w:rPr>
            </w:pPr>
            <w:r w:rsidRPr="00CA0EA9">
              <w:rPr>
                <w:b/>
                <w:bCs/>
                <w:color w:val="099BDD" w:themeColor="text2"/>
              </w:rPr>
              <w:t>Recommendation</w:t>
            </w:r>
          </w:p>
        </w:tc>
        <w:tc>
          <w:tcPr>
            <w:tcW w:w="1778" w:type="dxa"/>
          </w:tcPr>
          <w:p w14:paraId="132876BA" w14:textId="77777777" w:rsidR="00BD2453" w:rsidRPr="00CA0EA9" w:rsidRDefault="00BD2453" w:rsidP="00DB572A">
            <w:pPr>
              <w:spacing w:before="0"/>
              <w:rPr>
                <w:b/>
                <w:bCs/>
                <w:color w:val="099BDD" w:themeColor="text2"/>
              </w:rPr>
            </w:pPr>
            <w:r w:rsidRPr="00CA0EA9">
              <w:rPr>
                <w:b/>
                <w:bCs/>
                <w:color w:val="099BDD" w:themeColor="text2"/>
              </w:rPr>
              <w:t xml:space="preserve">Specific </w:t>
            </w:r>
            <w:r w:rsidR="00D71023" w:rsidRPr="00CA0EA9">
              <w:rPr>
                <w:b/>
                <w:bCs/>
                <w:color w:val="099BDD" w:themeColor="text2"/>
              </w:rPr>
              <w:t>a</w:t>
            </w:r>
            <w:r w:rsidRPr="00CA0EA9">
              <w:rPr>
                <w:b/>
                <w:bCs/>
                <w:color w:val="099BDD" w:themeColor="text2"/>
              </w:rPr>
              <w:t>ction</w:t>
            </w:r>
          </w:p>
        </w:tc>
        <w:tc>
          <w:tcPr>
            <w:tcW w:w="2410" w:type="dxa"/>
          </w:tcPr>
          <w:p w14:paraId="125F891A" w14:textId="77777777" w:rsidR="00BD2453" w:rsidRPr="00CA0EA9" w:rsidRDefault="00BD2453" w:rsidP="00DB572A">
            <w:pPr>
              <w:spacing w:before="0"/>
              <w:jc w:val="left"/>
              <w:rPr>
                <w:color w:val="099BDD" w:themeColor="text2"/>
              </w:rPr>
            </w:pPr>
            <w:r w:rsidRPr="00CA0EA9">
              <w:rPr>
                <w:b/>
                <w:bCs/>
                <w:color w:val="099BDD" w:themeColor="text2"/>
              </w:rPr>
              <w:t>Responsible</w:t>
            </w:r>
            <w:r w:rsidR="00D71023" w:rsidRPr="00CA0EA9">
              <w:rPr>
                <w:b/>
                <w:bCs/>
                <w:color w:val="099BDD" w:themeColor="text2"/>
              </w:rPr>
              <w:t xml:space="preserve"> </w:t>
            </w:r>
            <w:r w:rsidRPr="00CA0EA9">
              <w:rPr>
                <w:b/>
                <w:bCs/>
                <w:color w:val="099BDD" w:themeColor="text2"/>
                <w:lang w:val="x-none"/>
              </w:rPr>
              <w:t>person</w:t>
            </w:r>
            <w:r w:rsidRPr="00CA0EA9">
              <w:rPr>
                <w:b/>
                <w:bCs/>
                <w:color w:val="099BDD" w:themeColor="text2"/>
              </w:rPr>
              <w:t xml:space="preserve">, within UNCTAD, for follow-up </w:t>
            </w:r>
          </w:p>
        </w:tc>
        <w:tc>
          <w:tcPr>
            <w:tcW w:w="1701" w:type="dxa"/>
          </w:tcPr>
          <w:p w14:paraId="761B7885" w14:textId="77777777" w:rsidR="00BD2453" w:rsidRPr="00CA0EA9" w:rsidRDefault="00BD2453" w:rsidP="00DB572A">
            <w:pPr>
              <w:spacing w:before="0"/>
              <w:rPr>
                <w:b/>
                <w:bCs/>
                <w:color w:val="099BDD" w:themeColor="text2"/>
              </w:rPr>
            </w:pPr>
            <w:r w:rsidRPr="00CA0EA9">
              <w:rPr>
                <w:b/>
                <w:bCs/>
                <w:color w:val="099BDD" w:themeColor="text2"/>
              </w:rPr>
              <w:t>Resource</w:t>
            </w:r>
          </w:p>
          <w:p w14:paraId="16EB6A80" w14:textId="77777777" w:rsidR="00BD2453" w:rsidRPr="00CA0EA9" w:rsidRDefault="00BD2453" w:rsidP="00DB572A">
            <w:pPr>
              <w:spacing w:before="0"/>
              <w:rPr>
                <w:b/>
                <w:bCs/>
                <w:color w:val="099BDD" w:themeColor="text2"/>
              </w:rPr>
            </w:pPr>
            <w:r w:rsidRPr="00CA0EA9">
              <w:rPr>
                <w:b/>
                <w:bCs/>
                <w:color w:val="099BDD" w:themeColor="text2"/>
              </w:rPr>
              <w:t>implications</w:t>
            </w:r>
          </w:p>
          <w:p w14:paraId="60615E6E" w14:textId="77777777" w:rsidR="00BD2453" w:rsidRPr="00CA0EA9" w:rsidRDefault="00BD2453" w:rsidP="00DB572A">
            <w:pPr>
              <w:spacing w:before="0"/>
              <w:rPr>
                <w:color w:val="099BDD" w:themeColor="text2"/>
              </w:rPr>
            </w:pPr>
          </w:p>
        </w:tc>
        <w:tc>
          <w:tcPr>
            <w:tcW w:w="1559" w:type="dxa"/>
          </w:tcPr>
          <w:p w14:paraId="12708911" w14:textId="77777777" w:rsidR="00BD2453" w:rsidRPr="00CA0EA9" w:rsidRDefault="00BD2453" w:rsidP="00DB572A">
            <w:pPr>
              <w:spacing w:before="0"/>
              <w:rPr>
                <w:b/>
                <w:bCs/>
                <w:color w:val="099BDD" w:themeColor="text2"/>
              </w:rPr>
            </w:pPr>
            <w:r w:rsidRPr="00CA0EA9">
              <w:rPr>
                <w:b/>
                <w:bCs/>
                <w:color w:val="099BDD" w:themeColor="text2"/>
              </w:rPr>
              <w:t>Follow-up date</w:t>
            </w:r>
          </w:p>
        </w:tc>
      </w:tr>
      <w:tr w:rsidR="00BD2453" w:rsidRPr="00BD2453" w14:paraId="2AF2920C" w14:textId="77777777" w:rsidTr="00D71023">
        <w:tc>
          <w:tcPr>
            <w:tcW w:w="2016" w:type="dxa"/>
          </w:tcPr>
          <w:p w14:paraId="792E507A" w14:textId="77777777" w:rsidR="00BD2453" w:rsidRPr="00BD2453" w:rsidRDefault="00331B72" w:rsidP="00DB572A">
            <w:r>
              <w:t>1.</w:t>
            </w:r>
          </w:p>
        </w:tc>
        <w:tc>
          <w:tcPr>
            <w:tcW w:w="1778" w:type="dxa"/>
          </w:tcPr>
          <w:p w14:paraId="00D24280" w14:textId="77777777" w:rsidR="00BD2453" w:rsidRPr="00BD2453" w:rsidRDefault="00BD2453" w:rsidP="00DB572A"/>
        </w:tc>
        <w:tc>
          <w:tcPr>
            <w:tcW w:w="2410" w:type="dxa"/>
          </w:tcPr>
          <w:p w14:paraId="1D4DDB61" w14:textId="77777777" w:rsidR="00BD2453" w:rsidRPr="00BD2453" w:rsidRDefault="00BD2453" w:rsidP="00DB572A"/>
        </w:tc>
        <w:tc>
          <w:tcPr>
            <w:tcW w:w="1701" w:type="dxa"/>
          </w:tcPr>
          <w:p w14:paraId="4EE5D887" w14:textId="77777777" w:rsidR="00BD2453" w:rsidRPr="00BD2453" w:rsidRDefault="00BD2453" w:rsidP="00DB572A"/>
        </w:tc>
        <w:tc>
          <w:tcPr>
            <w:tcW w:w="1559" w:type="dxa"/>
          </w:tcPr>
          <w:p w14:paraId="62B0928A" w14:textId="77777777" w:rsidR="00BD2453" w:rsidRPr="00BD2453" w:rsidRDefault="00BD2453" w:rsidP="00DB572A"/>
        </w:tc>
      </w:tr>
      <w:tr w:rsidR="00BD2453" w:rsidRPr="00BD2453" w14:paraId="318F59B8" w14:textId="77777777" w:rsidTr="00D71023">
        <w:tc>
          <w:tcPr>
            <w:tcW w:w="2016" w:type="dxa"/>
          </w:tcPr>
          <w:p w14:paraId="36D9AF00" w14:textId="77777777" w:rsidR="00BD2453" w:rsidRPr="00BD2453" w:rsidRDefault="00331B72" w:rsidP="00DB572A">
            <w:r>
              <w:t>2.</w:t>
            </w:r>
          </w:p>
        </w:tc>
        <w:tc>
          <w:tcPr>
            <w:tcW w:w="1778" w:type="dxa"/>
          </w:tcPr>
          <w:p w14:paraId="581B6844" w14:textId="77777777" w:rsidR="00BD2453" w:rsidRPr="00BD2453" w:rsidRDefault="00BD2453" w:rsidP="00DB572A"/>
        </w:tc>
        <w:tc>
          <w:tcPr>
            <w:tcW w:w="2410" w:type="dxa"/>
          </w:tcPr>
          <w:p w14:paraId="2E7BEDAB" w14:textId="77777777" w:rsidR="00BD2453" w:rsidRPr="00BD2453" w:rsidRDefault="00BD2453" w:rsidP="00DB572A"/>
        </w:tc>
        <w:tc>
          <w:tcPr>
            <w:tcW w:w="1701" w:type="dxa"/>
          </w:tcPr>
          <w:p w14:paraId="6359815A" w14:textId="77777777" w:rsidR="00BD2453" w:rsidRPr="00BD2453" w:rsidRDefault="00BD2453" w:rsidP="00DB572A"/>
        </w:tc>
        <w:tc>
          <w:tcPr>
            <w:tcW w:w="1559" w:type="dxa"/>
          </w:tcPr>
          <w:p w14:paraId="7BC4376D" w14:textId="77777777" w:rsidR="00BD2453" w:rsidRPr="00BD2453" w:rsidRDefault="00BD2453" w:rsidP="00DB572A"/>
        </w:tc>
      </w:tr>
    </w:tbl>
    <w:p w14:paraId="6371AAE7" w14:textId="37A5D3A4" w:rsidR="00BD2453" w:rsidRPr="00BD2453" w:rsidRDefault="00E91C9D" w:rsidP="00DB572A">
      <w:pPr>
        <w:pStyle w:val="Heading2"/>
      </w:pPr>
      <w:r>
        <w:t>8</w:t>
      </w:r>
      <w:r w:rsidR="00071B76" w:rsidRPr="00BD2453">
        <w:t>. PARTNERSHIP AND COOPERATION (OPTIONAL)</w:t>
      </w:r>
    </w:p>
    <w:p w14:paraId="1AB64F90" w14:textId="605229E0" w:rsidR="000F1235" w:rsidRPr="00F3266E" w:rsidRDefault="000F01D6" w:rsidP="000F1235">
      <w:pPr>
        <w:rPr>
          <w:i/>
          <w:iCs/>
          <w:color w:val="3C3C3C" w:themeColor="background2" w:themeShade="40"/>
        </w:rPr>
      </w:pPr>
      <w:r>
        <w:rPr>
          <w:i/>
          <w:iCs/>
          <w:color w:val="3C3C3C" w:themeColor="background2" w:themeShade="40"/>
        </w:rPr>
        <w:t>8</w:t>
      </w:r>
      <w:r w:rsidR="00186F36">
        <w:rPr>
          <w:i/>
          <w:iCs/>
          <w:color w:val="3C3C3C" w:themeColor="background2" w:themeShade="40"/>
        </w:rPr>
        <w:t xml:space="preserve">.1 </w:t>
      </w:r>
      <w:r w:rsidR="000F1235" w:rsidRPr="00F3266E">
        <w:rPr>
          <w:i/>
          <w:iCs/>
          <w:color w:val="3C3C3C" w:themeColor="background2" w:themeShade="40"/>
          <w:lang w:val="x-none"/>
        </w:rPr>
        <w:t>Partnerships and cooperation</w:t>
      </w:r>
      <w:r w:rsidR="000F1235" w:rsidRPr="00F3266E">
        <w:rPr>
          <w:i/>
          <w:iCs/>
          <w:color w:val="3C3C3C" w:themeColor="background2" w:themeShade="40"/>
        </w:rPr>
        <w:t xml:space="preserve"> </w:t>
      </w:r>
      <w:r w:rsidR="000F1235" w:rsidRPr="00F3266E">
        <w:rPr>
          <w:i/>
          <w:iCs/>
          <w:color w:val="3C3C3C" w:themeColor="background2" w:themeShade="40"/>
          <w:lang w:val="x-none"/>
        </w:rPr>
        <w:t>measure of the level and quality of UNCTAD’s cooperation with partners and implementing partners (e.g. donors, NGOs, Governments, other agencies etc.)</w:t>
      </w:r>
      <w:r w:rsidR="000F1235" w:rsidRPr="00F3266E">
        <w:rPr>
          <w:i/>
          <w:iCs/>
          <w:color w:val="3C3C3C" w:themeColor="background2" w:themeShade="40"/>
        </w:rPr>
        <w:t>. How would you assess the partnerships and cooperation of the project?</w:t>
      </w:r>
    </w:p>
    <w:p w14:paraId="5F171383"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223417521"/>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Highly satisfactory</w:t>
      </w:r>
    </w:p>
    <w:p w14:paraId="13547E61"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103701643"/>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Satisfactory</w:t>
      </w:r>
    </w:p>
    <w:p w14:paraId="2B811765"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1924943565"/>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Moderately satisfactory</w:t>
      </w:r>
    </w:p>
    <w:p w14:paraId="126B5476"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1419133405"/>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Moderately unsatisfactory</w:t>
      </w:r>
    </w:p>
    <w:p w14:paraId="3A93F362"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11354842"/>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Unsatisfactory</w:t>
      </w:r>
    </w:p>
    <w:p w14:paraId="58ECB923"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24379636"/>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Highly unsatisfactory</w:t>
      </w:r>
    </w:p>
    <w:p w14:paraId="73A0820D" w14:textId="3E2B1BB3" w:rsidR="00186F36" w:rsidRPr="00F3266E" w:rsidRDefault="000F01D6" w:rsidP="00186F36">
      <w:pPr>
        <w:tabs>
          <w:tab w:val="center" w:pos="4680"/>
        </w:tabs>
        <w:spacing w:before="240"/>
        <w:jc w:val="left"/>
        <w:rPr>
          <w:i/>
          <w:iCs/>
          <w:color w:val="3C3C3C" w:themeColor="background2" w:themeShade="40"/>
        </w:rPr>
      </w:pPr>
      <w:r>
        <w:rPr>
          <w:i/>
          <w:iCs/>
          <w:color w:val="3C3C3C" w:themeColor="background2" w:themeShade="40"/>
        </w:rPr>
        <w:t>8</w:t>
      </w:r>
      <w:r w:rsidR="00186F36">
        <w:rPr>
          <w:i/>
          <w:iCs/>
          <w:color w:val="3C3C3C" w:themeColor="background2" w:themeShade="40"/>
        </w:rPr>
        <w:t xml:space="preserve">.2 Did the </w:t>
      </w:r>
      <w:r w:rsidR="00186F36" w:rsidRPr="008547E3">
        <w:rPr>
          <w:i/>
          <w:iCs/>
          <w:color w:val="3C3C3C" w:themeColor="background2" w:themeShade="40"/>
        </w:rPr>
        <w:t>project</w:t>
      </w:r>
      <w:r w:rsidR="00186F36">
        <w:rPr>
          <w:i/>
          <w:iCs/>
          <w:color w:val="3C3C3C" w:themeColor="background2" w:themeShade="40"/>
        </w:rPr>
        <w:t xml:space="preserve"> build </w:t>
      </w:r>
      <w:r w:rsidR="00186F36" w:rsidRPr="00F3266E">
        <w:rPr>
          <w:i/>
          <w:iCs/>
          <w:color w:val="3C3C3C" w:themeColor="background2" w:themeShade="40"/>
        </w:rPr>
        <w:t xml:space="preserve">efficient </w:t>
      </w:r>
      <w:r w:rsidR="00186F36">
        <w:rPr>
          <w:i/>
          <w:iCs/>
          <w:color w:val="3C3C3C" w:themeColor="background2" w:themeShade="40"/>
        </w:rPr>
        <w:t>and sustained cooperation arrangements</w:t>
      </w:r>
      <w:r w:rsidR="00186F36" w:rsidRPr="00F3266E">
        <w:rPr>
          <w:i/>
          <w:iCs/>
          <w:color w:val="3C3C3C" w:themeColor="background2" w:themeShade="40"/>
        </w:rPr>
        <w:t>:</w:t>
      </w:r>
    </w:p>
    <w:p w14:paraId="6FAA188B" w14:textId="29F9F532" w:rsidR="00186F36" w:rsidRDefault="00186F36" w:rsidP="00861DDE">
      <w:pPr>
        <w:pStyle w:val="ListParagraph"/>
        <w:numPr>
          <w:ilvl w:val="1"/>
          <w:numId w:val="9"/>
        </w:numPr>
        <w:spacing w:after="0" w:line="240" w:lineRule="auto"/>
        <w:jc w:val="left"/>
        <w:rPr>
          <w:i/>
          <w:iCs/>
          <w:color w:val="3C3C3C" w:themeColor="background2" w:themeShade="40"/>
        </w:rPr>
      </w:pPr>
      <w:r w:rsidRPr="00F3266E">
        <w:rPr>
          <w:i/>
          <w:iCs/>
          <w:color w:val="3C3C3C" w:themeColor="background2" w:themeShade="40"/>
        </w:rPr>
        <w:t>Between UNCTAD and Governments?</w:t>
      </w:r>
    </w:p>
    <w:p w14:paraId="08AB08BC" w14:textId="7967B62E" w:rsidR="00861DDE" w:rsidRPr="00BA260C" w:rsidRDefault="004C4F48" w:rsidP="00BA260C">
      <w:pPr>
        <w:pStyle w:val="ListParagraph"/>
        <w:spacing w:after="0"/>
        <w:ind w:left="776"/>
        <w:rPr>
          <w:color w:val="3C3C3C" w:themeColor="background2" w:themeShade="40"/>
        </w:rPr>
      </w:pPr>
      <w:sdt>
        <w:sdtPr>
          <w:rPr>
            <w:rFonts w:ascii="MS Mincho" w:eastAsia="MS Mincho" w:hAnsi="MS Mincho" w:cs="MS Mincho"/>
            <w:color w:val="3C3C3C" w:themeColor="background2" w:themeShade="40"/>
          </w:rPr>
          <w:id w:val="1873958704"/>
          <w14:checkbox>
            <w14:checked w14:val="0"/>
            <w14:checkedState w14:val="2612" w14:font="MS Gothic"/>
            <w14:uncheckedState w14:val="2610" w14:font="MS Gothic"/>
          </w14:checkbox>
        </w:sdtPr>
        <w:sdtEndPr/>
        <w:sdtContent>
          <w:r w:rsidR="00BA260C">
            <w:rPr>
              <w:rFonts w:ascii="MS Gothic" w:eastAsia="MS Gothic" w:hAnsi="MS Gothic" w:cs="MS Mincho" w:hint="eastAsia"/>
              <w:color w:val="3C3C3C" w:themeColor="background2" w:themeShade="40"/>
            </w:rPr>
            <w:t>☐</w:t>
          </w:r>
        </w:sdtContent>
      </w:sdt>
      <w:r w:rsidR="00BA260C" w:rsidRPr="00BA260C">
        <w:rPr>
          <w:color w:val="3C3C3C" w:themeColor="background2" w:themeShade="40"/>
        </w:rPr>
        <w:t xml:space="preserve">Yes     </w:t>
      </w:r>
      <w:sdt>
        <w:sdtPr>
          <w:rPr>
            <w:rFonts w:ascii="Segoe UI Symbol" w:eastAsia="MS Mincho" w:hAnsi="Segoe UI Symbol" w:cs="Segoe UI Symbol"/>
            <w:color w:val="3C3C3C" w:themeColor="background2" w:themeShade="40"/>
          </w:rPr>
          <w:id w:val="309903663"/>
          <w14:checkbox>
            <w14:checked w14:val="0"/>
            <w14:checkedState w14:val="2612" w14:font="MS Gothic"/>
            <w14:uncheckedState w14:val="2610" w14:font="MS Gothic"/>
          </w14:checkbox>
        </w:sdtPr>
        <w:sdtEndPr/>
        <w:sdtContent>
          <w:r w:rsidR="00BA260C" w:rsidRPr="00BA260C">
            <w:rPr>
              <w:rFonts w:ascii="Segoe UI Symbol" w:eastAsia="MS Mincho" w:hAnsi="Segoe UI Symbol" w:cs="Segoe UI Symbol"/>
              <w:color w:val="3C3C3C" w:themeColor="background2" w:themeShade="40"/>
            </w:rPr>
            <w:t>☐</w:t>
          </w:r>
        </w:sdtContent>
      </w:sdt>
      <w:r w:rsidR="00BA260C" w:rsidRPr="00BA260C">
        <w:rPr>
          <w:color w:val="3C3C3C" w:themeColor="background2" w:themeShade="40"/>
        </w:rPr>
        <w:t xml:space="preserve">Partially  </w:t>
      </w:r>
      <w:sdt>
        <w:sdtPr>
          <w:rPr>
            <w:rFonts w:ascii="MS Gothic" w:eastAsia="MS Gothic" w:hAnsi="MS Gothic"/>
            <w:color w:val="3C3C3C" w:themeColor="background2" w:themeShade="40"/>
          </w:rPr>
          <w:id w:val="2139766502"/>
          <w14:checkbox>
            <w14:checked w14:val="0"/>
            <w14:checkedState w14:val="2612" w14:font="MS Gothic"/>
            <w14:uncheckedState w14:val="2610" w14:font="MS Gothic"/>
          </w14:checkbox>
        </w:sdtPr>
        <w:sdtEndPr/>
        <w:sdtContent>
          <w:r w:rsidR="00BA260C" w:rsidRPr="00BA260C">
            <w:rPr>
              <w:rFonts w:ascii="MS Gothic" w:eastAsia="MS Gothic" w:hAnsi="MS Gothic" w:hint="eastAsia"/>
              <w:color w:val="3C3C3C" w:themeColor="background2" w:themeShade="40"/>
            </w:rPr>
            <w:t>☐</w:t>
          </w:r>
        </w:sdtContent>
      </w:sdt>
      <w:r w:rsidR="00BA260C" w:rsidRPr="00BA260C">
        <w:rPr>
          <w:color w:val="3C3C3C" w:themeColor="background2" w:themeShade="40"/>
        </w:rPr>
        <w:t>Mostly</w:t>
      </w:r>
      <w:r w:rsidR="00BA260C" w:rsidRPr="00BA260C">
        <w:rPr>
          <w:color w:val="3C3C3C" w:themeColor="background2" w:themeShade="40"/>
        </w:rPr>
        <w:tab/>
        <w:t xml:space="preserve"> </w:t>
      </w:r>
      <w:sdt>
        <w:sdtPr>
          <w:rPr>
            <w:rFonts w:ascii="MS Mincho" w:eastAsia="MS Mincho" w:hAnsi="MS Mincho" w:cs="MS Mincho"/>
            <w:color w:val="3C3C3C" w:themeColor="background2" w:themeShade="40"/>
          </w:rPr>
          <w:id w:val="1507174732"/>
          <w14:checkbox>
            <w14:checked w14:val="0"/>
            <w14:checkedState w14:val="2612" w14:font="MS Gothic"/>
            <w14:uncheckedState w14:val="2610" w14:font="MS Gothic"/>
          </w14:checkbox>
        </w:sdtPr>
        <w:sdtEndPr/>
        <w:sdtContent>
          <w:r w:rsidR="00BA260C" w:rsidRPr="00BA260C">
            <w:rPr>
              <w:rFonts w:ascii="MS Mincho" w:eastAsia="MS Mincho" w:hAnsi="MS Mincho" w:cs="MS Mincho" w:hint="eastAsia"/>
              <w:color w:val="3C3C3C" w:themeColor="background2" w:themeShade="40"/>
            </w:rPr>
            <w:t>☐</w:t>
          </w:r>
        </w:sdtContent>
      </w:sdt>
      <w:r w:rsidR="00BA260C" w:rsidRPr="00BA260C">
        <w:rPr>
          <w:color w:val="3C3C3C" w:themeColor="background2" w:themeShade="40"/>
        </w:rPr>
        <w:t>No</w:t>
      </w:r>
      <w:r w:rsidR="00BA260C">
        <w:rPr>
          <w:color w:val="3C3C3C" w:themeColor="background2" w:themeShade="40"/>
        </w:rPr>
        <w:t xml:space="preserve">   </w:t>
      </w:r>
      <w:sdt>
        <w:sdtPr>
          <w:rPr>
            <w:rFonts w:ascii="MS Gothic" w:eastAsia="MS Gothic" w:hAnsi="MS Gothic"/>
            <w:color w:val="3C3C3C" w:themeColor="background2" w:themeShade="40"/>
          </w:rPr>
          <w:id w:val="1956048472"/>
          <w14:checkbox>
            <w14:checked w14:val="0"/>
            <w14:checkedState w14:val="2612" w14:font="MS Gothic"/>
            <w14:uncheckedState w14:val="2610" w14:font="MS Gothic"/>
          </w14:checkbox>
        </w:sdtPr>
        <w:sdtEndPr/>
        <w:sdtContent>
          <w:r w:rsidR="00861DDE" w:rsidRPr="00BA260C">
            <w:rPr>
              <w:rFonts w:ascii="MS Gothic" w:eastAsia="MS Gothic" w:hAnsi="MS Gothic" w:hint="eastAsia"/>
              <w:color w:val="3C3C3C" w:themeColor="background2" w:themeShade="40"/>
            </w:rPr>
            <w:t>☐</w:t>
          </w:r>
        </w:sdtContent>
      </w:sdt>
      <w:r w:rsidR="00861DDE" w:rsidRPr="00BA260C">
        <w:rPr>
          <w:color w:val="3C3C3C" w:themeColor="background2" w:themeShade="40"/>
        </w:rPr>
        <w:t>N/A</w:t>
      </w:r>
    </w:p>
    <w:p w14:paraId="16FA4E86" w14:textId="1BA31CD9" w:rsidR="00BB6F62" w:rsidRDefault="00BB6F62" w:rsidP="00861DDE">
      <w:pPr>
        <w:pStyle w:val="ListParagraph"/>
        <w:spacing w:after="0" w:line="240" w:lineRule="auto"/>
        <w:ind w:left="776" w:firstLine="360"/>
        <w:rPr>
          <w:color w:val="3C3C3C" w:themeColor="background2" w:themeShade="40"/>
        </w:rPr>
      </w:pPr>
    </w:p>
    <w:p w14:paraId="7DA10F1D" w14:textId="519E0854" w:rsidR="00BB6F62" w:rsidRDefault="00BB6F62" w:rsidP="00BB6F62">
      <w:pPr>
        <w:pStyle w:val="ListParagraph"/>
        <w:numPr>
          <w:ilvl w:val="1"/>
          <w:numId w:val="9"/>
        </w:numPr>
        <w:spacing w:after="0" w:line="240" w:lineRule="auto"/>
        <w:jc w:val="left"/>
        <w:rPr>
          <w:i/>
          <w:iCs/>
          <w:color w:val="3C3C3C" w:themeColor="background2" w:themeShade="40"/>
        </w:rPr>
      </w:pPr>
      <w:r w:rsidRPr="00F3266E">
        <w:rPr>
          <w:i/>
          <w:iCs/>
          <w:color w:val="3C3C3C" w:themeColor="background2" w:themeShade="40"/>
        </w:rPr>
        <w:lastRenderedPageBreak/>
        <w:t>Between Government</w:t>
      </w:r>
      <w:r>
        <w:rPr>
          <w:i/>
          <w:iCs/>
          <w:color w:val="3C3C3C" w:themeColor="background2" w:themeShade="40"/>
        </w:rPr>
        <w:t xml:space="preserve"> ministries/departments</w:t>
      </w:r>
      <w:r w:rsidRPr="00F3266E">
        <w:rPr>
          <w:i/>
          <w:iCs/>
          <w:color w:val="3C3C3C" w:themeColor="background2" w:themeShade="40"/>
        </w:rPr>
        <w:t>?</w:t>
      </w:r>
    </w:p>
    <w:p w14:paraId="26CDD687" w14:textId="120127D2" w:rsidR="00BB6F62" w:rsidRPr="00BA260C" w:rsidRDefault="004C4F48" w:rsidP="00BA260C">
      <w:pPr>
        <w:pStyle w:val="ListParagraph"/>
        <w:spacing w:after="0"/>
        <w:ind w:left="776"/>
        <w:rPr>
          <w:color w:val="3C3C3C" w:themeColor="background2" w:themeShade="40"/>
        </w:rPr>
      </w:pPr>
      <w:sdt>
        <w:sdtPr>
          <w:rPr>
            <w:rFonts w:ascii="MS Mincho" w:eastAsia="MS Mincho" w:hAnsi="MS Mincho" w:cs="MS Mincho"/>
            <w:color w:val="3C3C3C" w:themeColor="background2" w:themeShade="40"/>
          </w:rPr>
          <w:id w:val="1412664274"/>
          <w14:checkbox>
            <w14:checked w14:val="0"/>
            <w14:checkedState w14:val="2612" w14:font="MS Gothic"/>
            <w14:uncheckedState w14:val="2610" w14:font="MS Gothic"/>
          </w14:checkbox>
        </w:sdtPr>
        <w:sdtEndPr/>
        <w:sdtContent>
          <w:r w:rsidR="00BA260C">
            <w:rPr>
              <w:rFonts w:ascii="MS Gothic" w:eastAsia="MS Gothic" w:hAnsi="MS Gothic" w:cs="MS Mincho" w:hint="eastAsia"/>
              <w:color w:val="3C3C3C" w:themeColor="background2" w:themeShade="40"/>
            </w:rPr>
            <w:t>☐</w:t>
          </w:r>
        </w:sdtContent>
      </w:sdt>
      <w:r w:rsidR="00BA260C" w:rsidRPr="00BA260C">
        <w:rPr>
          <w:color w:val="3C3C3C" w:themeColor="background2" w:themeShade="40"/>
        </w:rPr>
        <w:t xml:space="preserve">Yes     </w:t>
      </w:r>
      <w:sdt>
        <w:sdtPr>
          <w:rPr>
            <w:rFonts w:ascii="Segoe UI Symbol" w:eastAsia="MS Mincho" w:hAnsi="Segoe UI Symbol" w:cs="Segoe UI Symbol"/>
            <w:color w:val="3C3C3C" w:themeColor="background2" w:themeShade="40"/>
          </w:rPr>
          <w:id w:val="1541397018"/>
          <w14:checkbox>
            <w14:checked w14:val="0"/>
            <w14:checkedState w14:val="2612" w14:font="MS Gothic"/>
            <w14:uncheckedState w14:val="2610" w14:font="MS Gothic"/>
          </w14:checkbox>
        </w:sdtPr>
        <w:sdtEndPr/>
        <w:sdtContent>
          <w:r w:rsidR="00BA260C" w:rsidRPr="00BA260C">
            <w:rPr>
              <w:rFonts w:ascii="Segoe UI Symbol" w:eastAsia="MS Mincho" w:hAnsi="Segoe UI Symbol" w:cs="Segoe UI Symbol"/>
              <w:color w:val="3C3C3C" w:themeColor="background2" w:themeShade="40"/>
            </w:rPr>
            <w:t>☐</w:t>
          </w:r>
        </w:sdtContent>
      </w:sdt>
      <w:r w:rsidR="00BA260C" w:rsidRPr="00BA260C">
        <w:rPr>
          <w:color w:val="3C3C3C" w:themeColor="background2" w:themeShade="40"/>
        </w:rPr>
        <w:t xml:space="preserve">Partially  </w:t>
      </w:r>
      <w:sdt>
        <w:sdtPr>
          <w:rPr>
            <w:rFonts w:ascii="MS Gothic" w:eastAsia="MS Gothic" w:hAnsi="MS Gothic"/>
            <w:color w:val="3C3C3C" w:themeColor="background2" w:themeShade="40"/>
          </w:rPr>
          <w:id w:val="1924150040"/>
          <w14:checkbox>
            <w14:checked w14:val="0"/>
            <w14:checkedState w14:val="2612" w14:font="MS Gothic"/>
            <w14:uncheckedState w14:val="2610" w14:font="MS Gothic"/>
          </w14:checkbox>
        </w:sdtPr>
        <w:sdtEndPr/>
        <w:sdtContent>
          <w:r w:rsidR="00BA260C" w:rsidRPr="00BA260C">
            <w:rPr>
              <w:rFonts w:ascii="MS Gothic" w:eastAsia="MS Gothic" w:hAnsi="MS Gothic" w:hint="eastAsia"/>
              <w:color w:val="3C3C3C" w:themeColor="background2" w:themeShade="40"/>
            </w:rPr>
            <w:t>☐</w:t>
          </w:r>
        </w:sdtContent>
      </w:sdt>
      <w:r w:rsidR="00BA260C" w:rsidRPr="00BA260C">
        <w:rPr>
          <w:color w:val="3C3C3C" w:themeColor="background2" w:themeShade="40"/>
        </w:rPr>
        <w:t>Mostl</w:t>
      </w:r>
      <w:r w:rsidR="00BA260C">
        <w:rPr>
          <w:color w:val="3C3C3C" w:themeColor="background2" w:themeShade="40"/>
        </w:rPr>
        <w:t xml:space="preserve">y  </w:t>
      </w:r>
      <w:sdt>
        <w:sdtPr>
          <w:rPr>
            <w:rFonts w:ascii="MS Mincho" w:eastAsia="MS Mincho" w:hAnsi="MS Mincho" w:cs="MS Mincho"/>
            <w:color w:val="3C3C3C" w:themeColor="background2" w:themeShade="40"/>
          </w:rPr>
          <w:id w:val="2028827709"/>
          <w14:checkbox>
            <w14:checked w14:val="0"/>
            <w14:checkedState w14:val="2612" w14:font="MS Gothic"/>
            <w14:uncheckedState w14:val="2610" w14:font="MS Gothic"/>
          </w14:checkbox>
        </w:sdtPr>
        <w:sdtEndPr/>
        <w:sdtContent>
          <w:r w:rsidR="00BA260C" w:rsidRPr="00BA260C">
            <w:rPr>
              <w:rFonts w:ascii="MS Mincho" w:eastAsia="MS Mincho" w:hAnsi="MS Mincho" w:cs="MS Mincho" w:hint="eastAsia"/>
              <w:color w:val="3C3C3C" w:themeColor="background2" w:themeShade="40"/>
            </w:rPr>
            <w:t>☐</w:t>
          </w:r>
        </w:sdtContent>
      </w:sdt>
      <w:r w:rsidR="00BA260C" w:rsidRPr="00BA260C">
        <w:rPr>
          <w:color w:val="3C3C3C" w:themeColor="background2" w:themeShade="40"/>
        </w:rPr>
        <w:t>No</w:t>
      </w:r>
      <w:r w:rsidR="00BA260C">
        <w:rPr>
          <w:color w:val="3C3C3C" w:themeColor="background2" w:themeShade="40"/>
        </w:rPr>
        <w:t xml:space="preserve">    </w:t>
      </w:r>
      <w:sdt>
        <w:sdtPr>
          <w:rPr>
            <w:rFonts w:ascii="MS Gothic" w:eastAsia="MS Gothic" w:hAnsi="MS Gothic"/>
            <w:color w:val="3C3C3C" w:themeColor="background2" w:themeShade="40"/>
          </w:rPr>
          <w:id w:val="-2137406114"/>
          <w14:checkbox>
            <w14:checked w14:val="0"/>
            <w14:checkedState w14:val="2612" w14:font="MS Gothic"/>
            <w14:uncheckedState w14:val="2610" w14:font="MS Gothic"/>
          </w14:checkbox>
        </w:sdtPr>
        <w:sdtEndPr/>
        <w:sdtContent>
          <w:r w:rsidR="00BB6F62" w:rsidRPr="00BA260C">
            <w:rPr>
              <w:rFonts w:ascii="MS Gothic" w:eastAsia="MS Gothic" w:hAnsi="MS Gothic" w:hint="eastAsia"/>
              <w:color w:val="3C3C3C" w:themeColor="background2" w:themeShade="40"/>
            </w:rPr>
            <w:t>☐</w:t>
          </w:r>
        </w:sdtContent>
      </w:sdt>
      <w:r w:rsidR="00BB6F62" w:rsidRPr="00BA260C">
        <w:rPr>
          <w:color w:val="3C3C3C" w:themeColor="background2" w:themeShade="40"/>
        </w:rPr>
        <w:t>N/A</w:t>
      </w:r>
    </w:p>
    <w:p w14:paraId="560EA03D" w14:textId="77777777" w:rsidR="00861DDE" w:rsidRDefault="00861DDE" w:rsidP="00861DDE">
      <w:pPr>
        <w:pStyle w:val="ListParagraph"/>
        <w:spacing w:after="0" w:line="240" w:lineRule="auto"/>
        <w:ind w:left="1491"/>
        <w:jc w:val="left"/>
        <w:rPr>
          <w:i/>
          <w:iCs/>
          <w:color w:val="3C3C3C" w:themeColor="background2" w:themeShade="40"/>
        </w:rPr>
      </w:pPr>
    </w:p>
    <w:p w14:paraId="6B7C7505" w14:textId="7AD84652" w:rsidR="00186F36" w:rsidRPr="00F3266E" w:rsidRDefault="00186F36" w:rsidP="00861DDE">
      <w:pPr>
        <w:pStyle w:val="ListParagraph"/>
        <w:numPr>
          <w:ilvl w:val="1"/>
          <w:numId w:val="9"/>
        </w:numPr>
        <w:spacing w:after="0" w:line="240" w:lineRule="auto"/>
        <w:ind w:left="1491" w:hanging="357"/>
        <w:jc w:val="left"/>
        <w:rPr>
          <w:i/>
          <w:iCs/>
          <w:color w:val="3C3C3C" w:themeColor="background2" w:themeShade="40"/>
        </w:rPr>
      </w:pPr>
      <w:r w:rsidRPr="00F3266E">
        <w:rPr>
          <w:i/>
          <w:iCs/>
          <w:color w:val="3C3C3C" w:themeColor="background2" w:themeShade="40"/>
        </w:rPr>
        <w:t>Between UNCTAD and donors?</w:t>
      </w:r>
    </w:p>
    <w:p w14:paraId="2FDBD4CD" w14:textId="48E0B538" w:rsidR="00861DDE" w:rsidRPr="00861DDE" w:rsidRDefault="004C4F48" w:rsidP="00BA260C">
      <w:pPr>
        <w:pStyle w:val="ListParagraph"/>
        <w:spacing w:after="0"/>
        <w:ind w:left="776"/>
        <w:rPr>
          <w:color w:val="3C3C3C" w:themeColor="background2" w:themeShade="40"/>
        </w:rPr>
      </w:pPr>
      <w:sdt>
        <w:sdtPr>
          <w:rPr>
            <w:rFonts w:ascii="MS Mincho" w:eastAsia="MS Mincho" w:hAnsi="MS Mincho" w:cs="MS Mincho"/>
            <w:color w:val="3C3C3C" w:themeColor="background2" w:themeShade="40"/>
          </w:rPr>
          <w:id w:val="1211701513"/>
          <w14:checkbox>
            <w14:checked w14:val="0"/>
            <w14:checkedState w14:val="2612" w14:font="MS Gothic"/>
            <w14:uncheckedState w14:val="2610" w14:font="MS Gothic"/>
          </w14:checkbox>
        </w:sdtPr>
        <w:sdtEndPr/>
        <w:sdtContent>
          <w:r w:rsidR="00BA260C">
            <w:rPr>
              <w:rFonts w:ascii="MS Gothic" w:eastAsia="MS Gothic" w:hAnsi="MS Gothic" w:cs="MS Mincho" w:hint="eastAsia"/>
              <w:color w:val="3C3C3C" w:themeColor="background2" w:themeShade="40"/>
            </w:rPr>
            <w:t>☐</w:t>
          </w:r>
        </w:sdtContent>
      </w:sdt>
      <w:r w:rsidR="00BA260C" w:rsidRPr="00BA260C">
        <w:rPr>
          <w:color w:val="3C3C3C" w:themeColor="background2" w:themeShade="40"/>
        </w:rPr>
        <w:t xml:space="preserve">Yes     </w:t>
      </w:r>
      <w:sdt>
        <w:sdtPr>
          <w:rPr>
            <w:rFonts w:ascii="Segoe UI Symbol" w:eastAsia="MS Mincho" w:hAnsi="Segoe UI Symbol" w:cs="Segoe UI Symbol"/>
            <w:color w:val="3C3C3C" w:themeColor="background2" w:themeShade="40"/>
          </w:rPr>
          <w:id w:val="-1118066915"/>
          <w14:checkbox>
            <w14:checked w14:val="0"/>
            <w14:checkedState w14:val="2612" w14:font="MS Gothic"/>
            <w14:uncheckedState w14:val="2610" w14:font="MS Gothic"/>
          </w14:checkbox>
        </w:sdtPr>
        <w:sdtEndPr/>
        <w:sdtContent>
          <w:r w:rsidR="00BA260C" w:rsidRPr="00BA260C">
            <w:rPr>
              <w:rFonts w:ascii="Segoe UI Symbol" w:eastAsia="MS Mincho" w:hAnsi="Segoe UI Symbol" w:cs="Segoe UI Symbol"/>
              <w:color w:val="3C3C3C" w:themeColor="background2" w:themeShade="40"/>
            </w:rPr>
            <w:t>☐</w:t>
          </w:r>
        </w:sdtContent>
      </w:sdt>
      <w:r w:rsidR="00BA260C" w:rsidRPr="00BA260C">
        <w:rPr>
          <w:color w:val="3C3C3C" w:themeColor="background2" w:themeShade="40"/>
        </w:rPr>
        <w:t xml:space="preserve">Partially  </w:t>
      </w:r>
      <w:sdt>
        <w:sdtPr>
          <w:rPr>
            <w:rFonts w:ascii="MS Gothic" w:eastAsia="MS Gothic" w:hAnsi="MS Gothic"/>
            <w:color w:val="3C3C3C" w:themeColor="background2" w:themeShade="40"/>
          </w:rPr>
          <w:id w:val="1833941097"/>
          <w14:checkbox>
            <w14:checked w14:val="0"/>
            <w14:checkedState w14:val="2612" w14:font="MS Gothic"/>
            <w14:uncheckedState w14:val="2610" w14:font="MS Gothic"/>
          </w14:checkbox>
        </w:sdtPr>
        <w:sdtEndPr/>
        <w:sdtContent>
          <w:r w:rsidR="00BA260C" w:rsidRPr="00BA260C">
            <w:rPr>
              <w:rFonts w:ascii="MS Gothic" w:eastAsia="MS Gothic" w:hAnsi="MS Gothic" w:hint="eastAsia"/>
              <w:color w:val="3C3C3C" w:themeColor="background2" w:themeShade="40"/>
            </w:rPr>
            <w:t>☐</w:t>
          </w:r>
        </w:sdtContent>
      </w:sdt>
      <w:r w:rsidR="00BA260C" w:rsidRPr="00BA260C">
        <w:rPr>
          <w:color w:val="3C3C3C" w:themeColor="background2" w:themeShade="40"/>
        </w:rPr>
        <w:t>Mostly</w:t>
      </w:r>
      <w:r w:rsidR="00BA260C" w:rsidRPr="00BA260C">
        <w:rPr>
          <w:color w:val="3C3C3C" w:themeColor="background2" w:themeShade="40"/>
        </w:rPr>
        <w:tab/>
        <w:t xml:space="preserve"> </w:t>
      </w:r>
      <w:r w:rsidR="00BA260C">
        <w:rPr>
          <w:color w:val="3C3C3C" w:themeColor="background2" w:themeShade="40"/>
        </w:rPr>
        <w:t xml:space="preserve">  </w:t>
      </w:r>
      <w:sdt>
        <w:sdtPr>
          <w:rPr>
            <w:rFonts w:ascii="MS Mincho" w:eastAsia="MS Mincho" w:hAnsi="MS Mincho" w:cs="MS Mincho"/>
            <w:color w:val="3C3C3C" w:themeColor="background2" w:themeShade="40"/>
          </w:rPr>
          <w:id w:val="174396816"/>
          <w14:checkbox>
            <w14:checked w14:val="0"/>
            <w14:checkedState w14:val="2612" w14:font="MS Gothic"/>
            <w14:uncheckedState w14:val="2610" w14:font="MS Gothic"/>
          </w14:checkbox>
        </w:sdtPr>
        <w:sdtEndPr/>
        <w:sdtContent>
          <w:r w:rsidR="00BA260C">
            <w:rPr>
              <w:rFonts w:ascii="MS Gothic" w:eastAsia="MS Gothic" w:hAnsi="MS Gothic" w:cs="MS Mincho" w:hint="eastAsia"/>
              <w:color w:val="3C3C3C" w:themeColor="background2" w:themeShade="40"/>
            </w:rPr>
            <w:t>☐</w:t>
          </w:r>
        </w:sdtContent>
      </w:sdt>
      <w:r w:rsidR="00BA260C" w:rsidRPr="00BA260C">
        <w:rPr>
          <w:color w:val="3C3C3C" w:themeColor="background2" w:themeShade="40"/>
        </w:rPr>
        <w:t>No</w:t>
      </w:r>
      <w:r w:rsidR="00BA260C">
        <w:rPr>
          <w:color w:val="3C3C3C" w:themeColor="background2" w:themeShade="40"/>
        </w:rPr>
        <w:t xml:space="preserve">  </w:t>
      </w:r>
      <w:sdt>
        <w:sdtPr>
          <w:rPr>
            <w:rFonts w:ascii="MS Gothic" w:eastAsia="MS Gothic" w:hAnsi="MS Gothic"/>
            <w:color w:val="3C3C3C" w:themeColor="background2" w:themeShade="40"/>
          </w:rPr>
          <w:id w:val="-1333369851"/>
          <w14:checkbox>
            <w14:checked w14:val="0"/>
            <w14:checkedState w14:val="2612" w14:font="MS Gothic"/>
            <w14:uncheckedState w14:val="2610" w14:font="MS Gothic"/>
          </w14:checkbox>
        </w:sdtPr>
        <w:sdtEndPr/>
        <w:sdtContent>
          <w:r w:rsidR="00861DDE" w:rsidRPr="00861DDE">
            <w:rPr>
              <w:rFonts w:ascii="MS Gothic" w:eastAsia="MS Gothic" w:hAnsi="MS Gothic" w:hint="eastAsia"/>
              <w:color w:val="3C3C3C" w:themeColor="background2" w:themeShade="40"/>
            </w:rPr>
            <w:t>☐</w:t>
          </w:r>
        </w:sdtContent>
      </w:sdt>
      <w:r w:rsidR="00861DDE" w:rsidRPr="00861DDE">
        <w:rPr>
          <w:color w:val="3C3C3C" w:themeColor="background2" w:themeShade="40"/>
        </w:rPr>
        <w:t>N/A</w:t>
      </w:r>
    </w:p>
    <w:p w14:paraId="75BC31AF" w14:textId="77777777" w:rsidR="00186F36" w:rsidRDefault="00186F36" w:rsidP="00861DDE">
      <w:pPr>
        <w:pStyle w:val="ListParagraph"/>
        <w:spacing w:after="0" w:line="240" w:lineRule="auto"/>
        <w:ind w:left="1496"/>
        <w:jc w:val="left"/>
        <w:rPr>
          <w:i/>
          <w:iCs/>
          <w:color w:val="3C3C3C" w:themeColor="background2" w:themeShade="40"/>
        </w:rPr>
      </w:pPr>
    </w:p>
    <w:p w14:paraId="20A229A5" w14:textId="0831B367" w:rsidR="00186F36" w:rsidRPr="00F3266E" w:rsidRDefault="00186F36" w:rsidP="00861DDE">
      <w:pPr>
        <w:pStyle w:val="ListParagraph"/>
        <w:numPr>
          <w:ilvl w:val="1"/>
          <w:numId w:val="9"/>
        </w:numPr>
        <w:spacing w:after="0" w:line="240" w:lineRule="auto"/>
        <w:jc w:val="left"/>
        <w:rPr>
          <w:i/>
          <w:iCs/>
          <w:color w:val="3C3C3C" w:themeColor="background2" w:themeShade="40"/>
        </w:rPr>
      </w:pPr>
      <w:r w:rsidRPr="00F3266E">
        <w:rPr>
          <w:i/>
          <w:iCs/>
          <w:color w:val="3C3C3C" w:themeColor="background2" w:themeShade="40"/>
        </w:rPr>
        <w:t>Between UNCTAD and other UN agencies?</w:t>
      </w:r>
    </w:p>
    <w:p w14:paraId="52000BF5" w14:textId="2B09EA58" w:rsidR="00861DDE" w:rsidRPr="00861DDE" w:rsidRDefault="004C4F48" w:rsidP="00BA260C">
      <w:pPr>
        <w:pStyle w:val="ListParagraph"/>
        <w:spacing w:after="0"/>
        <w:ind w:left="776"/>
        <w:rPr>
          <w:color w:val="3C3C3C" w:themeColor="background2" w:themeShade="40"/>
        </w:rPr>
      </w:pPr>
      <w:sdt>
        <w:sdtPr>
          <w:rPr>
            <w:rFonts w:ascii="MS Mincho" w:eastAsia="MS Mincho" w:hAnsi="MS Mincho" w:cs="MS Mincho"/>
            <w:color w:val="3C3C3C" w:themeColor="background2" w:themeShade="40"/>
          </w:rPr>
          <w:id w:val="-2055070032"/>
          <w14:checkbox>
            <w14:checked w14:val="0"/>
            <w14:checkedState w14:val="2612" w14:font="MS Gothic"/>
            <w14:uncheckedState w14:val="2610" w14:font="MS Gothic"/>
          </w14:checkbox>
        </w:sdtPr>
        <w:sdtEndPr/>
        <w:sdtContent>
          <w:r w:rsidR="00BA260C">
            <w:rPr>
              <w:rFonts w:ascii="MS Gothic" w:eastAsia="MS Gothic" w:hAnsi="MS Gothic" w:cs="MS Mincho" w:hint="eastAsia"/>
              <w:color w:val="3C3C3C" w:themeColor="background2" w:themeShade="40"/>
            </w:rPr>
            <w:t>☐</w:t>
          </w:r>
        </w:sdtContent>
      </w:sdt>
      <w:r w:rsidR="00BA260C" w:rsidRPr="00BA260C">
        <w:rPr>
          <w:color w:val="3C3C3C" w:themeColor="background2" w:themeShade="40"/>
        </w:rPr>
        <w:t xml:space="preserve">Yes     </w:t>
      </w:r>
      <w:sdt>
        <w:sdtPr>
          <w:rPr>
            <w:rFonts w:ascii="Segoe UI Symbol" w:eastAsia="MS Mincho" w:hAnsi="Segoe UI Symbol" w:cs="Segoe UI Symbol"/>
            <w:color w:val="3C3C3C" w:themeColor="background2" w:themeShade="40"/>
          </w:rPr>
          <w:id w:val="-1968958056"/>
          <w14:checkbox>
            <w14:checked w14:val="0"/>
            <w14:checkedState w14:val="2612" w14:font="MS Gothic"/>
            <w14:uncheckedState w14:val="2610" w14:font="MS Gothic"/>
          </w14:checkbox>
        </w:sdtPr>
        <w:sdtEndPr/>
        <w:sdtContent>
          <w:r w:rsidR="00BA260C" w:rsidRPr="00BA260C">
            <w:rPr>
              <w:rFonts w:ascii="Segoe UI Symbol" w:eastAsia="MS Mincho" w:hAnsi="Segoe UI Symbol" w:cs="Segoe UI Symbol"/>
              <w:color w:val="3C3C3C" w:themeColor="background2" w:themeShade="40"/>
            </w:rPr>
            <w:t>☐</w:t>
          </w:r>
        </w:sdtContent>
      </w:sdt>
      <w:r w:rsidR="00BA260C" w:rsidRPr="00BA260C">
        <w:rPr>
          <w:color w:val="3C3C3C" w:themeColor="background2" w:themeShade="40"/>
        </w:rPr>
        <w:t xml:space="preserve">Partially  </w:t>
      </w:r>
      <w:sdt>
        <w:sdtPr>
          <w:rPr>
            <w:rFonts w:ascii="MS Gothic" w:eastAsia="MS Gothic" w:hAnsi="MS Gothic"/>
            <w:color w:val="3C3C3C" w:themeColor="background2" w:themeShade="40"/>
          </w:rPr>
          <w:id w:val="-950552384"/>
          <w14:checkbox>
            <w14:checked w14:val="0"/>
            <w14:checkedState w14:val="2612" w14:font="MS Gothic"/>
            <w14:uncheckedState w14:val="2610" w14:font="MS Gothic"/>
          </w14:checkbox>
        </w:sdtPr>
        <w:sdtEndPr/>
        <w:sdtContent>
          <w:r w:rsidR="00BA260C" w:rsidRPr="00BA260C">
            <w:rPr>
              <w:rFonts w:ascii="MS Gothic" w:eastAsia="MS Gothic" w:hAnsi="MS Gothic" w:hint="eastAsia"/>
              <w:color w:val="3C3C3C" w:themeColor="background2" w:themeShade="40"/>
            </w:rPr>
            <w:t>☐</w:t>
          </w:r>
        </w:sdtContent>
      </w:sdt>
      <w:r w:rsidR="00BA260C" w:rsidRPr="00BA260C">
        <w:rPr>
          <w:color w:val="3C3C3C" w:themeColor="background2" w:themeShade="40"/>
        </w:rPr>
        <w:t>Mostly</w:t>
      </w:r>
      <w:r w:rsidR="00BA260C" w:rsidRPr="00BA260C">
        <w:rPr>
          <w:color w:val="3C3C3C" w:themeColor="background2" w:themeShade="40"/>
        </w:rPr>
        <w:tab/>
        <w:t xml:space="preserve"> </w:t>
      </w:r>
      <w:r w:rsidR="00BA260C">
        <w:rPr>
          <w:color w:val="3C3C3C" w:themeColor="background2" w:themeShade="40"/>
        </w:rPr>
        <w:t xml:space="preserve"> </w:t>
      </w:r>
      <w:sdt>
        <w:sdtPr>
          <w:rPr>
            <w:rFonts w:ascii="MS Mincho" w:eastAsia="MS Mincho" w:hAnsi="MS Mincho" w:cs="MS Mincho"/>
            <w:color w:val="3C3C3C" w:themeColor="background2" w:themeShade="40"/>
          </w:rPr>
          <w:id w:val="210081837"/>
          <w14:checkbox>
            <w14:checked w14:val="0"/>
            <w14:checkedState w14:val="2612" w14:font="MS Gothic"/>
            <w14:uncheckedState w14:val="2610" w14:font="MS Gothic"/>
          </w14:checkbox>
        </w:sdtPr>
        <w:sdtEndPr/>
        <w:sdtContent>
          <w:r w:rsidR="00BA260C" w:rsidRPr="00BA260C">
            <w:rPr>
              <w:rFonts w:ascii="MS Mincho" w:eastAsia="MS Mincho" w:hAnsi="MS Mincho" w:cs="MS Mincho" w:hint="eastAsia"/>
              <w:color w:val="3C3C3C" w:themeColor="background2" w:themeShade="40"/>
            </w:rPr>
            <w:t>☐</w:t>
          </w:r>
        </w:sdtContent>
      </w:sdt>
      <w:r w:rsidR="00BA260C" w:rsidRPr="00BA260C">
        <w:rPr>
          <w:color w:val="3C3C3C" w:themeColor="background2" w:themeShade="40"/>
        </w:rPr>
        <w:t>No</w:t>
      </w:r>
      <w:r w:rsidR="00BA260C">
        <w:rPr>
          <w:color w:val="3C3C3C" w:themeColor="background2" w:themeShade="40"/>
        </w:rPr>
        <w:t xml:space="preserve">   </w:t>
      </w:r>
      <w:sdt>
        <w:sdtPr>
          <w:rPr>
            <w:rFonts w:ascii="MS Gothic" w:eastAsia="MS Gothic" w:hAnsi="MS Gothic"/>
            <w:color w:val="3C3C3C" w:themeColor="background2" w:themeShade="40"/>
          </w:rPr>
          <w:id w:val="-764139528"/>
          <w14:checkbox>
            <w14:checked w14:val="0"/>
            <w14:checkedState w14:val="2612" w14:font="MS Gothic"/>
            <w14:uncheckedState w14:val="2610" w14:font="MS Gothic"/>
          </w14:checkbox>
        </w:sdtPr>
        <w:sdtEndPr/>
        <w:sdtContent>
          <w:r w:rsidR="00BA260C">
            <w:rPr>
              <w:rFonts w:ascii="MS Gothic" w:eastAsia="MS Gothic" w:hAnsi="MS Gothic" w:hint="eastAsia"/>
              <w:color w:val="3C3C3C" w:themeColor="background2" w:themeShade="40"/>
            </w:rPr>
            <w:t>☐</w:t>
          </w:r>
        </w:sdtContent>
      </w:sdt>
      <w:r w:rsidR="00861DDE" w:rsidRPr="00861DDE">
        <w:rPr>
          <w:color w:val="3C3C3C" w:themeColor="background2" w:themeShade="40"/>
        </w:rPr>
        <w:t>N/A</w:t>
      </w:r>
    </w:p>
    <w:p w14:paraId="4ECB757E" w14:textId="40DFE455" w:rsidR="00186F36" w:rsidRDefault="00186F36" w:rsidP="00861DDE">
      <w:pPr>
        <w:pStyle w:val="ListParagraph"/>
        <w:spacing w:after="0" w:line="240" w:lineRule="auto"/>
        <w:ind w:left="1496"/>
        <w:jc w:val="left"/>
        <w:rPr>
          <w:i/>
          <w:iCs/>
          <w:color w:val="3C3C3C" w:themeColor="background2" w:themeShade="40"/>
        </w:rPr>
      </w:pPr>
    </w:p>
    <w:p w14:paraId="59B2928E" w14:textId="60A616F4" w:rsidR="00861DDE" w:rsidRPr="00861DDE" w:rsidRDefault="00861DDE" w:rsidP="00861DDE">
      <w:pPr>
        <w:pStyle w:val="ListParagraph"/>
        <w:numPr>
          <w:ilvl w:val="1"/>
          <w:numId w:val="9"/>
        </w:numPr>
        <w:spacing w:after="0" w:line="240" w:lineRule="auto"/>
        <w:jc w:val="left"/>
        <w:rPr>
          <w:i/>
          <w:iCs/>
          <w:color w:val="3C3C3C" w:themeColor="background2" w:themeShade="40"/>
        </w:rPr>
      </w:pPr>
      <w:r>
        <w:rPr>
          <w:i/>
          <w:iCs/>
          <w:color w:val="3C3C3C" w:themeColor="background2" w:themeShade="40"/>
        </w:rPr>
        <w:t>Between UNCTAD and private sector</w:t>
      </w:r>
      <w:r w:rsidR="00186F36" w:rsidRPr="00F3266E">
        <w:rPr>
          <w:i/>
          <w:iCs/>
          <w:color w:val="3C3C3C" w:themeColor="background2" w:themeShade="40"/>
        </w:rPr>
        <w:t>?</w:t>
      </w:r>
    </w:p>
    <w:p w14:paraId="57BA99FD" w14:textId="664DCFC6" w:rsidR="00861DDE" w:rsidRPr="00861DDE" w:rsidRDefault="004C4F48" w:rsidP="00861DDE">
      <w:pPr>
        <w:pStyle w:val="ListParagraph"/>
        <w:spacing w:after="0" w:line="240" w:lineRule="auto"/>
        <w:ind w:left="776" w:firstLine="360"/>
        <w:rPr>
          <w:color w:val="3C3C3C" w:themeColor="background2" w:themeShade="40"/>
        </w:rPr>
      </w:pPr>
      <w:sdt>
        <w:sdtPr>
          <w:rPr>
            <w:rFonts w:ascii="MS Mincho" w:eastAsia="MS Mincho" w:hAnsi="MS Mincho" w:cs="MS Mincho"/>
            <w:color w:val="3C3C3C" w:themeColor="background2" w:themeShade="40"/>
          </w:rPr>
          <w:id w:val="-121393363"/>
          <w14:checkbox>
            <w14:checked w14:val="0"/>
            <w14:checkedState w14:val="2612" w14:font="MS Gothic"/>
            <w14:uncheckedState w14:val="2610" w14:font="MS Gothic"/>
          </w14:checkbox>
        </w:sdtPr>
        <w:sdtEndPr/>
        <w:sdtContent>
          <w:r w:rsidR="00BA260C">
            <w:rPr>
              <w:rFonts w:ascii="MS Gothic" w:eastAsia="MS Gothic" w:hAnsi="MS Gothic" w:cs="MS Mincho" w:hint="eastAsia"/>
              <w:color w:val="3C3C3C" w:themeColor="background2" w:themeShade="40"/>
            </w:rPr>
            <w:t>☐</w:t>
          </w:r>
        </w:sdtContent>
      </w:sdt>
      <w:r w:rsidR="00BA260C" w:rsidRPr="00BA260C">
        <w:rPr>
          <w:color w:val="3C3C3C" w:themeColor="background2" w:themeShade="40"/>
        </w:rPr>
        <w:t xml:space="preserve">Yes     </w:t>
      </w:r>
      <w:sdt>
        <w:sdtPr>
          <w:rPr>
            <w:rFonts w:ascii="Segoe UI Symbol" w:eastAsia="MS Mincho" w:hAnsi="Segoe UI Symbol" w:cs="Segoe UI Symbol"/>
            <w:color w:val="3C3C3C" w:themeColor="background2" w:themeShade="40"/>
          </w:rPr>
          <w:id w:val="-1082531930"/>
          <w14:checkbox>
            <w14:checked w14:val="0"/>
            <w14:checkedState w14:val="2612" w14:font="MS Gothic"/>
            <w14:uncheckedState w14:val="2610" w14:font="MS Gothic"/>
          </w14:checkbox>
        </w:sdtPr>
        <w:sdtEndPr/>
        <w:sdtContent>
          <w:r w:rsidR="00BA260C" w:rsidRPr="00BA260C">
            <w:rPr>
              <w:rFonts w:ascii="Segoe UI Symbol" w:eastAsia="MS Mincho" w:hAnsi="Segoe UI Symbol" w:cs="Segoe UI Symbol"/>
              <w:color w:val="3C3C3C" w:themeColor="background2" w:themeShade="40"/>
            </w:rPr>
            <w:t>☐</w:t>
          </w:r>
        </w:sdtContent>
      </w:sdt>
      <w:r w:rsidR="00BA260C" w:rsidRPr="00BA260C">
        <w:rPr>
          <w:color w:val="3C3C3C" w:themeColor="background2" w:themeShade="40"/>
        </w:rPr>
        <w:t>Partially</w:t>
      </w:r>
      <w:r w:rsidR="00BA260C">
        <w:rPr>
          <w:color w:val="3C3C3C" w:themeColor="background2" w:themeShade="40"/>
        </w:rPr>
        <w:t xml:space="preserve">   </w:t>
      </w:r>
      <w:r w:rsidR="00BA260C" w:rsidRPr="00BA260C">
        <w:rPr>
          <w:color w:val="3C3C3C" w:themeColor="background2" w:themeShade="40"/>
        </w:rPr>
        <w:t xml:space="preserve">  </w:t>
      </w:r>
      <w:sdt>
        <w:sdtPr>
          <w:rPr>
            <w:rFonts w:ascii="MS Gothic" w:eastAsia="MS Gothic" w:hAnsi="MS Gothic"/>
            <w:color w:val="3C3C3C" w:themeColor="background2" w:themeShade="40"/>
          </w:rPr>
          <w:id w:val="1298031008"/>
          <w14:checkbox>
            <w14:checked w14:val="0"/>
            <w14:checkedState w14:val="2612" w14:font="MS Gothic"/>
            <w14:uncheckedState w14:val="2610" w14:font="MS Gothic"/>
          </w14:checkbox>
        </w:sdtPr>
        <w:sdtEndPr/>
        <w:sdtContent>
          <w:r w:rsidR="00BA260C" w:rsidRPr="00BA260C">
            <w:rPr>
              <w:rFonts w:ascii="MS Gothic" w:eastAsia="MS Gothic" w:hAnsi="MS Gothic" w:hint="eastAsia"/>
              <w:color w:val="3C3C3C" w:themeColor="background2" w:themeShade="40"/>
            </w:rPr>
            <w:t>☐</w:t>
          </w:r>
        </w:sdtContent>
      </w:sdt>
      <w:r w:rsidR="00BA260C" w:rsidRPr="00BA260C">
        <w:rPr>
          <w:color w:val="3C3C3C" w:themeColor="background2" w:themeShade="40"/>
        </w:rPr>
        <w:t>Mostly</w:t>
      </w:r>
      <w:r w:rsidR="00BA260C" w:rsidRPr="00BA260C">
        <w:rPr>
          <w:color w:val="3C3C3C" w:themeColor="background2" w:themeShade="40"/>
        </w:rPr>
        <w:tab/>
        <w:t xml:space="preserve"> </w:t>
      </w:r>
      <w:r w:rsidR="00BA260C">
        <w:rPr>
          <w:color w:val="3C3C3C" w:themeColor="background2" w:themeShade="40"/>
        </w:rPr>
        <w:t xml:space="preserve"> </w:t>
      </w:r>
      <w:sdt>
        <w:sdtPr>
          <w:rPr>
            <w:rFonts w:ascii="MS Mincho" w:eastAsia="MS Mincho" w:hAnsi="MS Mincho" w:cs="MS Mincho"/>
            <w:color w:val="3C3C3C" w:themeColor="background2" w:themeShade="40"/>
          </w:rPr>
          <w:id w:val="-1651594745"/>
          <w14:checkbox>
            <w14:checked w14:val="0"/>
            <w14:checkedState w14:val="2612" w14:font="MS Gothic"/>
            <w14:uncheckedState w14:val="2610" w14:font="MS Gothic"/>
          </w14:checkbox>
        </w:sdtPr>
        <w:sdtEndPr/>
        <w:sdtContent>
          <w:r w:rsidR="00BA260C" w:rsidRPr="00BA260C">
            <w:rPr>
              <w:rFonts w:ascii="MS Mincho" w:eastAsia="MS Mincho" w:hAnsi="MS Mincho" w:cs="MS Mincho" w:hint="eastAsia"/>
              <w:color w:val="3C3C3C" w:themeColor="background2" w:themeShade="40"/>
            </w:rPr>
            <w:t>☐</w:t>
          </w:r>
        </w:sdtContent>
      </w:sdt>
      <w:r w:rsidR="00BA260C" w:rsidRPr="00BA260C">
        <w:rPr>
          <w:color w:val="3C3C3C" w:themeColor="background2" w:themeShade="40"/>
        </w:rPr>
        <w:t>No</w:t>
      </w:r>
      <w:r w:rsidR="00BA260C">
        <w:rPr>
          <w:color w:val="3C3C3C" w:themeColor="background2" w:themeShade="40"/>
        </w:rPr>
        <w:t xml:space="preserve">   </w:t>
      </w:r>
      <w:sdt>
        <w:sdtPr>
          <w:rPr>
            <w:rFonts w:ascii="MS Gothic" w:eastAsia="MS Gothic" w:hAnsi="MS Gothic"/>
            <w:color w:val="3C3C3C" w:themeColor="background2" w:themeShade="40"/>
          </w:rPr>
          <w:id w:val="960687348"/>
          <w14:checkbox>
            <w14:checked w14:val="0"/>
            <w14:checkedState w14:val="2612" w14:font="MS Gothic"/>
            <w14:uncheckedState w14:val="2610" w14:font="MS Gothic"/>
          </w14:checkbox>
        </w:sdtPr>
        <w:sdtEndPr/>
        <w:sdtContent>
          <w:r w:rsidR="00BA260C">
            <w:rPr>
              <w:rFonts w:ascii="MS Gothic" w:eastAsia="MS Gothic" w:hAnsi="MS Gothic" w:hint="eastAsia"/>
              <w:color w:val="3C3C3C" w:themeColor="background2" w:themeShade="40"/>
            </w:rPr>
            <w:t>☐</w:t>
          </w:r>
        </w:sdtContent>
      </w:sdt>
      <w:r w:rsidR="00BA260C" w:rsidRPr="00861DDE">
        <w:rPr>
          <w:color w:val="3C3C3C" w:themeColor="background2" w:themeShade="40"/>
        </w:rPr>
        <w:t>N/A</w:t>
      </w:r>
    </w:p>
    <w:p w14:paraId="5A46D6BF" w14:textId="77777777" w:rsidR="00861DDE" w:rsidRPr="00F3266E" w:rsidRDefault="00861DDE" w:rsidP="00861DDE">
      <w:pPr>
        <w:pStyle w:val="ListParagraph"/>
        <w:spacing w:after="0" w:line="240" w:lineRule="auto"/>
        <w:ind w:left="1496"/>
        <w:jc w:val="left"/>
        <w:rPr>
          <w:i/>
          <w:iCs/>
          <w:color w:val="3C3C3C" w:themeColor="background2" w:themeShade="40"/>
        </w:rPr>
      </w:pPr>
    </w:p>
    <w:p w14:paraId="77ECE650" w14:textId="77777777" w:rsidR="00BA260C" w:rsidRDefault="00861DDE" w:rsidP="00BA260C">
      <w:pPr>
        <w:pStyle w:val="ListParagraph"/>
        <w:numPr>
          <w:ilvl w:val="1"/>
          <w:numId w:val="9"/>
        </w:numPr>
        <w:spacing w:after="0" w:line="240" w:lineRule="auto"/>
        <w:jc w:val="left"/>
        <w:rPr>
          <w:i/>
          <w:iCs/>
          <w:color w:val="3C3C3C" w:themeColor="background2" w:themeShade="40"/>
        </w:rPr>
      </w:pPr>
      <w:r>
        <w:rPr>
          <w:i/>
          <w:iCs/>
          <w:color w:val="3C3C3C" w:themeColor="background2" w:themeShade="40"/>
        </w:rPr>
        <w:t>Between UNCTAD and academia/NGOs</w:t>
      </w:r>
      <w:r w:rsidRPr="00F3266E">
        <w:rPr>
          <w:i/>
          <w:iCs/>
          <w:color w:val="3C3C3C" w:themeColor="background2" w:themeShade="40"/>
        </w:rPr>
        <w:t>?</w:t>
      </w:r>
    </w:p>
    <w:p w14:paraId="79EE6EF7" w14:textId="5F41BC97" w:rsidR="00BA260C" w:rsidRPr="00BA260C" w:rsidRDefault="004C4F48" w:rsidP="00BA260C">
      <w:pPr>
        <w:spacing w:after="0"/>
        <w:ind w:left="1136"/>
        <w:jc w:val="left"/>
        <w:rPr>
          <w:i/>
          <w:iCs/>
          <w:color w:val="3C3C3C" w:themeColor="background2" w:themeShade="40"/>
        </w:rPr>
      </w:pPr>
      <w:sdt>
        <w:sdtPr>
          <w:rPr>
            <w:rFonts w:ascii="MS Gothic" w:eastAsia="MS Gothic" w:hAnsi="MS Gothic" w:cs="MS Mincho"/>
            <w:color w:val="3C3C3C" w:themeColor="background2" w:themeShade="40"/>
          </w:rPr>
          <w:id w:val="182331567"/>
          <w14:checkbox>
            <w14:checked w14:val="0"/>
            <w14:checkedState w14:val="2612" w14:font="MS Gothic"/>
            <w14:uncheckedState w14:val="2610" w14:font="MS Gothic"/>
          </w14:checkbox>
        </w:sdtPr>
        <w:sdtEndPr/>
        <w:sdtContent>
          <w:r w:rsidR="00BA260C" w:rsidRPr="00BA260C">
            <w:rPr>
              <w:rFonts w:ascii="MS Gothic" w:eastAsia="MS Gothic" w:hAnsi="MS Gothic" w:cs="MS Mincho" w:hint="eastAsia"/>
              <w:color w:val="3C3C3C" w:themeColor="background2" w:themeShade="40"/>
            </w:rPr>
            <w:t>☐</w:t>
          </w:r>
        </w:sdtContent>
      </w:sdt>
      <w:r w:rsidR="00BA260C" w:rsidRPr="00BA260C">
        <w:rPr>
          <w:color w:val="3C3C3C" w:themeColor="background2" w:themeShade="40"/>
        </w:rPr>
        <w:t xml:space="preserve">Yes     </w:t>
      </w:r>
      <w:sdt>
        <w:sdtPr>
          <w:rPr>
            <w:rFonts w:ascii="Segoe UI Symbol" w:eastAsia="MS Mincho" w:hAnsi="Segoe UI Symbol" w:cs="Segoe UI Symbol"/>
            <w:color w:val="3C3C3C" w:themeColor="background2" w:themeShade="40"/>
          </w:rPr>
          <w:id w:val="504863534"/>
          <w14:checkbox>
            <w14:checked w14:val="0"/>
            <w14:checkedState w14:val="2612" w14:font="MS Gothic"/>
            <w14:uncheckedState w14:val="2610" w14:font="MS Gothic"/>
          </w14:checkbox>
        </w:sdtPr>
        <w:sdtEndPr/>
        <w:sdtContent>
          <w:r w:rsidR="00BA260C" w:rsidRPr="00BA260C">
            <w:rPr>
              <w:rFonts w:ascii="Segoe UI Symbol" w:eastAsia="MS Mincho" w:hAnsi="Segoe UI Symbol" w:cs="Segoe UI Symbol"/>
              <w:color w:val="3C3C3C" w:themeColor="background2" w:themeShade="40"/>
            </w:rPr>
            <w:t>☐</w:t>
          </w:r>
        </w:sdtContent>
      </w:sdt>
      <w:r w:rsidR="00BA260C" w:rsidRPr="00BA260C">
        <w:rPr>
          <w:color w:val="3C3C3C" w:themeColor="background2" w:themeShade="40"/>
        </w:rPr>
        <w:t xml:space="preserve">Partially  </w:t>
      </w:r>
      <w:sdt>
        <w:sdtPr>
          <w:rPr>
            <w:rFonts w:ascii="MS Gothic" w:eastAsia="MS Gothic" w:hAnsi="MS Gothic"/>
            <w:color w:val="3C3C3C" w:themeColor="background2" w:themeShade="40"/>
          </w:rPr>
          <w:id w:val="-1737619150"/>
          <w14:checkbox>
            <w14:checked w14:val="0"/>
            <w14:checkedState w14:val="2612" w14:font="MS Gothic"/>
            <w14:uncheckedState w14:val="2610" w14:font="MS Gothic"/>
          </w14:checkbox>
        </w:sdtPr>
        <w:sdtEndPr/>
        <w:sdtContent>
          <w:r w:rsidR="00BA260C" w:rsidRPr="00BA260C">
            <w:rPr>
              <w:rFonts w:ascii="MS Gothic" w:eastAsia="MS Gothic" w:hAnsi="MS Gothic" w:hint="eastAsia"/>
              <w:color w:val="3C3C3C" w:themeColor="background2" w:themeShade="40"/>
            </w:rPr>
            <w:t>☐</w:t>
          </w:r>
        </w:sdtContent>
      </w:sdt>
      <w:r w:rsidR="00BA260C" w:rsidRPr="00BA260C">
        <w:rPr>
          <w:color w:val="3C3C3C" w:themeColor="background2" w:themeShade="40"/>
        </w:rPr>
        <w:t>Mostly</w:t>
      </w:r>
      <w:r w:rsidR="00BA260C" w:rsidRPr="00BA260C">
        <w:rPr>
          <w:color w:val="3C3C3C" w:themeColor="background2" w:themeShade="40"/>
        </w:rPr>
        <w:tab/>
        <w:t xml:space="preserve">  </w:t>
      </w:r>
      <w:sdt>
        <w:sdtPr>
          <w:rPr>
            <w:rFonts w:ascii="MS Mincho" w:eastAsia="MS Mincho" w:hAnsi="MS Mincho" w:cs="MS Mincho"/>
            <w:color w:val="3C3C3C" w:themeColor="background2" w:themeShade="40"/>
          </w:rPr>
          <w:id w:val="78176740"/>
          <w14:checkbox>
            <w14:checked w14:val="0"/>
            <w14:checkedState w14:val="2612" w14:font="MS Gothic"/>
            <w14:uncheckedState w14:val="2610" w14:font="MS Gothic"/>
          </w14:checkbox>
        </w:sdtPr>
        <w:sdtEndPr/>
        <w:sdtContent>
          <w:r w:rsidR="00BA260C" w:rsidRPr="00BA260C">
            <w:rPr>
              <w:rFonts w:ascii="MS Mincho" w:eastAsia="MS Mincho" w:hAnsi="MS Mincho" w:cs="MS Mincho" w:hint="eastAsia"/>
              <w:color w:val="3C3C3C" w:themeColor="background2" w:themeShade="40"/>
            </w:rPr>
            <w:t>☐</w:t>
          </w:r>
        </w:sdtContent>
      </w:sdt>
      <w:r w:rsidR="00BA260C" w:rsidRPr="00BA260C">
        <w:rPr>
          <w:color w:val="3C3C3C" w:themeColor="background2" w:themeShade="40"/>
        </w:rPr>
        <w:t xml:space="preserve">No   </w:t>
      </w:r>
      <w:sdt>
        <w:sdtPr>
          <w:rPr>
            <w:rFonts w:ascii="MS Gothic" w:eastAsia="MS Gothic" w:hAnsi="MS Gothic"/>
            <w:color w:val="3C3C3C" w:themeColor="background2" w:themeShade="40"/>
          </w:rPr>
          <w:id w:val="1621490069"/>
          <w14:checkbox>
            <w14:checked w14:val="0"/>
            <w14:checkedState w14:val="2612" w14:font="MS Gothic"/>
            <w14:uncheckedState w14:val="2610" w14:font="MS Gothic"/>
          </w14:checkbox>
        </w:sdtPr>
        <w:sdtEndPr/>
        <w:sdtContent>
          <w:r w:rsidR="00BA260C" w:rsidRPr="00BA260C">
            <w:rPr>
              <w:rFonts w:ascii="MS Gothic" w:eastAsia="MS Gothic" w:hAnsi="MS Gothic" w:hint="eastAsia"/>
              <w:color w:val="3C3C3C" w:themeColor="background2" w:themeShade="40"/>
            </w:rPr>
            <w:t>☐</w:t>
          </w:r>
        </w:sdtContent>
      </w:sdt>
      <w:r w:rsidR="00BA260C" w:rsidRPr="00BA260C">
        <w:rPr>
          <w:color w:val="3C3C3C" w:themeColor="background2" w:themeShade="40"/>
        </w:rPr>
        <w:t>N/A</w:t>
      </w:r>
      <w:r w:rsidR="00BA260C" w:rsidRPr="00BA260C">
        <w:rPr>
          <w:i/>
          <w:iCs/>
          <w:color w:val="3C3C3C" w:themeColor="background2" w:themeShade="40"/>
        </w:rPr>
        <w:t xml:space="preserve"> </w:t>
      </w:r>
    </w:p>
    <w:p w14:paraId="4F2A238B" w14:textId="13E2AC08" w:rsidR="004F0583" w:rsidRPr="004F0583" w:rsidRDefault="00F7561F" w:rsidP="004F0583">
      <w:pPr>
        <w:tabs>
          <w:tab w:val="center" w:pos="4680"/>
        </w:tabs>
        <w:spacing w:before="240"/>
        <w:rPr>
          <w:i/>
          <w:iCs/>
          <w:color w:val="3C3C3C" w:themeColor="background2" w:themeShade="40"/>
        </w:rPr>
      </w:pPr>
      <w:r>
        <w:rPr>
          <w:i/>
          <w:iCs/>
          <w:color w:val="3C3C3C" w:themeColor="background2" w:themeShade="40"/>
        </w:rPr>
        <w:t>E</w:t>
      </w:r>
      <w:r w:rsidR="004F0583" w:rsidRPr="004F0583">
        <w:rPr>
          <w:i/>
          <w:iCs/>
          <w:color w:val="3C3C3C" w:themeColor="background2" w:themeShade="40"/>
        </w:rPr>
        <w:t>laborate on your assessment by utilizing the following guiding questions (if already addressed in the section on relevance above, you can repeat some of the text here):</w:t>
      </w:r>
    </w:p>
    <w:p w14:paraId="3F6BFE9A" w14:textId="77777777" w:rsidR="000F1235" w:rsidRPr="00F3266E" w:rsidRDefault="000F1235" w:rsidP="000F1235">
      <w:pPr>
        <w:pStyle w:val="ListParagraph"/>
        <w:numPr>
          <w:ilvl w:val="0"/>
          <w:numId w:val="9"/>
        </w:numPr>
        <w:spacing w:line="240" w:lineRule="auto"/>
        <w:jc w:val="left"/>
        <w:rPr>
          <w:i/>
          <w:iCs/>
          <w:color w:val="3C3C3C" w:themeColor="background2" w:themeShade="40"/>
        </w:rPr>
      </w:pPr>
      <w:r w:rsidRPr="00F3266E">
        <w:rPr>
          <w:i/>
          <w:iCs/>
          <w:color w:val="3C3C3C" w:themeColor="background2" w:themeShade="40"/>
        </w:rPr>
        <w:t>To what extent have partnerships been sought and established (including UN agencies) and synergies been created in the delivery of assistance?</w:t>
      </w:r>
    </w:p>
    <w:p w14:paraId="38471F5F" w14:textId="77777777" w:rsidR="000F1235" w:rsidRPr="00F3266E" w:rsidRDefault="000F1235" w:rsidP="000F1235">
      <w:pPr>
        <w:pStyle w:val="ListParagraph"/>
        <w:numPr>
          <w:ilvl w:val="0"/>
          <w:numId w:val="9"/>
        </w:numPr>
        <w:spacing w:line="240" w:lineRule="auto"/>
        <w:jc w:val="left"/>
        <w:rPr>
          <w:i/>
          <w:iCs/>
          <w:color w:val="3C3C3C" w:themeColor="background2" w:themeShade="40"/>
        </w:rPr>
      </w:pPr>
      <w:r w:rsidRPr="00F3266E">
        <w:rPr>
          <w:i/>
          <w:iCs/>
          <w:color w:val="3C3C3C" w:themeColor="background2" w:themeShade="40"/>
        </w:rPr>
        <w:t>Were partners’ (e.g. donors, NGOs, Governments, other UN agencies etc.) inputs of quality and provided in a timely manner? Have partners fully and effectively discharged their responsibilities?</w:t>
      </w:r>
    </w:p>
    <w:p w14:paraId="1B8B444C" w14:textId="258BDDA3" w:rsidR="000F1235" w:rsidRDefault="000F1235" w:rsidP="000F1235">
      <w:pPr>
        <w:pStyle w:val="ListParagraph"/>
        <w:numPr>
          <w:ilvl w:val="0"/>
          <w:numId w:val="9"/>
        </w:numPr>
        <w:spacing w:line="240" w:lineRule="auto"/>
        <w:jc w:val="left"/>
        <w:rPr>
          <w:i/>
          <w:iCs/>
          <w:color w:val="3C3C3C" w:themeColor="background2" w:themeShade="40"/>
        </w:rPr>
      </w:pPr>
      <w:r w:rsidRPr="00F3266E">
        <w:rPr>
          <w:i/>
          <w:iCs/>
          <w:color w:val="3C3C3C" w:themeColor="background2" w:themeShade="40"/>
        </w:rPr>
        <w:t>Does your project contribute to the One UN, UNDAF, and other UN system-wide coordination mechanisms (participation in UN Country Team)? If yes, how does UNCTAD’s participation in UN activities influence achievement of project objectives, outcomes and outputs?</w:t>
      </w:r>
    </w:p>
    <w:p w14:paraId="6287EB16" w14:textId="615C9E6D" w:rsidR="00BB6F62" w:rsidRPr="00F3266E" w:rsidRDefault="00BB6F62" w:rsidP="000F1235">
      <w:pPr>
        <w:pStyle w:val="ListParagraph"/>
        <w:numPr>
          <w:ilvl w:val="0"/>
          <w:numId w:val="9"/>
        </w:numPr>
        <w:spacing w:line="240" w:lineRule="auto"/>
        <w:jc w:val="left"/>
        <w:rPr>
          <w:i/>
          <w:iCs/>
          <w:color w:val="3C3C3C" w:themeColor="background2" w:themeShade="40"/>
        </w:rPr>
      </w:pPr>
      <w:r>
        <w:rPr>
          <w:i/>
          <w:iCs/>
          <w:color w:val="3C3C3C" w:themeColor="background2" w:themeShade="40"/>
        </w:rPr>
        <w:t>How can UNCTAD be more effective in facilitating cooperation between the different project stakeholders?</w:t>
      </w:r>
    </w:p>
    <w:p w14:paraId="48C7E7B5" w14:textId="2337CF2A" w:rsidR="000F1235" w:rsidRDefault="000F1235" w:rsidP="000F1235">
      <w:pPr>
        <w:pStyle w:val="ListParagraph"/>
        <w:numPr>
          <w:ilvl w:val="0"/>
          <w:numId w:val="9"/>
        </w:numPr>
        <w:spacing w:line="240" w:lineRule="auto"/>
        <w:jc w:val="left"/>
        <w:rPr>
          <w:i/>
          <w:iCs/>
          <w:color w:val="3C3C3C" w:themeColor="background2" w:themeShade="40"/>
        </w:rPr>
      </w:pPr>
      <w:r w:rsidRPr="00F3266E">
        <w:rPr>
          <w:i/>
          <w:iCs/>
          <w:color w:val="3C3C3C" w:themeColor="background2" w:themeShade="40"/>
        </w:rPr>
        <w:t xml:space="preserve">Are there any general lessons applicable to UNCTAD that could be drawn </w:t>
      </w:r>
      <w:proofErr w:type="gramStart"/>
      <w:r w:rsidRPr="00F3266E">
        <w:rPr>
          <w:i/>
          <w:iCs/>
          <w:color w:val="3C3C3C" w:themeColor="background2" w:themeShade="40"/>
        </w:rPr>
        <w:t>as regards</w:t>
      </w:r>
      <w:proofErr w:type="gramEnd"/>
      <w:r w:rsidRPr="00F3266E">
        <w:rPr>
          <w:i/>
          <w:iCs/>
          <w:color w:val="3C3C3C" w:themeColor="background2" w:themeShade="40"/>
        </w:rPr>
        <w:t xml:space="preserve"> partnerships, e.g. what are the reasons for successful</w:t>
      </w:r>
      <w:r w:rsidR="00924BE4">
        <w:rPr>
          <w:i/>
          <w:iCs/>
          <w:color w:val="3C3C3C" w:themeColor="background2" w:themeShade="40"/>
        </w:rPr>
        <w:t xml:space="preserve"> (or otherwise)</w:t>
      </w:r>
      <w:r w:rsidRPr="00F3266E">
        <w:rPr>
          <w:i/>
          <w:iCs/>
          <w:color w:val="3C3C3C" w:themeColor="background2" w:themeShade="40"/>
        </w:rPr>
        <w:t xml:space="preserve"> partnerships?</w:t>
      </w:r>
    </w:p>
    <w:p w14:paraId="2F13545A" w14:textId="6526EE54" w:rsidR="002B2727" w:rsidRPr="00F3266E" w:rsidRDefault="009B6DCC" w:rsidP="000F1235">
      <w:pPr>
        <w:pStyle w:val="ListParagraph"/>
        <w:numPr>
          <w:ilvl w:val="0"/>
          <w:numId w:val="9"/>
        </w:numPr>
        <w:spacing w:line="240" w:lineRule="auto"/>
        <w:jc w:val="left"/>
        <w:rPr>
          <w:i/>
          <w:iCs/>
          <w:color w:val="3C3C3C" w:themeColor="background2" w:themeShade="40"/>
        </w:rPr>
      </w:pPr>
      <w:r>
        <w:rPr>
          <w:i/>
          <w:iCs/>
          <w:color w:val="3B3838"/>
        </w:rPr>
        <w:t xml:space="preserve">Are there any general lessons applicable to </w:t>
      </w:r>
      <w:r w:rsidRPr="009B6DCC">
        <w:rPr>
          <w:i/>
          <w:iCs/>
          <w:color w:val="3B3838"/>
          <w:lang w:val="en-US"/>
        </w:rPr>
        <w:t>partners</w:t>
      </w:r>
      <w:r>
        <w:rPr>
          <w:i/>
          <w:iCs/>
          <w:color w:val="3B3838"/>
        </w:rPr>
        <w:t xml:space="preserve"> that could be drawn </w:t>
      </w:r>
      <w:proofErr w:type="gramStart"/>
      <w:r>
        <w:rPr>
          <w:i/>
          <w:iCs/>
          <w:color w:val="3B3838"/>
        </w:rPr>
        <w:t>as regards</w:t>
      </w:r>
      <w:proofErr w:type="gramEnd"/>
      <w:r>
        <w:rPr>
          <w:i/>
          <w:iCs/>
          <w:color w:val="3B3838"/>
        </w:rPr>
        <w:t xml:space="preserve"> partnerships, e.g. what are the reasons for successful (or otherwise) partnerships</w:t>
      </w:r>
      <w:r>
        <w:rPr>
          <w:i/>
          <w:iCs/>
          <w:color w:val="3B3838"/>
          <w:lang w:val="en-US"/>
        </w:rPr>
        <w:t>?</w:t>
      </w:r>
    </w:p>
    <w:p w14:paraId="7ECE89C2" w14:textId="2EDD78EE" w:rsidR="000F01D6" w:rsidRDefault="000F01D6" w:rsidP="000F01D6">
      <w:pPr>
        <w:shd w:val="clear" w:color="auto" w:fill="BFBFBF" w:themeFill="background1" w:themeFillShade="BF"/>
        <w:rPr>
          <w:b/>
          <w:bCs/>
          <w:color w:val="3C3C3C" w:themeColor="background2" w:themeShade="40"/>
        </w:rPr>
      </w:pPr>
      <w:r>
        <w:rPr>
          <w:b/>
          <w:bCs/>
          <w:color w:val="3C3C3C" w:themeColor="background2" w:themeShade="40"/>
        </w:rPr>
        <w:t>Click here to indicate your answer</w:t>
      </w:r>
    </w:p>
    <w:p w14:paraId="0175059A" w14:textId="2670DD49" w:rsidR="00BA260C" w:rsidRDefault="00BA260C" w:rsidP="000F01D6">
      <w:pPr>
        <w:shd w:val="clear" w:color="auto" w:fill="BFBFBF" w:themeFill="background1" w:themeFillShade="BF"/>
        <w:rPr>
          <w:b/>
          <w:bCs/>
          <w:color w:val="3C3C3C" w:themeColor="background2" w:themeShade="40"/>
        </w:rPr>
      </w:pPr>
    </w:p>
    <w:p w14:paraId="52E6038C" w14:textId="77777777" w:rsidR="00BA260C" w:rsidRDefault="00BA260C" w:rsidP="000F01D6">
      <w:pPr>
        <w:shd w:val="clear" w:color="auto" w:fill="BFBFBF" w:themeFill="background1" w:themeFillShade="BF"/>
        <w:rPr>
          <w:b/>
          <w:bCs/>
          <w:color w:val="3C3C3C" w:themeColor="background2" w:themeShade="40"/>
        </w:rPr>
      </w:pPr>
    </w:p>
    <w:p w14:paraId="7C1E4161" w14:textId="79196326" w:rsidR="00D71023" w:rsidRPr="00F3266E" w:rsidRDefault="00F7561F" w:rsidP="004F0583">
      <w:pPr>
        <w:rPr>
          <w:i/>
          <w:iCs/>
          <w:color w:val="3C3C3C" w:themeColor="background2" w:themeShade="40"/>
        </w:rPr>
      </w:pPr>
      <w:r>
        <w:rPr>
          <w:i/>
          <w:iCs/>
          <w:color w:val="3C3C3C" w:themeColor="background2" w:themeShade="40"/>
        </w:rPr>
        <w:t xml:space="preserve">Propose </w:t>
      </w:r>
      <w:r w:rsidR="00BD2453" w:rsidRPr="00F3266E">
        <w:rPr>
          <w:i/>
          <w:iCs/>
          <w:color w:val="3C3C3C" w:themeColor="background2" w:themeShade="40"/>
        </w:rPr>
        <w:t xml:space="preserve">a maximum of two in recommendations related to relevance in the table below. </w:t>
      </w:r>
      <w:r w:rsidR="00D71023" w:rsidRPr="00F3266E">
        <w:rPr>
          <w:i/>
          <w:iCs/>
          <w:color w:val="3C3C3C" w:themeColor="background2" w:themeShade="40"/>
        </w:rPr>
        <w:t xml:space="preserve">Resource implications can refer to human, financial or technological. </w:t>
      </w:r>
    </w:p>
    <w:tbl>
      <w:tblPr>
        <w:tblStyle w:val="TableGrid"/>
        <w:tblW w:w="0" w:type="auto"/>
        <w:tblBorders>
          <w:top w:val="single" w:sz="4" w:space="0" w:color="F2F2F2" w:themeColor="background2"/>
          <w:left w:val="single" w:sz="4" w:space="0" w:color="F2F2F2" w:themeColor="background2"/>
          <w:bottom w:val="single" w:sz="4" w:space="0" w:color="F2F2F2" w:themeColor="background2"/>
          <w:right w:val="single" w:sz="4" w:space="0" w:color="F2F2F2" w:themeColor="background2"/>
          <w:insideH w:val="single" w:sz="4" w:space="0" w:color="F2F2F2" w:themeColor="background2"/>
          <w:insideV w:val="single" w:sz="4" w:space="0" w:color="F2F2F2" w:themeColor="background2"/>
        </w:tblBorders>
        <w:tblLayout w:type="fixed"/>
        <w:tblLook w:val="04A0" w:firstRow="1" w:lastRow="0" w:firstColumn="1" w:lastColumn="0" w:noHBand="0" w:noVBand="1"/>
      </w:tblPr>
      <w:tblGrid>
        <w:gridCol w:w="2016"/>
        <w:gridCol w:w="1920"/>
        <w:gridCol w:w="2409"/>
        <w:gridCol w:w="1560"/>
        <w:gridCol w:w="1559"/>
      </w:tblGrid>
      <w:tr w:rsidR="00BD2453" w:rsidRPr="00BD2453" w14:paraId="5B7B31D6" w14:textId="77777777" w:rsidTr="00D71023">
        <w:trPr>
          <w:cnfStyle w:val="100000000000" w:firstRow="1" w:lastRow="0" w:firstColumn="0" w:lastColumn="0" w:oddVBand="0" w:evenVBand="0" w:oddHBand="0" w:evenHBand="0" w:firstRowFirstColumn="0" w:firstRowLastColumn="0" w:lastRowFirstColumn="0" w:lastRowLastColumn="0"/>
          <w:trHeight w:val="1000"/>
        </w:trPr>
        <w:tc>
          <w:tcPr>
            <w:tcW w:w="2016" w:type="dxa"/>
          </w:tcPr>
          <w:p w14:paraId="2FBF107D" w14:textId="77777777" w:rsidR="00BD2453" w:rsidRPr="00CA0EA9" w:rsidRDefault="00BD2453" w:rsidP="00DB572A">
            <w:pPr>
              <w:spacing w:before="0"/>
              <w:rPr>
                <w:b/>
                <w:bCs/>
                <w:color w:val="099BDD" w:themeColor="text2"/>
              </w:rPr>
            </w:pPr>
            <w:r w:rsidRPr="00CA0EA9">
              <w:rPr>
                <w:b/>
                <w:bCs/>
                <w:color w:val="099BDD" w:themeColor="text2"/>
              </w:rPr>
              <w:lastRenderedPageBreak/>
              <w:t>Recommendation</w:t>
            </w:r>
          </w:p>
        </w:tc>
        <w:tc>
          <w:tcPr>
            <w:tcW w:w="1920" w:type="dxa"/>
          </w:tcPr>
          <w:p w14:paraId="4FE854C4" w14:textId="77777777" w:rsidR="00BD2453" w:rsidRPr="00CA0EA9" w:rsidRDefault="00D71023" w:rsidP="00DB572A">
            <w:pPr>
              <w:spacing w:before="0"/>
              <w:rPr>
                <w:b/>
                <w:bCs/>
                <w:color w:val="099BDD" w:themeColor="text2"/>
              </w:rPr>
            </w:pPr>
            <w:r w:rsidRPr="00CA0EA9">
              <w:rPr>
                <w:b/>
                <w:bCs/>
                <w:color w:val="099BDD" w:themeColor="text2"/>
              </w:rPr>
              <w:t>Specific a</w:t>
            </w:r>
            <w:r w:rsidR="00BD2453" w:rsidRPr="00CA0EA9">
              <w:rPr>
                <w:b/>
                <w:bCs/>
                <w:color w:val="099BDD" w:themeColor="text2"/>
              </w:rPr>
              <w:t>ction</w:t>
            </w:r>
          </w:p>
        </w:tc>
        <w:tc>
          <w:tcPr>
            <w:tcW w:w="2409" w:type="dxa"/>
          </w:tcPr>
          <w:p w14:paraId="1F08B660" w14:textId="77777777" w:rsidR="00BD2453" w:rsidRPr="00CA0EA9" w:rsidRDefault="00BD2453" w:rsidP="00DB572A">
            <w:pPr>
              <w:spacing w:before="0"/>
              <w:jc w:val="left"/>
              <w:rPr>
                <w:b/>
                <w:bCs/>
                <w:color w:val="099BDD" w:themeColor="text2"/>
              </w:rPr>
            </w:pPr>
            <w:r w:rsidRPr="00CA0EA9">
              <w:rPr>
                <w:b/>
                <w:bCs/>
                <w:color w:val="099BDD" w:themeColor="text2"/>
              </w:rPr>
              <w:t>Responsible</w:t>
            </w:r>
            <w:r w:rsidR="00D71023" w:rsidRPr="00CA0EA9">
              <w:rPr>
                <w:b/>
                <w:bCs/>
                <w:color w:val="099BDD" w:themeColor="text2"/>
              </w:rPr>
              <w:t xml:space="preserve"> </w:t>
            </w:r>
            <w:r w:rsidRPr="00CA0EA9">
              <w:rPr>
                <w:b/>
                <w:bCs/>
                <w:color w:val="099BDD" w:themeColor="text2"/>
                <w:lang w:val="x-none"/>
              </w:rPr>
              <w:t>person</w:t>
            </w:r>
            <w:r w:rsidRPr="00CA0EA9">
              <w:rPr>
                <w:b/>
                <w:bCs/>
                <w:color w:val="099BDD" w:themeColor="text2"/>
              </w:rPr>
              <w:t xml:space="preserve">, within UNCTAD, for follow-up </w:t>
            </w:r>
          </w:p>
        </w:tc>
        <w:tc>
          <w:tcPr>
            <w:tcW w:w="1560" w:type="dxa"/>
          </w:tcPr>
          <w:p w14:paraId="2C494C2E" w14:textId="77777777" w:rsidR="00BD2453" w:rsidRPr="00CA0EA9" w:rsidRDefault="00BD2453" w:rsidP="00DB572A">
            <w:pPr>
              <w:spacing w:before="0"/>
              <w:rPr>
                <w:b/>
                <w:bCs/>
                <w:color w:val="099BDD" w:themeColor="text2"/>
              </w:rPr>
            </w:pPr>
            <w:r w:rsidRPr="00CA0EA9">
              <w:rPr>
                <w:b/>
                <w:bCs/>
                <w:color w:val="099BDD" w:themeColor="text2"/>
              </w:rPr>
              <w:t>Resource</w:t>
            </w:r>
          </w:p>
          <w:p w14:paraId="12FC493F" w14:textId="77777777" w:rsidR="00BD2453" w:rsidRPr="00CA0EA9" w:rsidRDefault="00D71023" w:rsidP="00DB572A">
            <w:pPr>
              <w:spacing w:before="0"/>
              <w:rPr>
                <w:b/>
                <w:bCs/>
                <w:color w:val="099BDD" w:themeColor="text2"/>
              </w:rPr>
            </w:pPr>
            <w:r w:rsidRPr="00CA0EA9">
              <w:rPr>
                <w:b/>
                <w:bCs/>
                <w:color w:val="099BDD" w:themeColor="text2"/>
              </w:rPr>
              <w:t>implications</w:t>
            </w:r>
          </w:p>
        </w:tc>
        <w:tc>
          <w:tcPr>
            <w:tcW w:w="1559" w:type="dxa"/>
          </w:tcPr>
          <w:p w14:paraId="7392A2C4" w14:textId="77777777" w:rsidR="00BD2453" w:rsidRPr="00CA0EA9" w:rsidRDefault="00BD2453" w:rsidP="00DB572A">
            <w:pPr>
              <w:spacing w:before="0"/>
              <w:rPr>
                <w:b/>
                <w:bCs/>
                <w:color w:val="099BDD" w:themeColor="text2"/>
              </w:rPr>
            </w:pPr>
            <w:r w:rsidRPr="00CA0EA9">
              <w:rPr>
                <w:b/>
                <w:bCs/>
                <w:color w:val="099BDD" w:themeColor="text2"/>
              </w:rPr>
              <w:t>Follow-up date</w:t>
            </w:r>
          </w:p>
        </w:tc>
      </w:tr>
      <w:tr w:rsidR="00BD2453" w:rsidRPr="00BD2453" w14:paraId="5C6B4381" w14:textId="77777777" w:rsidTr="00D71023">
        <w:tc>
          <w:tcPr>
            <w:tcW w:w="2016" w:type="dxa"/>
          </w:tcPr>
          <w:p w14:paraId="2033C9AB" w14:textId="77777777" w:rsidR="00BD2453" w:rsidRPr="00BD2453" w:rsidRDefault="00331B72" w:rsidP="00DB572A">
            <w:r>
              <w:t>1.</w:t>
            </w:r>
          </w:p>
        </w:tc>
        <w:tc>
          <w:tcPr>
            <w:tcW w:w="1920" w:type="dxa"/>
          </w:tcPr>
          <w:p w14:paraId="7DCC6050" w14:textId="77777777" w:rsidR="00BD2453" w:rsidRPr="00BD2453" w:rsidRDefault="00BD2453" w:rsidP="00DB572A"/>
        </w:tc>
        <w:tc>
          <w:tcPr>
            <w:tcW w:w="2409" w:type="dxa"/>
          </w:tcPr>
          <w:p w14:paraId="2497C9EF" w14:textId="77777777" w:rsidR="00BD2453" w:rsidRPr="00BD2453" w:rsidRDefault="00BD2453" w:rsidP="00DB572A"/>
        </w:tc>
        <w:tc>
          <w:tcPr>
            <w:tcW w:w="1560" w:type="dxa"/>
          </w:tcPr>
          <w:p w14:paraId="6E2AACD0" w14:textId="77777777" w:rsidR="00BD2453" w:rsidRPr="00BD2453" w:rsidRDefault="00BD2453" w:rsidP="00DB572A"/>
        </w:tc>
        <w:tc>
          <w:tcPr>
            <w:tcW w:w="1559" w:type="dxa"/>
          </w:tcPr>
          <w:p w14:paraId="7634A357" w14:textId="77777777" w:rsidR="00BD2453" w:rsidRPr="00BD2453" w:rsidRDefault="00BD2453" w:rsidP="00DB572A"/>
        </w:tc>
      </w:tr>
      <w:tr w:rsidR="00BD2453" w:rsidRPr="00F3266E" w14:paraId="7C1A1EAF" w14:textId="77777777" w:rsidTr="00D71023">
        <w:tc>
          <w:tcPr>
            <w:tcW w:w="2016" w:type="dxa"/>
          </w:tcPr>
          <w:p w14:paraId="1A09924B" w14:textId="77777777" w:rsidR="00BD2453" w:rsidRPr="00F3266E" w:rsidRDefault="00331B72" w:rsidP="00DB572A">
            <w:pPr>
              <w:rPr>
                <w:color w:val="3C3C3C" w:themeColor="background2" w:themeShade="40"/>
              </w:rPr>
            </w:pPr>
            <w:r>
              <w:rPr>
                <w:color w:val="3C3C3C" w:themeColor="background2" w:themeShade="40"/>
              </w:rPr>
              <w:t>2.</w:t>
            </w:r>
          </w:p>
        </w:tc>
        <w:tc>
          <w:tcPr>
            <w:tcW w:w="1920" w:type="dxa"/>
          </w:tcPr>
          <w:p w14:paraId="7C3E0655" w14:textId="77777777" w:rsidR="00BD2453" w:rsidRPr="00F3266E" w:rsidRDefault="00BD2453" w:rsidP="00DB572A">
            <w:pPr>
              <w:rPr>
                <w:color w:val="3C3C3C" w:themeColor="background2" w:themeShade="40"/>
              </w:rPr>
            </w:pPr>
          </w:p>
        </w:tc>
        <w:tc>
          <w:tcPr>
            <w:tcW w:w="2409" w:type="dxa"/>
          </w:tcPr>
          <w:p w14:paraId="7285E8D5" w14:textId="77777777" w:rsidR="00BD2453" w:rsidRPr="00F3266E" w:rsidRDefault="00BD2453" w:rsidP="00DB572A">
            <w:pPr>
              <w:rPr>
                <w:color w:val="3C3C3C" w:themeColor="background2" w:themeShade="40"/>
              </w:rPr>
            </w:pPr>
          </w:p>
        </w:tc>
        <w:tc>
          <w:tcPr>
            <w:tcW w:w="1560" w:type="dxa"/>
          </w:tcPr>
          <w:p w14:paraId="16421A42" w14:textId="77777777" w:rsidR="00BD2453" w:rsidRPr="00F3266E" w:rsidRDefault="00BD2453" w:rsidP="00DB572A">
            <w:pPr>
              <w:rPr>
                <w:color w:val="3C3C3C" w:themeColor="background2" w:themeShade="40"/>
              </w:rPr>
            </w:pPr>
          </w:p>
        </w:tc>
        <w:tc>
          <w:tcPr>
            <w:tcW w:w="1559" w:type="dxa"/>
          </w:tcPr>
          <w:p w14:paraId="00F61898" w14:textId="77777777" w:rsidR="00BD2453" w:rsidRPr="00F3266E" w:rsidRDefault="00BD2453" w:rsidP="00DB572A">
            <w:pPr>
              <w:rPr>
                <w:color w:val="3C3C3C" w:themeColor="background2" w:themeShade="40"/>
              </w:rPr>
            </w:pPr>
          </w:p>
        </w:tc>
      </w:tr>
    </w:tbl>
    <w:p w14:paraId="11182ADF" w14:textId="2AC00123" w:rsidR="00500686" w:rsidRDefault="00500686" w:rsidP="00DB572A">
      <w:pPr>
        <w:rPr>
          <w:color w:val="3C3C3C" w:themeColor="background2" w:themeShade="40"/>
        </w:rPr>
      </w:pPr>
    </w:p>
    <w:p w14:paraId="22F85291" w14:textId="584DC774" w:rsidR="00BA260C" w:rsidRDefault="00BA260C" w:rsidP="00DB572A">
      <w:pPr>
        <w:rPr>
          <w:color w:val="3C3C3C" w:themeColor="background2" w:themeShade="40"/>
        </w:rPr>
      </w:pPr>
    </w:p>
    <w:p w14:paraId="3AE99122" w14:textId="5AF9A2BA" w:rsidR="00BA260C" w:rsidRDefault="00BA260C" w:rsidP="00DB572A">
      <w:pPr>
        <w:rPr>
          <w:color w:val="3C3C3C" w:themeColor="background2" w:themeShade="40"/>
        </w:rPr>
      </w:pPr>
    </w:p>
    <w:p w14:paraId="35E48E04" w14:textId="77777777" w:rsidR="00BA260C" w:rsidRPr="00F3266E" w:rsidRDefault="00BA260C" w:rsidP="00DB572A">
      <w:pPr>
        <w:rPr>
          <w:color w:val="3C3C3C" w:themeColor="background2" w:themeShade="40"/>
        </w:rPr>
      </w:pPr>
    </w:p>
    <w:p w14:paraId="59867BF7" w14:textId="781054A3" w:rsidR="00114245" w:rsidRPr="00114245" w:rsidRDefault="00E91C9D" w:rsidP="00114245">
      <w:pPr>
        <w:pStyle w:val="Heading2"/>
      </w:pPr>
      <w:r>
        <w:t>9</w:t>
      </w:r>
      <w:r w:rsidR="00114245" w:rsidRPr="00114245">
        <w:t>. LESSONS LEARNED</w:t>
      </w:r>
    </w:p>
    <w:p w14:paraId="174EA081" w14:textId="48EAC8AC" w:rsidR="00114245" w:rsidRDefault="00114245" w:rsidP="00114245">
      <w:pPr>
        <w:rPr>
          <w:rStyle w:val="PlaceholderText"/>
          <w:i/>
          <w:iCs/>
        </w:rPr>
      </w:pPr>
      <w:r w:rsidRPr="00F3266E">
        <w:rPr>
          <w:i/>
          <w:iCs/>
          <w:color w:val="3C3C3C" w:themeColor="background2" w:themeShade="40"/>
          <w:lang w:val="x-none"/>
        </w:rPr>
        <w:t xml:space="preserve">Lessons learned </w:t>
      </w:r>
      <w:r w:rsidRPr="00F3266E">
        <w:rPr>
          <w:i/>
          <w:iCs/>
          <w:color w:val="3C3C3C" w:themeColor="background2" w:themeShade="40"/>
        </w:rPr>
        <w:t xml:space="preserve">are </w:t>
      </w:r>
      <w:r w:rsidRPr="00F3266E">
        <w:rPr>
          <w:i/>
          <w:iCs/>
          <w:color w:val="3C3C3C" w:themeColor="background2" w:themeShade="40"/>
          <w:lang w:val="x-none"/>
        </w:rPr>
        <w:t xml:space="preserve">generalizations based on evaluation experiences with projects, </w:t>
      </w:r>
      <w:proofErr w:type="spellStart"/>
      <w:r w:rsidRPr="00F3266E">
        <w:rPr>
          <w:i/>
          <w:iCs/>
          <w:color w:val="3C3C3C" w:themeColor="background2" w:themeShade="40"/>
          <w:lang w:val="x-none"/>
        </w:rPr>
        <w:t>programmes</w:t>
      </w:r>
      <w:proofErr w:type="spellEnd"/>
      <w:r w:rsidRPr="00F3266E">
        <w:rPr>
          <w:i/>
          <w:iCs/>
          <w:color w:val="3C3C3C" w:themeColor="background2" w:themeShade="40"/>
          <w:lang w:val="x-none"/>
        </w:rPr>
        <w:t xml:space="preserve">, or policies that abstract from the specific circumstances to broader situations. </w:t>
      </w:r>
      <w:r w:rsidRPr="00F3266E">
        <w:rPr>
          <w:i/>
          <w:iCs/>
          <w:color w:val="3C3C3C" w:themeColor="background2" w:themeShade="40"/>
        </w:rPr>
        <w:t>What lessons can be drawn from this project? Address s</w:t>
      </w:r>
      <w:r w:rsidRPr="00F3266E">
        <w:rPr>
          <w:rStyle w:val="PlaceholderText"/>
          <w:i/>
          <w:iCs/>
        </w:rPr>
        <w:t xml:space="preserve">pecific strengths or weaknesses in preparation, design and implementation and /or specific factors that enabled success or impeded performance. </w:t>
      </w:r>
    </w:p>
    <w:p w14:paraId="722150DD" w14:textId="25A97E99" w:rsidR="0015436B" w:rsidRPr="00F3266E" w:rsidRDefault="0015436B" w:rsidP="00921A6B">
      <w:pPr>
        <w:rPr>
          <w:rStyle w:val="PlaceholderText"/>
          <w:i/>
          <w:iCs/>
        </w:rPr>
      </w:pPr>
      <w:r>
        <w:rPr>
          <w:rStyle w:val="PlaceholderText"/>
          <w:i/>
          <w:iCs/>
        </w:rPr>
        <w:t>If there are any reflections on innovati</w:t>
      </w:r>
      <w:r w:rsidR="00F037F8">
        <w:rPr>
          <w:rStyle w:val="PlaceholderText"/>
          <w:i/>
          <w:iCs/>
        </w:rPr>
        <w:t>ve approaches undertaken through this project</w:t>
      </w:r>
      <w:r w:rsidR="00921A6B">
        <w:rPr>
          <w:rStyle w:val="PlaceholderText"/>
          <w:i/>
          <w:iCs/>
        </w:rPr>
        <w:t xml:space="preserve">, please also use this place to outline these. </w:t>
      </w:r>
      <w:r w:rsidR="00F037F8">
        <w:rPr>
          <w:rStyle w:val="PlaceholderText"/>
          <w:i/>
          <w:iCs/>
        </w:rPr>
        <w:t xml:space="preserve">Should these be further adapted or replicated/scaled-up? </w:t>
      </w:r>
    </w:p>
    <w:p w14:paraId="7085959B" w14:textId="3C18359C" w:rsidR="00E91C9D" w:rsidRDefault="00E91C9D" w:rsidP="00E91C9D">
      <w:pPr>
        <w:shd w:val="clear" w:color="auto" w:fill="BFBFBF" w:themeFill="background1" w:themeFillShade="BF"/>
        <w:rPr>
          <w:b/>
          <w:bCs/>
          <w:color w:val="3C3C3C" w:themeColor="background2" w:themeShade="40"/>
        </w:rPr>
      </w:pPr>
      <w:bookmarkStart w:id="1" w:name="_Hlk518305958"/>
      <w:r>
        <w:rPr>
          <w:b/>
          <w:bCs/>
          <w:color w:val="3C3C3C" w:themeColor="background2" w:themeShade="40"/>
        </w:rPr>
        <w:t>Click here to indicate your answer</w:t>
      </w:r>
    </w:p>
    <w:bookmarkEnd w:id="1"/>
    <w:p w14:paraId="4FC96194" w14:textId="1E18E50F" w:rsidR="00E91C9D" w:rsidRDefault="00E91C9D" w:rsidP="00E91C9D">
      <w:pPr>
        <w:shd w:val="clear" w:color="auto" w:fill="BFBFBF" w:themeFill="background1" w:themeFillShade="BF"/>
        <w:rPr>
          <w:b/>
          <w:bCs/>
          <w:color w:val="3C3C3C" w:themeColor="background2" w:themeShade="40"/>
        </w:rPr>
      </w:pPr>
    </w:p>
    <w:p w14:paraId="67315F70" w14:textId="780FD4F4" w:rsidR="00C77F3E" w:rsidRDefault="00E91C9D" w:rsidP="00E91C9D">
      <w:pPr>
        <w:spacing w:line="264" w:lineRule="auto"/>
        <w:jc w:val="left"/>
        <w:rPr>
          <w:color w:val="3C3C3C" w:themeColor="background2" w:themeShade="40"/>
        </w:rPr>
      </w:pPr>
      <w:r>
        <w:rPr>
          <w:color w:val="3C3C3C" w:themeColor="background2" w:themeShade="40"/>
        </w:rPr>
        <w:t xml:space="preserve"> </w:t>
      </w:r>
      <w:r w:rsidR="00C77F3E">
        <w:rPr>
          <w:color w:val="3C3C3C" w:themeColor="background2" w:themeShade="40"/>
        </w:rPr>
        <w:br w:type="page"/>
      </w:r>
    </w:p>
    <w:p w14:paraId="6C272EE4" w14:textId="77777777" w:rsidR="00685A49" w:rsidRPr="00F3266E" w:rsidRDefault="00842070" w:rsidP="00DB572A">
      <w:pPr>
        <w:rPr>
          <w:color w:val="3C3C3C" w:themeColor="background2" w:themeShade="40"/>
        </w:rPr>
      </w:pPr>
      <w:r w:rsidRPr="00F3266E">
        <w:rPr>
          <w:noProof/>
          <w:color w:val="3C3C3C" w:themeColor="background2" w:themeShade="40"/>
          <w:lang w:eastAsia="zh-CN"/>
        </w:rPr>
        <w:lastRenderedPageBreak/>
        <w:drawing>
          <wp:inline distT="0" distB="0" distL="0" distR="0" wp14:anchorId="49A775FC" wp14:editId="38662282">
            <wp:extent cx="5593278" cy="529983"/>
            <wp:effectExtent l="0" t="0" r="0" b="3810"/>
            <wp:docPr id="590" name="Picture 590" descr="C:\Users\ik.intern\Desktop\170909 PSE Guidlines\04 PSE Headlin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k.intern\Desktop\170909 PSE Guidlines\04 PSE Headlines (6).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49143" r="5988" b="44571"/>
                    <a:stretch/>
                  </pic:blipFill>
                  <pic:spPr bwMode="auto">
                    <a:xfrm>
                      <a:off x="0" y="0"/>
                      <a:ext cx="5587696" cy="529454"/>
                    </a:xfrm>
                    <a:prstGeom prst="rect">
                      <a:avLst/>
                    </a:prstGeom>
                    <a:noFill/>
                    <a:ln>
                      <a:noFill/>
                    </a:ln>
                    <a:extLst>
                      <a:ext uri="{53640926-AAD7-44D8-BBD7-CCE9431645EC}">
                        <a14:shadowObscured xmlns:a14="http://schemas.microsoft.com/office/drawing/2010/main"/>
                      </a:ext>
                    </a:extLst>
                  </pic:spPr>
                </pic:pic>
              </a:graphicData>
            </a:graphic>
          </wp:inline>
        </w:drawing>
      </w:r>
    </w:p>
    <w:p w14:paraId="363ECD8D" w14:textId="77777777" w:rsidR="00500686" w:rsidRPr="00F3266E" w:rsidRDefault="00500686" w:rsidP="00500686">
      <w:pPr>
        <w:rPr>
          <w:color w:val="3C3C3C" w:themeColor="background2" w:themeShade="40"/>
        </w:rPr>
      </w:pPr>
      <w:r w:rsidRPr="00F3266E">
        <w:rPr>
          <w:color w:val="3C3C3C" w:themeColor="background2" w:themeShade="40"/>
        </w:rPr>
        <w:t>This section is to be filled out by projects stakeholders. Please note that confidentiality is strictly ensured in this process and the PSE Report will not attribute findings or assessments to individual respondents. Kindly start by reading the project managers responses in the previous section (B) Assessment of Project Performance.</w:t>
      </w:r>
    </w:p>
    <w:p w14:paraId="22606348" w14:textId="77777777" w:rsidR="00BD2453" w:rsidRPr="00C77F3E" w:rsidRDefault="00071B76" w:rsidP="00DB572A">
      <w:pPr>
        <w:pStyle w:val="Heading2"/>
        <w:rPr>
          <w:color w:val="FFC000" w:themeColor="accent1"/>
        </w:rPr>
      </w:pPr>
      <w:r w:rsidRPr="00C77F3E">
        <w:rPr>
          <w:color w:val="FFC000" w:themeColor="accent1"/>
        </w:rPr>
        <w:t>1. RELEVANCE</w:t>
      </w:r>
    </w:p>
    <w:p w14:paraId="66CD7874" w14:textId="77777777" w:rsidR="0082424D" w:rsidRPr="00F3266E" w:rsidRDefault="0082424D" w:rsidP="0082424D">
      <w:pPr>
        <w:rPr>
          <w:i/>
          <w:iCs/>
          <w:color w:val="3C3C3C" w:themeColor="background2" w:themeShade="40"/>
        </w:rPr>
      </w:pPr>
      <w:r w:rsidRPr="00F3266E">
        <w:rPr>
          <w:i/>
          <w:iCs/>
          <w:color w:val="3C3C3C" w:themeColor="background2" w:themeShade="40"/>
        </w:rPr>
        <w:t>Relevance is defined as the extent to which the objectives of a project are continuously consistent with recipients’ needs, UNCTAD mandate and overarching strategies and policies. How would you assess the relevance of the project?</w:t>
      </w:r>
    </w:p>
    <w:p w14:paraId="7392D5ED" w14:textId="77777777" w:rsidR="00BD2453" w:rsidRPr="00F3266E" w:rsidRDefault="004C4F48" w:rsidP="00DB572A">
      <w:pPr>
        <w:spacing w:before="0" w:after="0"/>
        <w:ind w:firstLine="720"/>
        <w:rPr>
          <w:color w:val="3C3C3C" w:themeColor="background2" w:themeShade="40"/>
        </w:rPr>
      </w:pPr>
      <w:sdt>
        <w:sdtPr>
          <w:rPr>
            <w:color w:val="3C3C3C" w:themeColor="background2" w:themeShade="40"/>
          </w:rPr>
          <w:id w:val="-1707009988"/>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Highly satisfactory</w:t>
      </w:r>
    </w:p>
    <w:p w14:paraId="6325D27E"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168716577"/>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Satisfactory</w:t>
      </w:r>
    </w:p>
    <w:p w14:paraId="3D090D1B" w14:textId="77777777" w:rsidR="00BD2453" w:rsidRPr="00F3266E" w:rsidRDefault="004C4F48" w:rsidP="00DB572A">
      <w:pPr>
        <w:tabs>
          <w:tab w:val="left" w:pos="7200"/>
        </w:tabs>
        <w:spacing w:before="0" w:after="0"/>
        <w:ind w:left="720"/>
        <w:rPr>
          <w:color w:val="3C3C3C" w:themeColor="background2" w:themeShade="40"/>
        </w:rPr>
      </w:pPr>
      <w:sdt>
        <w:sdtPr>
          <w:rPr>
            <w:color w:val="3C3C3C" w:themeColor="background2" w:themeShade="40"/>
          </w:rPr>
          <w:id w:val="1302274549"/>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Moderately satisfactory</w:t>
      </w:r>
      <w:r w:rsidR="007174CC" w:rsidRPr="00F3266E">
        <w:rPr>
          <w:color w:val="3C3C3C" w:themeColor="background2" w:themeShade="40"/>
        </w:rPr>
        <w:tab/>
      </w:r>
    </w:p>
    <w:p w14:paraId="1F489CC7"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357634530"/>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Moderately unsatisfactory</w:t>
      </w:r>
    </w:p>
    <w:p w14:paraId="3FB33B36"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1553888891"/>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Unsatisfactory</w:t>
      </w:r>
    </w:p>
    <w:p w14:paraId="59F353F1"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1176113732"/>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Highly unsatisfactory</w:t>
      </w:r>
    </w:p>
    <w:p w14:paraId="09A5799A" w14:textId="77777777" w:rsidR="00F037F8" w:rsidRPr="00F3266E" w:rsidRDefault="00F037F8" w:rsidP="00F037F8">
      <w:pPr>
        <w:pStyle w:val="ListParagraph"/>
        <w:spacing w:line="240" w:lineRule="auto"/>
        <w:jc w:val="left"/>
        <w:rPr>
          <w:i/>
          <w:iCs/>
          <w:color w:val="3C3C3C" w:themeColor="background2" w:themeShade="40"/>
        </w:rPr>
      </w:pPr>
    </w:p>
    <w:sdt>
      <w:sdtPr>
        <w:rPr>
          <w:b/>
          <w:bCs/>
          <w:color w:val="3C3C3C" w:themeColor="background2" w:themeShade="40"/>
        </w:rPr>
        <w:id w:val="1129983330"/>
        <w:placeholder>
          <w:docPart w:val="DefaultPlaceholder_-1854013440"/>
        </w:placeholder>
      </w:sdtPr>
      <w:sdtEndPr/>
      <w:sdtContent>
        <w:p w14:paraId="507A8377" w14:textId="59E153FE" w:rsidR="00131C63" w:rsidRDefault="00131C63" w:rsidP="00131C63">
          <w:pPr>
            <w:shd w:val="clear" w:color="auto" w:fill="BFBFBF" w:themeFill="background1" w:themeFillShade="BF"/>
            <w:rPr>
              <w:b/>
              <w:bCs/>
              <w:color w:val="3C3C3C" w:themeColor="background2" w:themeShade="40"/>
            </w:rPr>
          </w:pPr>
          <w:r>
            <w:rPr>
              <w:b/>
              <w:bCs/>
              <w:color w:val="3C3C3C" w:themeColor="background2" w:themeShade="40"/>
            </w:rPr>
            <w:t>Click here to expand on your assessment</w:t>
          </w:r>
        </w:p>
        <w:p w14:paraId="34602917" w14:textId="77777777" w:rsidR="00BA260C" w:rsidRDefault="00BA260C" w:rsidP="00131C63">
          <w:pPr>
            <w:shd w:val="clear" w:color="auto" w:fill="BFBFBF" w:themeFill="background1" w:themeFillShade="BF"/>
            <w:rPr>
              <w:b/>
              <w:bCs/>
              <w:color w:val="3C3C3C" w:themeColor="background2" w:themeShade="40"/>
            </w:rPr>
          </w:pPr>
        </w:p>
        <w:p w14:paraId="2C36B800" w14:textId="38E1FB82" w:rsidR="00F037F8" w:rsidRDefault="004C4F48" w:rsidP="00131C63">
          <w:pPr>
            <w:shd w:val="clear" w:color="auto" w:fill="BFBFBF" w:themeFill="background1" w:themeFillShade="BF"/>
            <w:rPr>
              <w:b/>
              <w:bCs/>
              <w:color w:val="3C3C3C" w:themeColor="background2" w:themeShade="40"/>
            </w:rPr>
          </w:pPr>
        </w:p>
      </w:sdtContent>
    </w:sdt>
    <w:p w14:paraId="593DB40C" w14:textId="5A9395E5" w:rsidR="00BD2453" w:rsidRPr="00C77F3E" w:rsidRDefault="00071B76" w:rsidP="00DB572A">
      <w:pPr>
        <w:pStyle w:val="Heading2"/>
        <w:rPr>
          <w:color w:val="FFC000" w:themeColor="accent1"/>
        </w:rPr>
      </w:pPr>
      <w:r w:rsidRPr="00C77F3E">
        <w:rPr>
          <w:color w:val="FFC000" w:themeColor="accent1"/>
        </w:rPr>
        <w:t>2. EFFICIENCY</w:t>
      </w:r>
    </w:p>
    <w:p w14:paraId="2F311524" w14:textId="77777777" w:rsidR="00824263" w:rsidRPr="00F3266E" w:rsidRDefault="00824263" w:rsidP="00824263">
      <w:pPr>
        <w:rPr>
          <w:i/>
          <w:iCs/>
          <w:color w:val="3C3C3C" w:themeColor="background2" w:themeShade="40"/>
        </w:rPr>
      </w:pPr>
      <w:r w:rsidRPr="00F3266E">
        <w:rPr>
          <w:i/>
          <w:iCs/>
          <w:color w:val="3C3C3C" w:themeColor="background2" w:themeShade="40"/>
        </w:rPr>
        <w:t>Efficiency is defined as a measure of how resources/inputs (funds, expertise, time, etc.) are converted into outputs. How would you assess the efficiency of the project?</w:t>
      </w:r>
    </w:p>
    <w:p w14:paraId="0904C552"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2136408250"/>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Highly satisfactory</w:t>
      </w:r>
    </w:p>
    <w:p w14:paraId="171299F5"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1723435842"/>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Satisfactory</w:t>
      </w:r>
    </w:p>
    <w:p w14:paraId="3FA90433"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24560696"/>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Moderately satisfactory</w:t>
      </w:r>
    </w:p>
    <w:p w14:paraId="5212FB35"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1021239139"/>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Moderately unsatisfactory</w:t>
      </w:r>
    </w:p>
    <w:p w14:paraId="3D3C028F"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1961694316"/>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Unsatisfactory</w:t>
      </w:r>
    </w:p>
    <w:p w14:paraId="423B0DC7"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1148509085"/>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Highly unsatisfactory</w:t>
      </w:r>
    </w:p>
    <w:sdt>
      <w:sdtPr>
        <w:rPr>
          <w:b/>
          <w:bCs/>
          <w:color w:val="3C3C3C" w:themeColor="background2" w:themeShade="40"/>
        </w:rPr>
        <w:id w:val="1820613617"/>
        <w:placeholder>
          <w:docPart w:val="F5CED680006F4E458B870157DAED446D"/>
        </w:placeholder>
      </w:sdtPr>
      <w:sdtEndPr/>
      <w:sdtContent>
        <w:p w14:paraId="457FF35A" w14:textId="3705DB93" w:rsidR="00131C63" w:rsidRDefault="00131C63" w:rsidP="00131C63">
          <w:pPr>
            <w:shd w:val="clear" w:color="auto" w:fill="BFBFBF" w:themeFill="background1" w:themeFillShade="BF"/>
            <w:rPr>
              <w:b/>
              <w:bCs/>
              <w:color w:val="3C3C3C" w:themeColor="background2" w:themeShade="40"/>
            </w:rPr>
          </w:pPr>
          <w:r>
            <w:rPr>
              <w:b/>
              <w:bCs/>
              <w:color w:val="3C3C3C" w:themeColor="background2" w:themeShade="40"/>
            </w:rPr>
            <w:t>Click here to expand on your assessment</w:t>
          </w:r>
        </w:p>
        <w:p w14:paraId="76C56573" w14:textId="77777777" w:rsidR="00BA260C" w:rsidRDefault="00BA260C" w:rsidP="00131C63">
          <w:pPr>
            <w:shd w:val="clear" w:color="auto" w:fill="BFBFBF" w:themeFill="background1" w:themeFillShade="BF"/>
            <w:rPr>
              <w:b/>
              <w:bCs/>
              <w:color w:val="3C3C3C" w:themeColor="background2" w:themeShade="40"/>
            </w:rPr>
          </w:pPr>
        </w:p>
        <w:p w14:paraId="58A7AB9F" w14:textId="77777777" w:rsidR="00131C63" w:rsidRDefault="004C4F48" w:rsidP="00131C63">
          <w:pPr>
            <w:shd w:val="clear" w:color="auto" w:fill="BFBFBF" w:themeFill="background1" w:themeFillShade="BF"/>
            <w:rPr>
              <w:b/>
              <w:bCs/>
              <w:color w:val="3C3C3C" w:themeColor="background2" w:themeShade="40"/>
            </w:rPr>
          </w:pPr>
        </w:p>
      </w:sdtContent>
    </w:sdt>
    <w:p w14:paraId="2DC1940B" w14:textId="77777777" w:rsidR="00BD2453" w:rsidRPr="00C77F3E" w:rsidRDefault="00071B76" w:rsidP="00DB572A">
      <w:pPr>
        <w:pStyle w:val="Heading2"/>
        <w:rPr>
          <w:i/>
          <w:iCs/>
          <w:color w:val="FFC000" w:themeColor="accent1"/>
        </w:rPr>
      </w:pPr>
      <w:r w:rsidRPr="00C77F3E">
        <w:rPr>
          <w:color w:val="FFC000" w:themeColor="accent1"/>
        </w:rPr>
        <w:lastRenderedPageBreak/>
        <w:t xml:space="preserve"> 3. EFFECTIVENESS</w:t>
      </w:r>
    </w:p>
    <w:p w14:paraId="76593718" w14:textId="77777777" w:rsidR="00E81D4E" w:rsidRPr="00F3266E" w:rsidRDefault="00E81D4E" w:rsidP="00E81D4E">
      <w:pPr>
        <w:rPr>
          <w:i/>
          <w:iCs/>
          <w:color w:val="3C3C3C" w:themeColor="background2" w:themeShade="40"/>
        </w:rPr>
      </w:pPr>
      <w:r w:rsidRPr="00F3266E">
        <w:rPr>
          <w:i/>
          <w:iCs/>
          <w:color w:val="3C3C3C" w:themeColor="background2" w:themeShade="40"/>
        </w:rPr>
        <w:t>Effectiveness is defined as the extent to which the project’s objectives and outcomes were achieved. How would you assess the effectiveness of the project?</w:t>
      </w:r>
    </w:p>
    <w:p w14:paraId="57A39066"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109054594"/>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Highly satisfactory</w:t>
      </w:r>
    </w:p>
    <w:p w14:paraId="38E77C7C"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1237288801"/>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Satisfactory</w:t>
      </w:r>
    </w:p>
    <w:p w14:paraId="239F7C50"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77128541"/>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Moderately satisfactory</w:t>
      </w:r>
    </w:p>
    <w:p w14:paraId="3870C5AE"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347030033"/>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Moderately unsatisfactory</w:t>
      </w:r>
    </w:p>
    <w:p w14:paraId="595C7C07"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347252316"/>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Unsatisfactory</w:t>
      </w:r>
    </w:p>
    <w:p w14:paraId="4C0EEDE3"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811994897"/>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Highly unsatisfactory</w:t>
      </w:r>
    </w:p>
    <w:sdt>
      <w:sdtPr>
        <w:rPr>
          <w:b/>
          <w:bCs/>
          <w:color w:val="3C3C3C" w:themeColor="background2" w:themeShade="40"/>
        </w:rPr>
        <w:id w:val="-684434272"/>
        <w:placeholder>
          <w:docPart w:val="0A7E1844700843E1AD3D9572A3B10F94"/>
        </w:placeholder>
      </w:sdtPr>
      <w:sdtEndPr/>
      <w:sdtContent>
        <w:p w14:paraId="5C3A3193" w14:textId="0D7C2721" w:rsidR="00131C63" w:rsidRDefault="00131C63" w:rsidP="00131C63">
          <w:pPr>
            <w:shd w:val="clear" w:color="auto" w:fill="BFBFBF" w:themeFill="background1" w:themeFillShade="BF"/>
            <w:rPr>
              <w:b/>
              <w:bCs/>
              <w:color w:val="3C3C3C" w:themeColor="background2" w:themeShade="40"/>
            </w:rPr>
          </w:pPr>
          <w:r>
            <w:rPr>
              <w:b/>
              <w:bCs/>
              <w:color w:val="3C3C3C" w:themeColor="background2" w:themeShade="40"/>
            </w:rPr>
            <w:t>Click here to expand on your assessment</w:t>
          </w:r>
        </w:p>
        <w:p w14:paraId="6EF5E7EA" w14:textId="77777777" w:rsidR="00BA260C" w:rsidRDefault="00BA260C" w:rsidP="00131C63">
          <w:pPr>
            <w:shd w:val="clear" w:color="auto" w:fill="BFBFBF" w:themeFill="background1" w:themeFillShade="BF"/>
            <w:rPr>
              <w:b/>
              <w:bCs/>
              <w:color w:val="3C3C3C" w:themeColor="background2" w:themeShade="40"/>
            </w:rPr>
          </w:pPr>
        </w:p>
        <w:p w14:paraId="3F8CC1F3" w14:textId="77777777" w:rsidR="00131C63" w:rsidRDefault="004C4F48" w:rsidP="00131C63">
          <w:pPr>
            <w:shd w:val="clear" w:color="auto" w:fill="BFBFBF" w:themeFill="background1" w:themeFillShade="BF"/>
            <w:rPr>
              <w:b/>
              <w:bCs/>
              <w:color w:val="3C3C3C" w:themeColor="background2" w:themeShade="40"/>
            </w:rPr>
          </w:pPr>
        </w:p>
      </w:sdtContent>
    </w:sdt>
    <w:p w14:paraId="0936EDA2" w14:textId="77777777" w:rsidR="00BD2453" w:rsidRPr="00C77F3E" w:rsidRDefault="00071B76" w:rsidP="00DB572A">
      <w:pPr>
        <w:pStyle w:val="Heading2"/>
        <w:rPr>
          <w:i/>
          <w:iCs/>
          <w:color w:val="FFC000" w:themeColor="accent1"/>
        </w:rPr>
      </w:pPr>
      <w:r w:rsidRPr="00C77F3E">
        <w:rPr>
          <w:color w:val="FFC000" w:themeColor="accent1"/>
        </w:rPr>
        <w:t xml:space="preserve"> 4. SUSTAINABILITY</w:t>
      </w:r>
    </w:p>
    <w:p w14:paraId="1301F511" w14:textId="6D29350B" w:rsidR="00AB09CA" w:rsidRPr="00F3266E" w:rsidRDefault="00D529E0" w:rsidP="00DB6A97">
      <w:pPr>
        <w:rPr>
          <w:i/>
          <w:iCs/>
          <w:color w:val="3C3C3C" w:themeColor="background2" w:themeShade="40"/>
        </w:rPr>
      </w:pPr>
      <w:r w:rsidRPr="00F3266E">
        <w:rPr>
          <w:i/>
          <w:iCs/>
          <w:color w:val="3C3C3C" w:themeColor="background2" w:themeShade="40"/>
        </w:rPr>
        <w:t>Sustainability is concerned with measuring whether the benefits of a project are likely to continue after its termination. Projects need to be environmentally as well as financially sustainable. How would you assess the</w:t>
      </w:r>
      <w:r w:rsidR="00DB6A97">
        <w:rPr>
          <w:i/>
          <w:iCs/>
          <w:color w:val="3C3C3C" w:themeColor="background2" w:themeShade="40"/>
        </w:rPr>
        <w:t xml:space="preserve"> sustainability of the project?</w:t>
      </w:r>
    </w:p>
    <w:p w14:paraId="4D234BBE"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939533159"/>
          <w14:checkbox>
            <w14:checked w14:val="0"/>
            <w14:checkedState w14:val="2612" w14:font="MS Gothic"/>
            <w14:uncheckedState w14:val="2610" w14:font="MS Gothic"/>
          </w14:checkbox>
        </w:sdtPr>
        <w:sdtEndPr/>
        <w:sdtContent>
          <w:r w:rsidR="00AB09CA" w:rsidRPr="00F3266E">
            <w:rPr>
              <w:rFonts w:ascii="MS Gothic" w:eastAsia="MS Gothic" w:hAnsi="MS Gothic" w:hint="eastAsia"/>
              <w:color w:val="3C3C3C" w:themeColor="background2" w:themeShade="40"/>
            </w:rPr>
            <w:t>☐</w:t>
          </w:r>
        </w:sdtContent>
      </w:sdt>
      <w:r w:rsidR="00BD2453" w:rsidRPr="00F3266E">
        <w:rPr>
          <w:color w:val="3C3C3C" w:themeColor="background2" w:themeShade="40"/>
        </w:rPr>
        <w:t>Highly satisfactory</w:t>
      </w:r>
    </w:p>
    <w:p w14:paraId="5E1D8533"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965088986"/>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Satisfactory</w:t>
      </w:r>
    </w:p>
    <w:p w14:paraId="2D8BD2D1"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128678744"/>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Moderately satisfactory</w:t>
      </w:r>
    </w:p>
    <w:p w14:paraId="682354DF"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1086425525"/>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Moderately unsatisfactory</w:t>
      </w:r>
    </w:p>
    <w:p w14:paraId="2E7BCAA7"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1347211366"/>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Unsatisfactory</w:t>
      </w:r>
    </w:p>
    <w:p w14:paraId="5E1A21C3"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1150868000"/>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Highly unsatisfactory</w:t>
      </w:r>
    </w:p>
    <w:sdt>
      <w:sdtPr>
        <w:rPr>
          <w:b/>
          <w:bCs/>
          <w:color w:val="3C3C3C" w:themeColor="background2" w:themeShade="40"/>
        </w:rPr>
        <w:id w:val="491997364"/>
        <w:placeholder>
          <w:docPart w:val="65EE2B83676E4439AD544C579EEE245A"/>
        </w:placeholder>
      </w:sdtPr>
      <w:sdtEndPr/>
      <w:sdtContent>
        <w:p w14:paraId="3586BE3F" w14:textId="6459C01D" w:rsidR="00131C63" w:rsidRDefault="00131C63" w:rsidP="00131C63">
          <w:pPr>
            <w:shd w:val="clear" w:color="auto" w:fill="BFBFBF" w:themeFill="background1" w:themeFillShade="BF"/>
            <w:rPr>
              <w:b/>
              <w:bCs/>
              <w:color w:val="3C3C3C" w:themeColor="background2" w:themeShade="40"/>
            </w:rPr>
          </w:pPr>
          <w:r>
            <w:rPr>
              <w:b/>
              <w:bCs/>
              <w:color w:val="3C3C3C" w:themeColor="background2" w:themeShade="40"/>
            </w:rPr>
            <w:t>Click here to expand on your assessment</w:t>
          </w:r>
        </w:p>
        <w:p w14:paraId="622C0A33" w14:textId="77777777" w:rsidR="00BA260C" w:rsidRDefault="00BA260C" w:rsidP="00131C63">
          <w:pPr>
            <w:shd w:val="clear" w:color="auto" w:fill="BFBFBF" w:themeFill="background1" w:themeFillShade="BF"/>
            <w:rPr>
              <w:b/>
              <w:bCs/>
              <w:color w:val="3C3C3C" w:themeColor="background2" w:themeShade="40"/>
            </w:rPr>
          </w:pPr>
        </w:p>
        <w:p w14:paraId="0D3D49FC" w14:textId="77777777" w:rsidR="00131C63" w:rsidRDefault="004C4F48" w:rsidP="00131C63">
          <w:pPr>
            <w:shd w:val="clear" w:color="auto" w:fill="BFBFBF" w:themeFill="background1" w:themeFillShade="BF"/>
            <w:rPr>
              <w:b/>
              <w:bCs/>
              <w:color w:val="3C3C3C" w:themeColor="background2" w:themeShade="40"/>
            </w:rPr>
          </w:pPr>
        </w:p>
      </w:sdtContent>
    </w:sdt>
    <w:p w14:paraId="4E3EF9F5" w14:textId="77777777" w:rsidR="00253A3B" w:rsidRDefault="00253A3B" w:rsidP="00DB572A">
      <w:pPr>
        <w:pStyle w:val="Heading2"/>
        <w:rPr>
          <w:color w:val="FFC000" w:themeColor="accent1"/>
        </w:rPr>
      </w:pPr>
      <w:r>
        <w:rPr>
          <w:color w:val="FFC000" w:themeColor="accent1"/>
        </w:rPr>
        <w:t>5. IMPACT</w:t>
      </w:r>
    </w:p>
    <w:p w14:paraId="7BEAD202" w14:textId="31189365" w:rsidR="00253A3B" w:rsidRDefault="00253A3B" w:rsidP="00253A3B">
      <w:pPr>
        <w:rPr>
          <w:i/>
          <w:iCs/>
          <w:color w:val="3C3C3C" w:themeColor="background2" w:themeShade="40"/>
        </w:rPr>
      </w:pPr>
      <w:r w:rsidRPr="000F01D6">
        <w:rPr>
          <w:i/>
          <w:iCs/>
          <w:color w:val="3C3C3C" w:themeColor="background2" w:themeShade="40"/>
        </w:rPr>
        <w:t xml:space="preserve">Impact refers </w:t>
      </w:r>
      <w:r>
        <w:rPr>
          <w:i/>
          <w:iCs/>
          <w:color w:val="3C3C3C" w:themeColor="background2" w:themeShade="40"/>
        </w:rPr>
        <w:t xml:space="preserve">to </w:t>
      </w:r>
      <w:r w:rsidRPr="000F01D6">
        <w:rPr>
          <w:i/>
          <w:iCs/>
          <w:color w:val="3C3C3C" w:themeColor="background2" w:themeShade="40"/>
        </w:rPr>
        <w:t xml:space="preserve">lasting changes—positive and negative, intended and unintended—arising from the </w:t>
      </w:r>
      <w:proofErr w:type="gramStart"/>
      <w:r w:rsidRPr="000F01D6">
        <w:rPr>
          <w:i/>
          <w:iCs/>
          <w:color w:val="3C3C3C" w:themeColor="background2" w:themeShade="40"/>
        </w:rPr>
        <w:t>intervention..</w:t>
      </w:r>
      <w:proofErr w:type="gramEnd"/>
      <w:r w:rsidRPr="000F01D6">
        <w:rPr>
          <w:i/>
          <w:iCs/>
          <w:color w:val="3C3C3C" w:themeColor="background2" w:themeShade="40"/>
        </w:rPr>
        <w:t xml:space="preserve"> It may take years for these types of changes to become apparent. It is often difficult to attribute the observed changes to a </w:t>
      </w:r>
      <w:proofErr w:type="gramStart"/>
      <w:r w:rsidRPr="000F01D6">
        <w:rPr>
          <w:i/>
          <w:iCs/>
          <w:color w:val="3C3C3C" w:themeColor="background2" w:themeShade="40"/>
        </w:rPr>
        <w:t>particular intervention</w:t>
      </w:r>
      <w:proofErr w:type="gramEnd"/>
      <w:r w:rsidRPr="000F01D6">
        <w:rPr>
          <w:i/>
          <w:iCs/>
          <w:color w:val="3C3C3C" w:themeColor="background2" w:themeShade="40"/>
        </w:rPr>
        <w:t xml:space="preserve"> alone because other factors and actors may have contributed to the results as well. Thus, achieving the impact is generally beyond the direct control of the intervention. </w:t>
      </w:r>
    </w:p>
    <w:p w14:paraId="7A878EAF" w14:textId="77777777" w:rsidR="00253A3B" w:rsidRDefault="00253A3B" w:rsidP="00253A3B">
      <w:pPr>
        <w:rPr>
          <w:i/>
          <w:iCs/>
          <w:color w:val="3C3C3C" w:themeColor="background2" w:themeShade="40"/>
        </w:rPr>
      </w:pPr>
      <w:r>
        <w:rPr>
          <w:i/>
          <w:iCs/>
          <w:color w:val="3C3C3C" w:themeColor="background2" w:themeShade="40"/>
        </w:rPr>
        <w:t>Is there any evidence of the project’s interventions contributing or attributable to lasting impact?</w:t>
      </w:r>
    </w:p>
    <w:p w14:paraId="3D27DF3F" w14:textId="77777777" w:rsidR="00BA260C" w:rsidRDefault="004C4F48" w:rsidP="00BA260C">
      <w:pPr>
        <w:rPr>
          <w:b/>
          <w:bCs/>
          <w:color w:val="3C3C3C" w:themeColor="background2" w:themeShade="40"/>
        </w:rPr>
      </w:pPr>
      <w:sdt>
        <w:sdtPr>
          <w:rPr>
            <w:rFonts w:ascii="MS Mincho" w:eastAsia="MS Mincho" w:hAnsi="MS Mincho" w:cs="MS Mincho"/>
            <w:color w:val="3C3C3C" w:themeColor="background2" w:themeShade="40"/>
          </w:rPr>
          <w:id w:val="-1888404961"/>
          <w14:checkbox>
            <w14:checked w14:val="0"/>
            <w14:checkedState w14:val="2612" w14:font="MS Gothic"/>
            <w14:uncheckedState w14:val="2610" w14:font="MS Gothic"/>
          </w14:checkbox>
        </w:sdtPr>
        <w:sdtEndPr/>
        <w:sdtContent>
          <w:r w:rsidR="00BA260C">
            <w:rPr>
              <w:rFonts w:ascii="MS Gothic" w:eastAsia="MS Gothic" w:hAnsi="MS Gothic" w:cs="MS Mincho" w:hint="eastAsia"/>
              <w:color w:val="3C3C3C" w:themeColor="background2" w:themeShade="40"/>
            </w:rPr>
            <w:t>☐</w:t>
          </w:r>
        </w:sdtContent>
      </w:sdt>
      <w:r w:rsidR="00BA260C" w:rsidRPr="00BA260C">
        <w:rPr>
          <w:color w:val="3C3C3C" w:themeColor="background2" w:themeShade="40"/>
        </w:rPr>
        <w:t xml:space="preserve">Yes     </w:t>
      </w:r>
      <w:sdt>
        <w:sdtPr>
          <w:rPr>
            <w:rFonts w:ascii="Segoe UI Symbol" w:eastAsia="MS Mincho" w:hAnsi="Segoe UI Symbol" w:cs="Segoe UI Symbol"/>
            <w:color w:val="3C3C3C" w:themeColor="background2" w:themeShade="40"/>
          </w:rPr>
          <w:id w:val="-164937188"/>
          <w14:checkbox>
            <w14:checked w14:val="0"/>
            <w14:checkedState w14:val="2612" w14:font="MS Gothic"/>
            <w14:uncheckedState w14:val="2610" w14:font="MS Gothic"/>
          </w14:checkbox>
        </w:sdtPr>
        <w:sdtEndPr/>
        <w:sdtContent>
          <w:r w:rsidR="00BA260C" w:rsidRPr="00BA260C">
            <w:rPr>
              <w:rFonts w:ascii="Segoe UI Symbol" w:eastAsia="MS Mincho" w:hAnsi="Segoe UI Symbol" w:cs="Segoe UI Symbol"/>
              <w:color w:val="3C3C3C" w:themeColor="background2" w:themeShade="40"/>
            </w:rPr>
            <w:t>☐</w:t>
          </w:r>
        </w:sdtContent>
      </w:sdt>
      <w:r w:rsidR="00BA260C" w:rsidRPr="00BA260C">
        <w:rPr>
          <w:color w:val="3C3C3C" w:themeColor="background2" w:themeShade="40"/>
        </w:rPr>
        <w:t xml:space="preserve">Partially  </w:t>
      </w:r>
      <w:sdt>
        <w:sdtPr>
          <w:rPr>
            <w:rFonts w:ascii="MS Gothic" w:eastAsia="MS Gothic" w:hAnsi="MS Gothic"/>
            <w:color w:val="3C3C3C" w:themeColor="background2" w:themeShade="40"/>
          </w:rPr>
          <w:id w:val="1883906257"/>
          <w14:checkbox>
            <w14:checked w14:val="0"/>
            <w14:checkedState w14:val="2612" w14:font="MS Gothic"/>
            <w14:uncheckedState w14:val="2610" w14:font="MS Gothic"/>
          </w14:checkbox>
        </w:sdtPr>
        <w:sdtEndPr/>
        <w:sdtContent>
          <w:r w:rsidR="00BA260C" w:rsidRPr="00BA260C">
            <w:rPr>
              <w:rFonts w:ascii="MS Gothic" w:eastAsia="MS Gothic" w:hAnsi="MS Gothic" w:hint="eastAsia"/>
              <w:color w:val="3C3C3C" w:themeColor="background2" w:themeShade="40"/>
            </w:rPr>
            <w:t>☐</w:t>
          </w:r>
        </w:sdtContent>
      </w:sdt>
      <w:r w:rsidR="00BA260C" w:rsidRPr="00BA260C">
        <w:rPr>
          <w:color w:val="3C3C3C" w:themeColor="background2" w:themeShade="40"/>
        </w:rPr>
        <w:t>Mostly</w:t>
      </w:r>
      <w:r w:rsidR="00BA260C" w:rsidRPr="00BA260C">
        <w:rPr>
          <w:color w:val="3C3C3C" w:themeColor="background2" w:themeShade="40"/>
        </w:rPr>
        <w:tab/>
        <w:t xml:space="preserve"> </w:t>
      </w:r>
      <w:r w:rsidR="00BA260C">
        <w:rPr>
          <w:color w:val="3C3C3C" w:themeColor="background2" w:themeShade="40"/>
        </w:rPr>
        <w:t xml:space="preserve"> </w:t>
      </w:r>
      <w:sdt>
        <w:sdtPr>
          <w:rPr>
            <w:rFonts w:ascii="MS Mincho" w:eastAsia="MS Mincho" w:hAnsi="MS Mincho" w:cs="MS Mincho"/>
            <w:color w:val="3C3C3C" w:themeColor="background2" w:themeShade="40"/>
          </w:rPr>
          <w:id w:val="827562420"/>
          <w14:checkbox>
            <w14:checked w14:val="0"/>
            <w14:checkedState w14:val="2612" w14:font="MS Gothic"/>
            <w14:uncheckedState w14:val="2610" w14:font="MS Gothic"/>
          </w14:checkbox>
        </w:sdtPr>
        <w:sdtEndPr/>
        <w:sdtContent>
          <w:r w:rsidR="00BA260C" w:rsidRPr="00BA260C">
            <w:rPr>
              <w:rFonts w:ascii="MS Mincho" w:eastAsia="MS Mincho" w:hAnsi="MS Mincho" w:cs="MS Mincho" w:hint="eastAsia"/>
              <w:color w:val="3C3C3C" w:themeColor="background2" w:themeShade="40"/>
            </w:rPr>
            <w:t>☐</w:t>
          </w:r>
        </w:sdtContent>
      </w:sdt>
      <w:r w:rsidR="00BA260C" w:rsidRPr="00BA260C">
        <w:rPr>
          <w:color w:val="3C3C3C" w:themeColor="background2" w:themeShade="40"/>
        </w:rPr>
        <w:t>No</w:t>
      </w:r>
      <w:r w:rsidR="00BA260C">
        <w:rPr>
          <w:color w:val="3C3C3C" w:themeColor="background2" w:themeShade="40"/>
        </w:rPr>
        <w:t xml:space="preserve">   </w:t>
      </w:r>
      <w:sdt>
        <w:sdtPr>
          <w:rPr>
            <w:rFonts w:ascii="MS Gothic" w:eastAsia="MS Gothic" w:hAnsi="MS Gothic"/>
            <w:color w:val="3C3C3C" w:themeColor="background2" w:themeShade="40"/>
          </w:rPr>
          <w:id w:val="-594934073"/>
          <w14:checkbox>
            <w14:checked w14:val="0"/>
            <w14:checkedState w14:val="2612" w14:font="MS Gothic"/>
            <w14:uncheckedState w14:val="2610" w14:font="MS Gothic"/>
          </w14:checkbox>
        </w:sdtPr>
        <w:sdtEndPr/>
        <w:sdtContent>
          <w:r w:rsidR="00BA260C">
            <w:rPr>
              <w:rFonts w:ascii="MS Gothic" w:eastAsia="MS Gothic" w:hAnsi="MS Gothic" w:hint="eastAsia"/>
              <w:color w:val="3C3C3C" w:themeColor="background2" w:themeShade="40"/>
            </w:rPr>
            <w:t>☐</w:t>
          </w:r>
        </w:sdtContent>
      </w:sdt>
      <w:r w:rsidR="00BA260C" w:rsidRPr="00861DDE">
        <w:rPr>
          <w:color w:val="3C3C3C" w:themeColor="background2" w:themeShade="40"/>
        </w:rPr>
        <w:t>N/A</w:t>
      </w:r>
      <w:r w:rsidR="00BA260C">
        <w:rPr>
          <w:b/>
          <w:bCs/>
          <w:color w:val="3C3C3C" w:themeColor="background2" w:themeShade="40"/>
        </w:rPr>
        <w:t xml:space="preserve"> </w:t>
      </w:r>
    </w:p>
    <w:sdt>
      <w:sdtPr>
        <w:rPr>
          <w:b/>
          <w:bCs/>
          <w:color w:val="3C3C3C" w:themeColor="background2" w:themeShade="40"/>
        </w:rPr>
        <w:id w:val="1027377337"/>
        <w:placeholder>
          <w:docPart w:val="144EBD0E831E44B0A361DAA38B1A6BD2"/>
        </w:placeholder>
      </w:sdtPr>
      <w:sdtEndPr/>
      <w:sdtContent>
        <w:p w14:paraId="43C8CE7A" w14:textId="3BF4E5FD" w:rsidR="00253A3B" w:rsidRDefault="00253A3B" w:rsidP="00253A3B">
          <w:pPr>
            <w:shd w:val="clear" w:color="auto" w:fill="BFBFBF" w:themeFill="background1" w:themeFillShade="BF"/>
            <w:rPr>
              <w:b/>
              <w:bCs/>
              <w:color w:val="3C3C3C" w:themeColor="background2" w:themeShade="40"/>
            </w:rPr>
          </w:pPr>
          <w:r>
            <w:rPr>
              <w:b/>
              <w:bCs/>
              <w:color w:val="3C3C3C" w:themeColor="background2" w:themeShade="40"/>
            </w:rPr>
            <w:t>Click here to expand on your assessment</w:t>
          </w:r>
        </w:p>
        <w:p w14:paraId="1AD5E551" w14:textId="77777777" w:rsidR="00BA260C" w:rsidRDefault="00BA260C" w:rsidP="00253A3B">
          <w:pPr>
            <w:shd w:val="clear" w:color="auto" w:fill="BFBFBF" w:themeFill="background1" w:themeFillShade="BF"/>
            <w:rPr>
              <w:b/>
              <w:bCs/>
              <w:color w:val="3C3C3C" w:themeColor="background2" w:themeShade="40"/>
            </w:rPr>
          </w:pPr>
        </w:p>
        <w:p w14:paraId="52888AA7" w14:textId="77777777" w:rsidR="00BA260C" w:rsidRDefault="00BA260C" w:rsidP="00253A3B">
          <w:pPr>
            <w:shd w:val="clear" w:color="auto" w:fill="BFBFBF" w:themeFill="background1" w:themeFillShade="BF"/>
            <w:rPr>
              <w:b/>
              <w:bCs/>
              <w:color w:val="3C3C3C" w:themeColor="background2" w:themeShade="40"/>
            </w:rPr>
          </w:pPr>
        </w:p>
        <w:p w14:paraId="09A5FC5C" w14:textId="74072E4F" w:rsidR="00253A3B" w:rsidRDefault="004C4F48" w:rsidP="00253A3B">
          <w:pPr>
            <w:shd w:val="clear" w:color="auto" w:fill="BFBFBF" w:themeFill="background1" w:themeFillShade="BF"/>
            <w:rPr>
              <w:b/>
              <w:bCs/>
              <w:color w:val="3C3C3C" w:themeColor="background2" w:themeShade="40"/>
            </w:rPr>
          </w:pPr>
        </w:p>
      </w:sdtContent>
    </w:sdt>
    <w:p w14:paraId="7A6B4453" w14:textId="77A05FEE" w:rsidR="00BD2453" w:rsidRPr="001F44E3" w:rsidRDefault="00253A3B" w:rsidP="00DB572A">
      <w:pPr>
        <w:pStyle w:val="Heading2"/>
        <w:rPr>
          <w:i/>
          <w:iCs/>
          <w:color w:val="FFC000" w:themeColor="accent1"/>
        </w:rPr>
      </w:pPr>
      <w:r>
        <w:rPr>
          <w:color w:val="FFC000" w:themeColor="accent1"/>
        </w:rPr>
        <w:t>6</w:t>
      </w:r>
      <w:r w:rsidR="00071B76" w:rsidRPr="001F44E3">
        <w:rPr>
          <w:color w:val="FFC000" w:themeColor="accent1"/>
        </w:rPr>
        <w:t>. GENDER AND HUMAN RIGHTS</w:t>
      </w:r>
    </w:p>
    <w:p w14:paraId="00290CD5" w14:textId="77777777" w:rsidR="00A85E20" w:rsidRPr="00F3266E" w:rsidRDefault="00A85E20" w:rsidP="00A85E20">
      <w:pPr>
        <w:rPr>
          <w:i/>
          <w:iCs/>
          <w:color w:val="3C3C3C" w:themeColor="background2" w:themeShade="40"/>
        </w:rPr>
      </w:pPr>
      <w:r w:rsidRPr="00F3266E">
        <w:rPr>
          <w:i/>
          <w:iCs/>
          <w:color w:val="3C3C3C" w:themeColor="background2" w:themeShade="40"/>
        </w:rPr>
        <w:t xml:space="preserve">While gender equality is a human right, it is also a dimension of </w:t>
      </w:r>
      <w:proofErr w:type="gramStart"/>
      <w:r w:rsidRPr="00F3266E">
        <w:rPr>
          <w:i/>
          <w:iCs/>
          <w:color w:val="3C3C3C" w:themeColor="background2" w:themeShade="40"/>
        </w:rPr>
        <w:t>development in its own right</w:t>
      </w:r>
      <w:proofErr w:type="gramEnd"/>
      <w:r w:rsidRPr="00F3266E">
        <w:rPr>
          <w:i/>
          <w:iCs/>
          <w:color w:val="3C3C3C" w:themeColor="background2" w:themeShade="40"/>
        </w:rPr>
        <w:t xml:space="preserve">. Gender and human rights refers to the extent to which the project’s achievements contributed to the improvement of gender equality and human rights. How would you assess this contribution by the project? </w:t>
      </w:r>
    </w:p>
    <w:p w14:paraId="41DDF16A"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1449842328"/>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Highly satisfactory</w:t>
      </w:r>
    </w:p>
    <w:p w14:paraId="7A834586"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873762810"/>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Satisfactory</w:t>
      </w:r>
    </w:p>
    <w:p w14:paraId="190F21FD"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338152557"/>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Moderately satisfactory</w:t>
      </w:r>
    </w:p>
    <w:p w14:paraId="7497A792"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319897106"/>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Moderately unsatisfactory</w:t>
      </w:r>
    </w:p>
    <w:p w14:paraId="790482DF"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743608101"/>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Unsatisfactory</w:t>
      </w:r>
    </w:p>
    <w:p w14:paraId="3D1DA883"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496582961"/>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Highly unsatisfactory</w:t>
      </w:r>
    </w:p>
    <w:sdt>
      <w:sdtPr>
        <w:rPr>
          <w:b/>
          <w:bCs/>
          <w:color w:val="3C3C3C" w:themeColor="background2" w:themeShade="40"/>
        </w:rPr>
        <w:id w:val="-732158011"/>
        <w:placeholder>
          <w:docPart w:val="A8C9AF57819B4ECBAA094D8485CF3692"/>
        </w:placeholder>
      </w:sdtPr>
      <w:sdtEndPr/>
      <w:sdtContent>
        <w:p w14:paraId="6F063C48" w14:textId="26EE4D12" w:rsidR="00BA260C" w:rsidRDefault="00131C63" w:rsidP="00131C63">
          <w:pPr>
            <w:shd w:val="clear" w:color="auto" w:fill="BFBFBF" w:themeFill="background1" w:themeFillShade="BF"/>
            <w:rPr>
              <w:b/>
              <w:bCs/>
              <w:color w:val="3C3C3C" w:themeColor="background2" w:themeShade="40"/>
            </w:rPr>
          </w:pPr>
          <w:r>
            <w:rPr>
              <w:b/>
              <w:bCs/>
              <w:color w:val="3C3C3C" w:themeColor="background2" w:themeShade="40"/>
            </w:rPr>
            <w:t>Click he</w:t>
          </w:r>
          <w:r w:rsidR="00BA260C">
            <w:rPr>
              <w:b/>
              <w:bCs/>
              <w:color w:val="3C3C3C" w:themeColor="background2" w:themeShade="40"/>
            </w:rPr>
            <w:t>re to expand on your assessment</w:t>
          </w:r>
        </w:p>
        <w:p w14:paraId="1F0F6FA7" w14:textId="77777777" w:rsidR="00BA260C" w:rsidRDefault="00BA260C" w:rsidP="00131C63">
          <w:pPr>
            <w:shd w:val="clear" w:color="auto" w:fill="BFBFBF" w:themeFill="background1" w:themeFillShade="BF"/>
            <w:rPr>
              <w:b/>
              <w:bCs/>
              <w:color w:val="3C3C3C" w:themeColor="background2" w:themeShade="40"/>
            </w:rPr>
          </w:pPr>
        </w:p>
        <w:p w14:paraId="31D788FD" w14:textId="5221A00F" w:rsidR="00131C63" w:rsidRDefault="004C4F48" w:rsidP="00131C63">
          <w:pPr>
            <w:shd w:val="clear" w:color="auto" w:fill="BFBFBF" w:themeFill="background1" w:themeFillShade="BF"/>
            <w:rPr>
              <w:b/>
              <w:bCs/>
              <w:color w:val="3C3C3C" w:themeColor="background2" w:themeShade="40"/>
            </w:rPr>
          </w:pPr>
        </w:p>
      </w:sdtContent>
    </w:sdt>
    <w:p w14:paraId="047097DA" w14:textId="69EF7AFD" w:rsidR="00BD2453" w:rsidRPr="001F44E3" w:rsidRDefault="00253A3B" w:rsidP="00DB572A">
      <w:pPr>
        <w:pStyle w:val="Heading2"/>
        <w:rPr>
          <w:color w:val="FFC000" w:themeColor="accent1"/>
        </w:rPr>
      </w:pPr>
      <w:r>
        <w:rPr>
          <w:color w:val="FFC000" w:themeColor="accent1"/>
        </w:rPr>
        <w:t>7</w:t>
      </w:r>
      <w:r w:rsidR="00071B76" w:rsidRPr="001F44E3">
        <w:rPr>
          <w:color w:val="FFC000" w:themeColor="accent1"/>
        </w:rPr>
        <w:t>. PARTNERSHIP AND COOPERATION</w:t>
      </w:r>
    </w:p>
    <w:p w14:paraId="6E7E26B6" w14:textId="77777777" w:rsidR="001733EC" w:rsidRPr="00F3266E" w:rsidRDefault="001733EC" w:rsidP="001733EC">
      <w:pPr>
        <w:rPr>
          <w:i/>
          <w:iCs/>
          <w:color w:val="3C3C3C" w:themeColor="background2" w:themeShade="40"/>
        </w:rPr>
      </w:pPr>
      <w:r w:rsidRPr="00F3266E">
        <w:rPr>
          <w:i/>
          <w:iCs/>
          <w:color w:val="3C3C3C" w:themeColor="background2" w:themeShade="40"/>
        </w:rPr>
        <w:t>Partnerships and cooperation measure the level and quality of UNCTAD’s cooperation with diverse partners (e.g. donors, NGOs, Governments, other agencies etc.). How would you assess the partnerships and cooperation of the project?</w:t>
      </w:r>
    </w:p>
    <w:p w14:paraId="78A00DDF"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712731107"/>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Highly satisfactory</w:t>
      </w:r>
    </w:p>
    <w:p w14:paraId="2F412AA9"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764966528"/>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Satisfactory</w:t>
      </w:r>
    </w:p>
    <w:p w14:paraId="720E589A"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1635750330"/>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Moderately satisfactory</w:t>
      </w:r>
      <w:r w:rsidR="00AB09CA" w:rsidRPr="00F3266E">
        <w:rPr>
          <w:noProof/>
          <w:color w:val="3C3C3C" w:themeColor="background2" w:themeShade="40"/>
          <w:lang w:eastAsia="zh-CN"/>
        </w:rPr>
        <w:t xml:space="preserve"> </w:t>
      </w:r>
    </w:p>
    <w:p w14:paraId="2B6A0987"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342318465"/>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Moderately unsatisfactory</w:t>
      </w:r>
    </w:p>
    <w:p w14:paraId="1DFC4401"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916054645"/>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Unsatisfactory</w:t>
      </w:r>
    </w:p>
    <w:p w14:paraId="71C9AA89" w14:textId="77777777" w:rsidR="00BD2453" w:rsidRPr="00F3266E" w:rsidRDefault="004C4F48" w:rsidP="00DB572A">
      <w:pPr>
        <w:spacing w:before="0" w:after="0"/>
        <w:ind w:left="720"/>
        <w:rPr>
          <w:color w:val="3C3C3C" w:themeColor="background2" w:themeShade="40"/>
        </w:rPr>
      </w:pPr>
      <w:sdt>
        <w:sdtPr>
          <w:rPr>
            <w:color w:val="3C3C3C" w:themeColor="background2" w:themeShade="40"/>
          </w:rPr>
          <w:id w:val="507488625"/>
          <w14:checkbox>
            <w14:checked w14:val="0"/>
            <w14:checkedState w14:val="2612" w14:font="MS Gothic"/>
            <w14:uncheckedState w14:val="2610" w14:font="MS Gothic"/>
          </w14:checkbox>
        </w:sdtPr>
        <w:sdtEndPr/>
        <w:sdtContent>
          <w:r w:rsidR="00BD2453" w:rsidRPr="00F3266E">
            <w:rPr>
              <w:rFonts w:ascii="MS Mincho" w:eastAsia="MS Mincho" w:hAnsi="MS Mincho" w:cs="MS Mincho" w:hint="eastAsia"/>
              <w:color w:val="3C3C3C" w:themeColor="background2" w:themeShade="40"/>
            </w:rPr>
            <w:t>☐</w:t>
          </w:r>
        </w:sdtContent>
      </w:sdt>
      <w:r w:rsidR="00BD2453" w:rsidRPr="00F3266E">
        <w:rPr>
          <w:color w:val="3C3C3C" w:themeColor="background2" w:themeShade="40"/>
        </w:rPr>
        <w:t>Highly unsatisfactory</w:t>
      </w:r>
    </w:p>
    <w:sdt>
      <w:sdtPr>
        <w:rPr>
          <w:b/>
          <w:bCs/>
          <w:color w:val="3C3C3C" w:themeColor="background2" w:themeShade="40"/>
        </w:rPr>
        <w:id w:val="197513265"/>
        <w:placeholder>
          <w:docPart w:val="E50E224C41BD404ABFAC103F747F8914"/>
        </w:placeholder>
      </w:sdtPr>
      <w:sdtEndPr/>
      <w:sdtContent>
        <w:p w14:paraId="285B9A4E" w14:textId="77777777" w:rsidR="00131C63" w:rsidRDefault="00131C63" w:rsidP="00131C63">
          <w:pPr>
            <w:shd w:val="clear" w:color="auto" w:fill="BFBFBF" w:themeFill="background1" w:themeFillShade="BF"/>
            <w:rPr>
              <w:b/>
              <w:bCs/>
              <w:color w:val="3C3C3C" w:themeColor="background2" w:themeShade="40"/>
            </w:rPr>
          </w:pPr>
          <w:r>
            <w:rPr>
              <w:b/>
              <w:bCs/>
              <w:color w:val="3C3C3C" w:themeColor="background2" w:themeShade="40"/>
            </w:rPr>
            <w:t>Click here to expand on your assessment</w:t>
          </w:r>
        </w:p>
        <w:p w14:paraId="2D4D08DB" w14:textId="77777777" w:rsidR="00BA260C" w:rsidRDefault="00BA260C" w:rsidP="00131C63">
          <w:pPr>
            <w:shd w:val="clear" w:color="auto" w:fill="BFBFBF" w:themeFill="background1" w:themeFillShade="BF"/>
            <w:rPr>
              <w:b/>
              <w:bCs/>
              <w:color w:val="3C3C3C" w:themeColor="background2" w:themeShade="40"/>
            </w:rPr>
          </w:pPr>
        </w:p>
        <w:p w14:paraId="5D3B6FE3" w14:textId="6C44FA8E" w:rsidR="00131C63" w:rsidRDefault="004C4F48" w:rsidP="00131C63">
          <w:pPr>
            <w:shd w:val="clear" w:color="auto" w:fill="BFBFBF" w:themeFill="background1" w:themeFillShade="BF"/>
            <w:rPr>
              <w:b/>
              <w:bCs/>
              <w:color w:val="3C3C3C" w:themeColor="background2" w:themeShade="40"/>
            </w:rPr>
          </w:pPr>
        </w:p>
      </w:sdtContent>
    </w:sdt>
    <w:p w14:paraId="3E8C300F" w14:textId="77777777" w:rsidR="00BA260C" w:rsidRDefault="00131C63" w:rsidP="00131C63">
      <w:pPr>
        <w:pStyle w:val="Heading2"/>
        <w:rPr>
          <w:color w:val="FFC000" w:themeColor="accent1"/>
        </w:rPr>
      </w:pPr>
      <w:r w:rsidRPr="001F44E3">
        <w:rPr>
          <w:color w:val="FFC000" w:themeColor="accent1"/>
        </w:rPr>
        <w:t xml:space="preserve"> </w:t>
      </w:r>
    </w:p>
    <w:p w14:paraId="3FDE8B63" w14:textId="0C79FA83" w:rsidR="00BD2453" w:rsidRPr="001F44E3" w:rsidRDefault="00253A3B" w:rsidP="00131C63">
      <w:pPr>
        <w:pStyle w:val="Heading2"/>
        <w:rPr>
          <w:color w:val="FFC000" w:themeColor="accent1"/>
        </w:rPr>
      </w:pPr>
      <w:r>
        <w:rPr>
          <w:color w:val="FFC000" w:themeColor="accent1"/>
        </w:rPr>
        <w:lastRenderedPageBreak/>
        <w:t>8</w:t>
      </w:r>
      <w:r w:rsidR="00071B76" w:rsidRPr="001F44E3">
        <w:rPr>
          <w:color w:val="FFC000" w:themeColor="accent1"/>
        </w:rPr>
        <w:t>. LESSONS LEARNED</w:t>
      </w:r>
    </w:p>
    <w:p w14:paraId="57963D90" w14:textId="77777777" w:rsidR="001733EC" w:rsidRPr="00F3266E" w:rsidRDefault="001733EC" w:rsidP="001733EC">
      <w:pPr>
        <w:rPr>
          <w:rStyle w:val="PlaceholderText"/>
          <w:i/>
          <w:iCs/>
        </w:rPr>
      </w:pPr>
      <w:r w:rsidRPr="00F3266E">
        <w:rPr>
          <w:i/>
          <w:iCs/>
          <w:color w:val="3C3C3C" w:themeColor="background2" w:themeShade="40"/>
          <w:lang w:val="x-none"/>
        </w:rPr>
        <w:t xml:space="preserve">Lessons learned </w:t>
      </w:r>
      <w:r w:rsidRPr="00F3266E">
        <w:rPr>
          <w:i/>
          <w:iCs/>
          <w:color w:val="3C3C3C" w:themeColor="background2" w:themeShade="40"/>
        </w:rPr>
        <w:t xml:space="preserve">are </w:t>
      </w:r>
      <w:r w:rsidRPr="00F3266E">
        <w:rPr>
          <w:i/>
          <w:iCs/>
          <w:color w:val="3C3C3C" w:themeColor="background2" w:themeShade="40"/>
          <w:lang w:val="x-none"/>
        </w:rPr>
        <w:t xml:space="preserve">generalizations based on evaluation experiences with projects, </w:t>
      </w:r>
      <w:proofErr w:type="spellStart"/>
      <w:r w:rsidRPr="00F3266E">
        <w:rPr>
          <w:i/>
          <w:iCs/>
          <w:color w:val="3C3C3C" w:themeColor="background2" w:themeShade="40"/>
          <w:lang w:val="x-none"/>
        </w:rPr>
        <w:t>programmes</w:t>
      </w:r>
      <w:proofErr w:type="spellEnd"/>
      <w:r w:rsidRPr="00F3266E">
        <w:rPr>
          <w:i/>
          <w:iCs/>
          <w:color w:val="3C3C3C" w:themeColor="background2" w:themeShade="40"/>
          <w:lang w:val="x-none"/>
        </w:rPr>
        <w:t xml:space="preserve">, or policies that abstract from the specific circumstances to broader situations. </w:t>
      </w:r>
      <w:r w:rsidRPr="00F3266E">
        <w:rPr>
          <w:i/>
          <w:iCs/>
          <w:color w:val="3C3C3C" w:themeColor="background2" w:themeShade="40"/>
        </w:rPr>
        <w:t>What lessons can be drawn from this project? Address s</w:t>
      </w:r>
      <w:r w:rsidRPr="00F3266E">
        <w:rPr>
          <w:rStyle w:val="PlaceholderText"/>
          <w:i/>
          <w:iCs/>
        </w:rPr>
        <w:t xml:space="preserve">pecific strengths or weaknesses in preparation, design and implementation and /or specific factors that enabled success or impeded performance. </w:t>
      </w:r>
    </w:p>
    <w:sdt>
      <w:sdtPr>
        <w:rPr>
          <w:b/>
          <w:bCs/>
          <w:color w:val="3C3C3C" w:themeColor="background2" w:themeShade="40"/>
        </w:rPr>
        <w:id w:val="-347719029"/>
        <w:placeholder>
          <w:docPart w:val="66423BD3557D494C9D6E78ADC87B470C"/>
        </w:placeholder>
      </w:sdtPr>
      <w:sdtEndPr/>
      <w:sdtContent>
        <w:p w14:paraId="1A10E617" w14:textId="553FADDC" w:rsidR="00131C63" w:rsidRDefault="00131C63" w:rsidP="00131C63">
          <w:pPr>
            <w:shd w:val="clear" w:color="auto" w:fill="BFBFBF" w:themeFill="background1" w:themeFillShade="BF"/>
            <w:rPr>
              <w:b/>
              <w:bCs/>
              <w:color w:val="3C3C3C" w:themeColor="background2" w:themeShade="40"/>
            </w:rPr>
          </w:pPr>
          <w:r>
            <w:rPr>
              <w:b/>
              <w:bCs/>
              <w:color w:val="3C3C3C" w:themeColor="background2" w:themeShade="40"/>
            </w:rPr>
            <w:t>Click here to indicate your answer</w:t>
          </w:r>
        </w:p>
        <w:p w14:paraId="06FDC3B7" w14:textId="2BB2BACD" w:rsidR="00BA260C" w:rsidRDefault="00BA260C" w:rsidP="00131C63">
          <w:pPr>
            <w:shd w:val="clear" w:color="auto" w:fill="BFBFBF" w:themeFill="background1" w:themeFillShade="BF"/>
            <w:rPr>
              <w:b/>
              <w:bCs/>
              <w:color w:val="3C3C3C" w:themeColor="background2" w:themeShade="40"/>
            </w:rPr>
          </w:pPr>
        </w:p>
        <w:p w14:paraId="02B51A80" w14:textId="77EADCA2" w:rsidR="00BA260C" w:rsidRDefault="00BA260C" w:rsidP="00131C63">
          <w:pPr>
            <w:shd w:val="clear" w:color="auto" w:fill="BFBFBF" w:themeFill="background1" w:themeFillShade="BF"/>
            <w:rPr>
              <w:b/>
              <w:bCs/>
              <w:color w:val="3C3C3C" w:themeColor="background2" w:themeShade="40"/>
            </w:rPr>
          </w:pPr>
        </w:p>
        <w:p w14:paraId="081F1922" w14:textId="3D8EE202" w:rsidR="00BA260C" w:rsidRDefault="00BA260C" w:rsidP="00131C63">
          <w:pPr>
            <w:shd w:val="clear" w:color="auto" w:fill="BFBFBF" w:themeFill="background1" w:themeFillShade="BF"/>
            <w:rPr>
              <w:b/>
              <w:bCs/>
              <w:color w:val="3C3C3C" w:themeColor="background2" w:themeShade="40"/>
            </w:rPr>
          </w:pPr>
        </w:p>
        <w:p w14:paraId="2D814151" w14:textId="067CD7CE" w:rsidR="00BA260C" w:rsidRDefault="00BA260C" w:rsidP="00131C63">
          <w:pPr>
            <w:shd w:val="clear" w:color="auto" w:fill="BFBFBF" w:themeFill="background1" w:themeFillShade="BF"/>
            <w:rPr>
              <w:b/>
              <w:bCs/>
              <w:color w:val="3C3C3C" w:themeColor="background2" w:themeShade="40"/>
            </w:rPr>
          </w:pPr>
        </w:p>
        <w:p w14:paraId="7E6F9E19" w14:textId="3F6AE7AA" w:rsidR="00BA260C" w:rsidRDefault="00BA260C" w:rsidP="00131C63">
          <w:pPr>
            <w:shd w:val="clear" w:color="auto" w:fill="BFBFBF" w:themeFill="background1" w:themeFillShade="BF"/>
            <w:rPr>
              <w:b/>
              <w:bCs/>
              <w:color w:val="3C3C3C" w:themeColor="background2" w:themeShade="40"/>
            </w:rPr>
          </w:pPr>
        </w:p>
        <w:p w14:paraId="034638FB" w14:textId="6B6634A7" w:rsidR="00BA260C" w:rsidRDefault="00BA260C" w:rsidP="00131C63">
          <w:pPr>
            <w:shd w:val="clear" w:color="auto" w:fill="BFBFBF" w:themeFill="background1" w:themeFillShade="BF"/>
            <w:rPr>
              <w:b/>
              <w:bCs/>
              <w:color w:val="3C3C3C" w:themeColor="background2" w:themeShade="40"/>
            </w:rPr>
          </w:pPr>
        </w:p>
        <w:p w14:paraId="4AFEECD1" w14:textId="77777777" w:rsidR="00BA260C" w:rsidRDefault="00BA260C" w:rsidP="00131C63">
          <w:pPr>
            <w:shd w:val="clear" w:color="auto" w:fill="BFBFBF" w:themeFill="background1" w:themeFillShade="BF"/>
            <w:rPr>
              <w:b/>
              <w:bCs/>
              <w:color w:val="3C3C3C" w:themeColor="background2" w:themeShade="40"/>
            </w:rPr>
          </w:pPr>
        </w:p>
        <w:p w14:paraId="1557BA0E" w14:textId="77777777" w:rsidR="00131C63" w:rsidRDefault="004C4F48" w:rsidP="00131C63">
          <w:pPr>
            <w:shd w:val="clear" w:color="auto" w:fill="BFBFBF" w:themeFill="background1" w:themeFillShade="BF"/>
            <w:rPr>
              <w:b/>
              <w:bCs/>
              <w:color w:val="3C3C3C" w:themeColor="background2" w:themeShade="40"/>
            </w:rPr>
          </w:pPr>
        </w:p>
      </w:sdtContent>
    </w:sdt>
    <w:p w14:paraId="39C4AD08" w14:textId="79829669" w:rsidR="00BD2453" w:rsidRDefault="00BD2453" w:rsidP="00131C63">
      <w:pPr>
        <w:tabs>
          <w:tab w:val="left" w:pos="1905"/>
        </w:tabs>
        <w:rPr>
          <w:rFonts w:eastAsiaTheme="majorEastAsia"/>
          <w:b/>
          <w:bCs/>
          <w:sz w:val="28"/>
          <w:szCs w:val="28"/>
        </w:rPr>
      </w:pPr>
    </w:p>
    <w:p w14:paraId="0F41CC5D" w14:textId="60DCD6ED" w:rsidR="00131C63" w:rsidRDefault="00131C63" w:rsidP="00131C63">
      <w:pPr>
        <w:tabs>
          <w:tab w:val="left" w:pos="1905"/>
        </w:tabs>
        <w:rPr>
          <w:rFonts w:eastAsiaTheme="majorEastAsia"/>
          <w:b/>
          <w:bCs/>
          <w:sz w:val="28"/>
          <w:szCs w:val="28"/>
        </w:rPr>
      </w:pPr>
    </w:p>
    <w:p w14:paraId="132E3531" w14:textId="3CA3B0BC" w:rsidR="00BA260C" w:rsidRDefault="00BA260C" w:rsidP="00131C63">
      <w:pPr>
        <w:tabs>
          <w:tab w:val="left" w:pos="1905"/>
        </w:tabs>
        <w:rPr>
          <w:rFonts w:eastAsiaTheme="majorEastAsia"/>
          <w:b/>
          <w:bCs/>
          <w:sz w:val="28"/>
          <w:szCs w:val="28"/>
        </w:rPr>
      </w:pPr>
    </w:p>
    <w:p w14:paraId="6EBFE75F" w14:textId="55E35655" w:rsidR="00BA260C" w:rsidRDefault="00BA260C" w:rsidP="00131C63">
      <w:pPr>
        <w:tabs>
          <w:tab w:val="left" w:pos="1905"/>
        </w:tabs>
        <w:rPr>
          <w:rFonts w:eastAsiaTheme="majorEastAsia"/>
          <w:b/>
          <w:bCs/>
          <w:sz w:val="28"/>
          <w:szCs w:val="28"/>
        </w:rPr>
      </w:pPr>
    </w:p>
    <w:p w14:paraId="0D73DA7E" w14:textId="4B7CA235" w:rsidR="00BA260C" w:rsidRDefault="00BA260C" w:rsidP="00131C63">
      <w:pPr>
        <w:tabs>
          <w:tab w:val="left" w:pos="1905"/>
        </w:tabs>
        <w:rPr>
          <w:rFonts w:eastAsiaTheme="majorEastAsia"/>
          <w:b/>
          <w:bCs/>
          <w:sz w:val="28"/>
          <w:szCs w:val="28"/>
        </w:rPr>
      </w:pPr>
    </w:p>
    <w:p w14:paraId="0767A087" w14:textId="3CD30EA7" w:rsidR="00BA260C" w:rsidRDefault="00BA260C" w:rsidP="00131C63">
      <w:pPr>
        <w:tabs>
          <w:tab w:val="left" w:pos="1905"/>
        </w:tabs>
        <w:rPr>
          <w:rFonts w:eastAsiaTheme="majorEastAsia"/>
          <w:b/>
          <w:bCs/>
          <w:sz w:val="28"/>
          <w:szCs w:val="28"/>
        </w:rPr>
      </w:pPr>
    </w:p>
    <w:p w14:paraId="07E5E2A8" w14:textId="2FB0B069" w:rsidR="00BA260C" w:rsidRDefault="00BA260C" w:rsidP="00131C63">
      <w:pPr>
        <w:tabs>
          <w:tab w:val="left" w:pos="1905"/>
        </w:tabs>
        <w:rPr>
          <w:rFonts w:eastAsiaTheme="majorEastAsia"/>
          <w:b/>
          <w:bCs/>
          <w:sz w:val="28"/>
          <w:szCs w:val="28"/>
        </w:rPr>
      </w:pPr>
    </w:p>
    <w:p w14:paraId="286C8396" w14:textId="7F8AD460" w:rsidR="00BA260C" w:rsidRDefault="00BA260C" w:rsidP="00131C63">
      <w:pPr>
        <w:tabs>
          <w:tab w:val="left" w:pos="1905"/>
        </w:tabs>
        <w:rPr>
          <w:rFonts w:eastAsiaTheme="majorEastAsia"/>
          <w:b/>
          <w:bCs/>
          <w:sz w:val="28"/>
          <w:szCs w:val="28"/>
        </w:rPr>
      </w:pPr>
    </w:p>
    <w:p w14:paraId="0C025B51" w14:textId="65233BD5" w:rsidR="00BA260C" w:rsidRDefault="00BA260C" w:rsidP="00131C63">
      <w:pPr>
        <w:tabs>
          <w:tab w:val="left" w:pos="1905"/>
        </w:tabs>
        <w:rPr>
          <w:rFonts w:eastAsiaTheme="majorEastAsia"/>
          <w:b/>
          <w:bCs/>
          <w:sz w:val="28"/>
          <w:szCs w:val="28"/>
        </w:rPr>
      </w:pPr>
    </w:p>
    <w:p w14:paraId="13BB3665" w14:textId="16339089" w:rsidR="00BA260C" w:rsidRDefault="00BA260C" w:rsidP="00131C63">
      <w:pPr>
        <w:tabs>
          <w:tab w:val="left" w:pos="1905"/>
        </w:tabs>
        <w:rPr>
          <w:rFonts w:eastAsiaTheme="majorEastAsia"/>
          <w:b/>
          <w:bCs/>
          <w:sz w:val="28"/>
          <w:szCs w:val="28"/>
        </w:rPr>
      </w:pPr>
    </w:p>
    <w:p w14:paraId="533CA5EB" w14:textId="4713F2BB" w:rsidR="00BA260C" w:rsidRDefault="00BA260C" w:rsidP="00131C63">
      <w:pPr>
        <w:tabs>
          <w:tab w:val="left" w:pos="1905"/>
        </w:tabs>
        <w:rPr>
          <w:rFonts w:eastAsiaTheme="majorEastAsia"/>
          <w:b/>
          <w:bCs/>
          <w:sz w:val="28"/>
          <w:szCs w:val="28"/>
        </w:rPr>
      </w:pPr>
    </w:p>
    <w:p w14:paraId="6353CA72" w14:textId="77777777" w:rsidR="00BA260C" w:rsidRPr="00F3266E" w:rsidRDefault="00BA260C" w:rsidP="00131C63">
      <w:pPr>
        <w:tabs>
          <w:tab w:val="left" w:pos="1905"/>
        </w:tabs>
        <w:rPr>
          <w:rFonts w:eastAsiaTheme="majorEastAsia"/>
          <w:b/>
          <w:bCs/>
          <w:sz w:val="28"/>
          <w:szCs w:val="28"/>
        </w:rPr>
      </w:pPr>
    </w:p>
    <w:p w14:paraId="492EDF14" w14:textId="77777777" w:rsidR="00BD2453" w:rsidRPr="00F3266E" w:rsidRDefault="008876C8" w:rsidP="00E14EF9">
      <w:pPr>
        <w:rPr>
          <w:i/>
          <w:iCs/>
          <w:color w:val="3C3C3C" w:themeColor="background2" w:themeShade="40"/>
        </w:rPr>
      </w:pPr>
      <w:r w:rsidRPr="00F3266E">
        <w:rPr>
          <w:noProof/>
          <w:color w:val="3C3C3C" w:themeColor="background2" w:themeShade="40"/>
          <w:lang w:eastAsia="zh-CN"/>
        </w:rPr>
        <w:lastRenderedPageBreak/>
        <w:drawing>
          <wp:inline distT="0" distB="0" distL="0" distR="0" wp14:anchorId="4146A686" wp14:editId="4E6F3F97">
            <wp:extent cx="5762847" cy="393405"/>
            <wp:effectExtent l="0" t="0" r="0" b="6985"/>
            <wp:docPr id="388" name="Picture 388" descr="C:\Users\ik.intern\Desktop\170909 PSE Guidlines\04 PSE Headlin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k.intern\Desktop\170909 PSE Guidlines\04 PSE Headlines (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58459" r="2758" b="36841"/>
                    <a:stretch/>
                  </pic:blipFill>
                  <pic:spPr bwMode="auto">
                    <a:xfrm>
                      <a:off x="0" y="0"/>
                      <a:ext cx="5779678" cy="394554"/>
                    </a:xfrm>
                    <a:prstGeom prst="rect">
                      <a:avLst/>
                    </a:prstGeom>
                    <a:noFill/>
                    <a:ln>
                      <a:noFill/>
                    </a:ln>
                    <a:extLst>
                      <a:ext uri="{53640926-AAD7-44D8-BBD7-CCE9431645EC}">
                        <a14:shadowObscured xmlns:a14="http://schemas.microsoft.com/office/drawing/2010/main"/>
                      </a:ext>
                    </a:extLst>
                  </pic:spPr>
                </pic:pic>
              </a:graphicData>
            </a:graphic>
          </wp:inline>
        </w:drawing>
      </w:r>
      <w:r w:rsidR="00B56549" w:rsidRPr="00F3266E">
        <w:rPr>
          <w:color w:val="3C3C3C" w:themeColor="background2" w:themeShade="40"/>
        </w:rPr>
        <w:t xml:space="preserve"> This final sec</w:t>
      </w:r>
      <w:r w:rsidR="00E14EF9" w:rsidRPr="00F3266E">
        <w:rPr>
          <w:color w:val="3C3C3C" w:themeColor="background2" w:themeShade="40"/>
        </w:rPr>
        <w:t>tion is to be filled in by the p</w:t>
      </w:r>
      <w:r w:rsidR="00B56549" w:rsidRPr="00F3266E">
        <w:rPr>
          <w:color w:val="3C3C3C" w:themeColor="background2" w:themeShade="40"/>
        </w:rPr>
        <w:t xml:space="preserve">roject </w:t>
      </w:r>
      <w:r w:rsidR="00E14EF9" w:rsidRPr="00F3266E">
        <w:rPr>
          <w:color w:val="3C3C3C" w:themeColor="background2" w:themeShade="40"/>
        </w:rPr>
        <w:t>m</w:t>
      </w:r>
      <w:r w:rsidR="00B56549" w:rsidRPr="00F3266E">
        <w:rPr>
          <w:color w:val="3C3C3C" w:themeColor="background2" w:themeShade="40"/>
        </w:rPr>
        <w:t>anager when all stakeholder feedback is collected</w:t>
      </w:r>
      <w:r w:rsidR="00B56549" w:rsidRPr="00F3266E">
        <w:rPr>
          <w:i/>
          <w:iCs/>
          <w:color w:val="3C3C3C" w:themeColor="background2" w:themeShade="40"/>
        </w:rPr>
        <w:t xml:space="preserve">. </w:t>
      </w:r>
    </w:p>
    <w:p w14:paraId="2630CD92" w14:textId="77777777" w:rsidR="00BD2453" w:rsidRPr="00BD2453" w:rsidRDefault="00071B76" w:rsidP="00DB572A">
      <w:pPr>
        <w:pStyle w:val="Heading2"/>
      </w:pPr>
      <w:r w:rsidRPr="00BD2453">
        <w:t>1. ASSESSMENT</w:t>
      </w:r>
    </w:p>
    <w:p w14:paraId="394B2292" w14:textId="7D13666C" w:rsidR="00E14EF9" w:rsidRDefault="00E14EF9" w:rsidP="00E14EF9">
      <w:pPr>
        <w:rPr>
          <w:rStyle w:val="PlaceholderText"/>
          <w:i/>
          <w:iCs/>
        </w:rPr>
      </w:pPr>
      <w:r w:rsidRPr="00BD2453">
        <w:rPr>
          <w:rStyle w:val="PlaceholderText"/>
          <w:i/>
          <w:iCs/>
        </w:rPr>
        <w:t xml:space="preserve">Please indicate </w:t>
      </w:r>
      <w:r>
        <w:rPr>
          <w:rStyle w:val="PlaceholderText"/>
          <w:i/>
          <w:iCs/>
        </w:rPr>
        <w:t xml:space="preserve">here </w:t>
      </w:r>
      <w:r w:rsidRPr="00BD2453">
        <w:rPr>
          <w:rStyle w:val="PlaceholderText"/>
          <w:i/>
          <w:iCs/>
        </w:rPr>
        <w:t xml:space="preserve">to what extent </w:t>
      </w:r>
      <w:r>
        <w:rPr>
          <w:rStyle w:val="PlaceholderText"/>
          <w:i/>
          <w:iCs/>
        </w:rPr>
        <w:t xml:space="preserve">your </w:t>
      </w:r>
      <w:r w:rsidRPr="00BD2453">
        <w:rPr>
          <w:rStyle w:val="PlaceholderText"/>
          <w:i/>
          <w:iCs/>
        </w:rPr>
        <w:t>assessment of the project correlat</w:t>
      </w:r>
      <w:r>
        <w:rPr>
          <w:rStyle w:val="PlaceholderText"/>
          <w:i/>
          <w:iCs/>
        </w:rPr>
        <w:t>es with the assessments of your s</w:t>
      </w:r>
      <w:r w:rsidRPr="00BD2453">
        <w:rPr>
          <w:rStyle w:val="PlaceholderText"/>
          <w:i/>
          <w:iCs/>
        </w:rPr>
        <w:t xml:space="preserve">takeholders considering </w:t>
      </w:r>
      <w:r>
        <w:rPr>
          <w:rStyle w:val="PlaceholderText"/>
          <w:i/>
          <w:iCs/>
        </w:rPr>
        <w:t xml:space="preserve">the </w:t>
      </w:r>
      <w:r w:rsidRPr="00F3266E">
        <w:rPr>
          <w:rStyle w:val="PlaceholderText"/>
          <w:i/>
          <w:iCs/>
        </w:rPr>
        <w:t>evaluation</w:t>
      </w:r>
      <w:r>
        <w:rPr>
          <w:rStyle w:val="PlaceholderText"/>
          <w:i/>
          <w:iCs/>
        </w:rPr>
        <w:t xml:space="preserve"> criteria of </w:t>
      </w:r>
      <w:r w:rsidRPr="00BD2453">
        <w:rPr>
          <w:rStyle w:val="PlaceholderText"/>
          <w:i/>
          <w:iCs/>
        </w:rPr>
        <w:t xml:space="preserve">(1) relevance, (2) efficiency, (3) effectiveness, (4) sustainability, (5) gender and human rights and (6) partnerships and cooperation. </w:t>
      </w:r>
    </w:p>
    <w:p w14:paraId="6A62D2BD" w14:textId="2C58B9FB" w:rsidR="00131C63" w:rsidRPr="00F3266E" w:rsidRDefault="004C4F48" w:rsidP="00131C63">
      <w:pPr>
        <w:spacing w:before="0" w:after="0"/>
        <w:ind w:left="720"/>
        <w:rPr>
          <w:color w:val="3C3C3C" w:themeColor="background2" w:themeShade="40"/>
        </w:rPr>
      </w:pPr>
      <w:sdt>
        <w:sdtPr>
          <w:rPr>
            <w:color w:val="3C3C3C" w:themeColor="background2" w:themeShade="40"/>
          </w:rPr>
          <w:id w:val="955143848"/>
          <w14:checkbox>
            <w14:checked w14:val="0"/>
            <w14:checkedState w14:val="2612" w14:font="MS Gothic"/>
            <w14:uncheckedState w14:val="2610" w14:font="MS Gothic"/>
          </w14:checkbox>
        </w:sdtPr>
        <w:sdtEndPr/>
        <w:sdtContent>
          <w:r w:rsidR="00131C63" w:rsidRPr="00F3266E">
            <w:rPr>
              <w:rFonts w:ascii="MS Mincho" w:eastAsia="MS Mincho" w:hAnsi="MS Mincho" w:cs="MS Mincho" w:hint="eastAsia"/>
              <w:color w:val="3C3C3C" w:themeColor="background2" w:themeShade="40"/>
            </w:rPr>
            <w:t>☐</w:t>
          </w:r>
        </w:sdtContent>
      </w:sdt>
      <w:r w:rsidR="00E91C9D">
        <w:rPr>
          <w:color w:val="3C3C3C" w:themeColor="background2" w:themeShade="40"/>
        </w:rPr>
        <w:t xml:space="preserve">Full </w:t>
      </w:r>
      <w:r w:rsidR="00C715F1">
        <w:rPr>
          <w:color w:val="3C3C3C" w:themeColor="background2" w:themeShade="40"/>
        </w:rPr>
        <w:t>correlation</w:t>
      </w:r>
    </w:p>
    <w:p w14:paraId="6C3B9046" w14:textId="5AB7DD10" w:rsidR="00131C63" w:rsidRPr="00F3266E" w:rsidRDefault="004C4F48" w:rsidP="00131C63">
      <w:pPr>
        <w:spacing w:before="0" w:after="0"/>
        <w:ind w:left="720"/>
        <w:rPr>
          <w:color w:val="3C3C3C" w:themeColor="background2" w:themeShade="40"/>
        </w:rPr>
      </w:pPr>
      <w:sdt>
        <w:sdtPr>
          <w:rPr>
            <w:color w:val="3C3C3C" w:themeColor="background2" w:themeShade="40"/>
          </w:rPr>
          <w:id w:val="-1071273004"/>
          <w14:checkbox>
            <w14:checked w14:val="0"/>
            <w14:checkedState w14:val="2612" w14:font="MS Gothic"/>
            <w14:uncheckedState w14:val="2610" w14:font="MS Gothic"/>
          </w14:checkbox>
        </w:sdtPr>
        <w:sdtEndPr/>
        <w:sdtContent>
          <w:r w:rsidR="00131C63" w:rsidRPr="00F3266E">
            <w:rPr>
              <w:rFonts w:ascii="MS Mincho" w:eastAsia="MS Mincho" w:hAnsi="MS Mincho" w:cs="MS Mincho" w:hint="eastAsia"/>
              <w:color w:val="3C3C3C" w:themeColor="background2" w:themeShade="40"/>
            </w:rPr>
            <w:t>☐</w:t>
          </w:r>
        </w:sdtContent>
      </w:sdt>
      <w:r w:rsidR="00E91C9D">
        <w:rPr>
          <w:color w:val="3C3C3C" w:themeColor="background2" w:themeShade="40"/>
        </w:rPr>
        <w:t>Strong correlation</w:t>
      </w:r>
    </w:p>
    <w:p w14:paraId="441AB1AF" w14:textId="2A3B9892" w:rsidR="00131C63" w:rsidRPr="00F3266E" w:rsidRDefault="004C4F48" w:rsidP="00131C63">
      <w:pPr>
        <w:spacing w:before="0" w:after="0"/>
        <w:ind w:left="720"/>
        <w:rPr>
          <w:color w:val="3C3C3C" w:themeColor="background2" w:themeShade="40"/>
        </w:rPr>
      </w:pPr>
      <w:sdt>
        <w:sdtPr>
          <w:rPr>
            <w:color w:val="3C3C3C" w:themeColor="background2" w:themeShade="40"/>
          </w:rPr>
          <w:id w:val="934638136"/>
          <w14:checkbox>
            <w14:checked w14:val="0"/>
            <w14:checkedState w14:val="2612" w14:font="MS Gothic"/>
            <w14:uncheckedState w14:val="2610" w14:font="MS Gothic"/>
          </w14:checkbox>
        </w:sdtPr>
        <w:sdtEndPr/>
        <w:sdtContent>
          <w:r w:rsidR="00131C63" w:rsidRPr="00F3266E">
            <w:rPr>
              <w:rFonts w:ascii="MS Mincho" w:eastAsia="MS Mincho" w:hAnsi="MS Mincho" w:cs="MS Mincho" w:hint="eastAsia"/>
              <w:color w:val="3C3C3C" w:themeColor="background2" w:themeShade="40"/>
            </w:rPr>
            <w:t>☐</w:t>
          </w:r>
        </w:sdtContent>
      </w:sdt>
      <w:r w:rsidR="00131C63" w:rsidRPr="00F3266E">
        <w:rPr>
          <w:color w:val="3C3C3C" w:themeColor="background2" w:themeShade="40"/>
        </w:rPr>
        <w:t>Moderat</w:t>
      </w:r>
      <w:r w:rsidR="00E91C9D">
        <w:rPr>
          <w:color w:val="3C3C3C" w:themeColor="background2" w:themeShade="40"/>
        </w:rPr>
        <w:t>e correlation</w:t>
      </w:r>
    </w:p>
    <w:p w14:paraId="01FC1199" w14:textId="0F67A532" w:rsidR="00131C63" w:rsidRPr="00F3266E" w:rsidRDefault="004C4F48" w:rsidP="00131C63">
      <w:pPr>
        <w:spacing w:before="0" w:after="0"/>
        <w:ind w:left="720"/>
        <w:rPr>
          <w:color w:val="3C3C3C" w:themeColor="background2" w:themeShade="40"/>
        </w:rPr>
      </w:pPr>
      <w:sdt>
        <w:sdtPr>
          <w:rPr>
            <w:color w:val="3C3C3C" w:themeColor="background2" w:themeShade="40"/>
          </w:rPr>
          <w:id w:val="544258751"/>
          <w14:checkbox>
            <w14:checked w14:val="0"/>
            <w14:checkedState w14:val="2612" w14:font="MS Gothic"/>
            <w14:uncheckedState w14:val="2610" w14:font="MS Gothic"/>
          </w14:checkbox>
        </w:sdtPr>
        <w:sdtEndPr/>
        <w:sdtContent>
          <w:r w:rsidR="00E91C9D">
            <w:rPr>
              <w:rFonts w:ascii="MS Gothic" w:eastAsia="MS Gothic" w:hAnsi="MS Gothic" w:hint="eastAsia"/>
              <w:color w:val="3C3C3C" w:themeColor="background2" w:themeShade="40"/>
            </w:rPr>
            <w:t>☐</w:t>
          </w:r>
        </w:sdtContent>
      </w:sdt>
      <w:r w:rsidR="00E91C9D">
        <w:rPr>
          <w:color w:val="3C3C3C" w:themeColor="background2" w:themeShade="40"/>
        </w:rPr>
        <w:t>Some correlation</w:t>
      </w:r>
    </w:p>
    <w:p w14:paraId="3E3BC7EA" w14:textId="573FD95D" w:rsidR="00131C63" w:rsidRPr="00F3266E" w:rsidRDefault="004C4F48" w:rsidP="00131C63">
      <w:pPr>
        <w:spacing w:before="0" w:after="0"/>
        <w:ind w:left="720"/>
        <w:rPr>
          <w:color w:val="3C3C3C" w:themeColor="background2" w:themeShade="40"/>
        </w:rPr>
      </w:pPr>
      <w:sdt>
        <w:sdtPr>
          <w:rPr>
            <w:color w:val="3C3C3C" w:themeColor="background2" w:themeShade="40"/>
          </w:rPr>
          <w:id w:val="-1706400507"/>
          <w14:checkbox>
            <w14:checked w14:val="0"/>
            <w14:checkedState w14:val="2612" w14:font="MS Gothic"/>
            <w14:uncheckedState w14:val="2610" w14:font="MS Gothic"/>
          </w14:checkbox>
        </w:sdtPr>
        <w:sdtEndPr/>
        <w:sdtContent>
          <w:r w:rsidR="00131C63" w:rsidRPr="00F3266E">
            <w:rPr>
              <w:rFonts w:ascii="MS Mincho" w:eastAsia="MS Mincho" w:hAnsi="MS Mincho" w:cs="MS Mincho" w:hint="eastAsia"/>
              <w:color w:val="3C3C3C" w:themeColor="background2" w:themeShade="40"/>
            </w:rPr>
            <w:t>☐</w:t>
          </w:r>
        </w:sdtContent>
      </w:sdt>
      <w:r w:rsidR="00E91C9D">
        <w:rPr>
          <w:color w:val="3C3C3C" w:themeColor="background2" w:themeShade="40"/>
        </w:rPr>
        <w:t>No correlation at all</w:t>
      </w:r>
    </w:p>
    <w:p w14:paraId="127A0E4A" w14:textId="25E3CF8D" w:rsidR="00E14EF9" w:rsidRPr="00BD2453" w:rsidRDefault="00E14EF9" w:rsidP="00E14EF9">
      <w:pPr>
        <w:rPr>
          <w:b/>
          <w:bCs/>
          <w:i/>
          <w:iCs/>
        </w:rPr>
      </w:pPr>
      <w:r w:rsidRPr="00BD2453">
        <w:rPr>
          <w:rStyle w:val="PlaceholderText"/>
          <w:i/>
          <w:iCs/>
        </w:rPr>
        <w:t xml:space="preserve">Explain any potential discrepancies between </w:t>
      </w:r>
      <w:r w:rsidR="00D604A8">
        <w:rPr>
          <w:rStyle w:val="PlaceholderText"/>
          <w:i/>
          <w:iCs/>
        </w:rPr>
        <w:t>you</w:t>
      </w:r>
      <w:r w:rsidR="008B6468">
        <w:rPr>
          <w:rStyle w:val="PlaceholderText"/>
          <w:i/>
          <w:iCs/>
        </w:rPr>
        <w:t>r</w:t>
      </w:r>
      <w:r>
        <w:rPr>
          <w:rStyle w:val="PlaceholderText"/>
          <w:i/>
          <w:iCs/>
        </w:rPr>
        <w:t xml:space="preserve"> and your </w:t>
      </w:r>
      <w:r w:rsidR="00D604A8">
        <w:rPr>
          <w:rStyle w:val="PlaceholderText"/>
          <w:i/>
          <w:iCs/>
        </w:rPr>
        <w:t>stakeholders’</w:t>
      </w:r>
      <w:r>
        <w:rPr>
          <w:rStyle w:val="PlaceholderText"/>
          <w:i/>
          <w:iCs/>
        </w:rPr>
        <w:t xml:space="preserve"> </w:t>
      </w:r>
      <w:r w:rsidRPr="00BD2453">
        <w:rPr>
          <w:rStyle w:val="PlaceholderText"/>
          <w:i/>
          <w:iCs/>
        </w:rPr>
        <w:t>assessments.</w:t>
      </w:r>
    </w:p>
    <w:sdt>
      <w:sdtPr>
        <w:rPr>
          <w:b/>
          <w:bCs/>
          <w:color w:val="3C3C3C" w:themeColor="background2" w:themeShade="40"/>
        </w:rPr>
        <w:id w:val="-1364512257"/>
        <w:placeholder>
          <w:docPart w:val="B80E21F0A6A14C888DE1B0E4F7592CC5"/>
        </w:placeholder>
      </w:sdtPr>
      <w:sdtEndPr/>
      <w:sdtContent>
        <w:p w14:paraId="2316E54D" w14:textId="3FFCAE9F" w:rsidR="00131C63" w:rsidRDefault="00131C63" w:rsidP="00131C63">
          <w:pPr>
            <w:shd w:val="clear" w:color="auto" w:fill="BFBFBF" w:themeFill="background1" w:themeFillShade="BF"/>
            <w:rPr>
              <w:b/>
              <w:bCs/>
              <w:color w:val="3C3C3C" w:themeColor="background2" w:themeShade="40"/>
            </w:rPr>
          </w:pPr>
          <w:r>
            <w:rPr>
              <w:b/>
              <w:bCs/>
              <w:color w:val="3C3C3C" w:themeColor="background2" w:themeShade="40"/>
            </w:rPr>
            <w:t>Click here to indicate your answer</w:t>
          </w:r>
        </w:p>
        <w:p w14:paraId="5BC3E5C6" w14:textId="77777777" w:rsidR="00BA260C" w:rsidRDefault="00BA260C" w:rsidP="00131C63">
          <w:pPr>
            <w:shd w:val="clear" w:color="auto" w:fill="BFBFBF" w:themeFill="background1" w:themeFillShade="BF"/>
            <w:rPr>
              <w:b/>
              <w:bCs/>
              <w:color w:val="3C3C3C" w:themeColor="background2" w:themeShade="40"/>
            </w:rPr>
          </w:pPr>
        </w:p>
        <w:p w14:paraId="282D9E3C" w14:textId="77777777" w:rsidR="00BA260C" w:rsidRDefault="00BA260C" w:rsidP="00131C63">
          <w:pPr>
            <w:shd w:val="clear" w:color="auto" w:fill="BFBFBF" w:themeFill="background1" w:themeFillShade="BF"/>
            <w:rPr>
              <w:b/>
              <w:bCs/>
              <w:color w:val="3C3C3C" w:themeColor="background2" w:themeShade="40"/>
            </w:rPr>
          </w:pPr>
        </w:p>
        <w:p w14:paraId="4067853A" w14:textId="411044D6" w:rsidR="00131C63" w:rsidRDefault="004C4F48" w:rsidP="00131C63">
          <w:pPr>
            <w:shd w:val="clear" w:color="auto" w:fill="BFBFBF" w:themeFill="background1" w:themeFillShade="BF"/>
            <w:rPr>
              <w:b/>
              <w:bCs/>
              <w:color w:val="3C3C3C" w:themeColor="background2" w:themeShade="40"/>
            </w:rPr>
          </w:pPr>
        </w:p>
      </w:sdtContent>
    </w:sdt>
    <w:p w14:paraId="09C3A829" w14:textId="2E0D706F" w:rsidR="00BD2453" w:rsidRPr="00BD2453" w:rsidRDefault="00131C63" w:rsidP="00131C63">
      <w:pPr>
        <w:pStyle w:val="Heading2"/>
      </w:pPr>
      <w:r w:rsidRPr="00BD2453">
        <w:t xml:space="preserve"> </w:t>
      </w:r>
      <w:r w:rsidR="00071B76" w:rsidRPr="00BD2453">
        <w:t>2. RECOMMENDATIONS</w:t>
      </w:r>
    </w:p>
    <w:p w14:paraId="3216DA3A" w14:textId="79807972" w:rsidR="00D514BB" w:rsidRDefault="00D514BB" w:rsidP="00D514BB">
      <w:pPr>
        <w:rPr>
          <w:rStyle w:val="PlaceholderText"/>
          <w:i/>
          <w:iCs/>
        </w:rPr>
      </w:pPr>
      <w:r w:rsidRPr="00BD2453">
        <w:rPr>
          <w:rStyle w:val="PlaceholderText"/>
          <w:i/>
          <w:iCs/>
        </w:rPr>
        <w:t xml:space="preserve">Please indicate to what extent </w:t>
      </w:r>
      <w:r>
        <w:rPr>
          <w:rStyle w:val="PlaceholderText"/>
          <w:i/>
          <w:iCs/>
        </w:rPr>
        <w:t xml:space="preserve">your </w:t>
      </w:r>
      <w:r w:rsidRPr="00BD2453">
        <w:rPr>
          <w:rStyle w:val="PlaceholderText"/>
          <w:i/>
          <w:iCs/>
        </w:rPr>
        <w:t>recommendations c</w:t>
      </w:r>
      <w:r>
        <w:rPr>
          <w:rStyle w:val="PlaceholderText"/>
          <w:i/>
          <w:iCs/>
        </w:rPr>
        <w:t>orrelate</w:t>
      </w:r>
      <w:r w:rsidRPr="00BD2453">
        <w:rPr>
          <w:rStyle w:val="PlaceholderText"/>
          <w:i/>
          <w:iCs/>
        </w:rPr>
        <w:t xml:space="preserve"> w</w:t>
      </w:r>
      <w:r>
        <w:rPr>
          <w:rStyle w:val="PlaceholderText"/>
          <w:i/>
          <w:iCs/>
        </w:rPr>
        <w:t>ith the recommendations of your s</w:t>
      </w:r>
      <w:r w:rsidRPr="00BD2453">
        <w:rPr>
          <w:rStyle w:val="PlaceholderText"/>
          <w:i/>
          <w:iCs/>
        </w:rPr>
        <w:t xml:space="preserve">takeholders considering (1) relevance, (2) efficiency, (3) effectiveness, (4) sustainability, (5) gender and human rights and (6) partnerships and cooperation. </w:t>
      </w:r>
    </w:p>
    <w:p w14:paraId="3D398999" w14:textId="77777777" w:rsidR="00E91C9D" w:rsidRPr="00F3266E" w:rsidRDefault="004C4F48" w:rsidP="00E91C9D">
      <w:pPr>
        <w:spacing w:before="0" w:after="0"/>
        <w:ind w:left="720"/>
        <w:rPr>
          <w:color w:val="3C3C3C" w:themeColor="background2" w:themeShade="40"/>
        </w:rPr>
      </w:pPr>
      <w:sdt>
        <w:sdtPr>
          <w:rPr>
            <w:color w:val="3C3C3C" w:themeColor="background2" w:themeShade="40"/>
          </w:rPr>
          <w:id w:val="-102955717"/>
          <w14:checkbox>
            <w14:checked w14:val="0"/>
            <w14:checkedState w14:val="2612" w14:font="MS Gothic"/>
            <w14:uncheckedState w14:val="2610" w14:font="MS Gothic"/>
          </w14:checkbox>
        </w:sdtPr>
        <w:sdtEndPr/>
        <w:sdtContent>
          <w:r w:rsidR="00E91C9D" w:rsidRPr="00F3266E">
            <w:rPr>
              <w:rFonts w:ascii="MS Mincho" w:eastAsia="MS Mincho" w:hAnsi="MS Mincho" w:cs="MS Mincho" w:hint="eastAsia"/>
              <w:color w:val="3C3C3C" w:themeColor="background2" w:themeShade="40"/>
            </w:rPr>
            <w:t>☐</w:t>
          </w:r>
        </w:sdtContent>
      </w:sdt>
      <w:r w:rsidR="00E91C9D">
        <w:rPr>
          <w:color w:val="3C3C3C" w:themeColor="background2" w:themeShade="40"/>
        </w:rPr>
        <w:t>Full correlation</w:t>
      </w:r>
    </w:p>
    <w:p w14:paraId="63608560" w14:textId="77777777" w:rsidR="00E91C9D" w:rsidRPr="00F3266E" w:rsidRDefault="004C4F48" w:rsidP="00E91C9D">
      <w:pPr>
        <w:spacing w:before="0" w:after="0"/>
        <w:ind w:left="720"/>
        <w:rPr>
          <w:color w:val="3C3C3C" w:themeColor="background2" w:themeShade="40"/>
        </w:rPr>
      </w:pPr>
      <w:sdt>
        <w:sdtPr>
          <w:rPr>
            <w:color w:val="3C3C3C" w:themeColor="background2" w:themeShade="40"/>
          </w:rPr>
          <w:id w:val="-543760152"/>
          <w14:checkbox>
            <w14:checked w14:val="0"/>
            <w14:checkedState w14:val="2612" w14:font="MS Gothic"/>
            <w14:uncheckedState w14:val="2610" w14:font="MS Gothic"/>
          </w14:checkbox>
        </w:sdtPr>
        <w:sdtEndPr/>
        <w:sdtContent>
          <w:r w:rsidR="00E91C9D" w:rsidRPr="00F3266E">
            <w:rPr>
              <w:rFonts w:ascii="MS Mincho" w:eastAsia="MS Mincho" w:hAnsi="MS Mincho" w:cs="MS Mincho" w:hint="eastAsia"/>
              <w:color w:val="3C3C3C" w:themeColor="background2" w:themeShade="40"/>
            </w:rPr>
            <w:t>☐</w:t>
          </w:r>
        </w:sdtContent>
      </w:sdt>
      <w:r w:rsidR="00E91C9D">
        <w:rPr>
          <w:color w:val="3C3C3C" w:themeColor="background2" w:themeShade="40"/>
        </w:rPr>
        <w:t>Strong correlation</w:t>
      </w:r>
    </w:p>
    <w:p w14:paraId="08E9A911" w14:textId="77777777" w:rsidR="00E91C9D" w:rsidRPr="00F3266E" w:rsidRDefault="004C4F48" w:rsidP="00E91C9D">
      <w:pPr>
        <w:spacing w:before="0" w:after="0"/>
        <w:ind w:left="720"/>
        <w:rPr>
          <w:color w:val="3C3C3C" w:themeColor="background2" w:themeShade="40"/>
        </w:rPr>
      </w:pPr>
      <w:sdt>
        <w:sdtPr>
          <w:rPr>
            <w:color w:val="3C3C3C" w:themeColor="background2" w:themeShade="40"/>
          </w:rPr>
          <w:id w:val="2091956169"/>
          <w14:checkbox>
            <w14:checked w14:val="0"/>
            <w14:checkedState w14:val="2612" w14:font="MS Gothic"/>
            <w14:uncheckedState w14:val="2610" w14:font="MS Gothic"/>
          </w14:checkbox>
        </w:sdtPr>
        <w:sdtEndPr/>
        <w:sdtContent>
          <w:r w:rsidR="00E91C9D" w:rsidRPr="00F3266E">
            <w:rPr>
              <w:rFonts w:ascii="MS Mincho" w:eastAsia="MS Mincho" w:hAnsi="MS Mincho" w:cs="MS Mincho" w:hint="eastAsia"/>
              <w:color w:val="3C3C3C" w:themeColor="background2" w:themeShade="40"/>
            </w:rPr>
            <w:t>☐</w:t>
          </w:r>
        </w:sdtContent>
      </w:sdt>
      <w:r w:rsidR="00E91C9D" w:rsidRPr="00F3266E">
        <w:rPr>
          <w:color w:val="3C3C3C" w:themeColor="background2" w:themeShade="40"/>
        </w:rPr>
        <w:t>Moderat</w:t>
      </w:r>
      <w:r w:rsidR="00E91C9D">
        <w:rPr>
          <w:color w:val="3C3C3C" w:themeColor="background2" w:themeShade="40"/>
        </w:rPr>
        <w:t>e correlation</w:t>
      </w:r>
    </w:p>
    <w:p w14:paraId="0707A7F4" w14:textId="77777777" w:rsidR="00E91C9D" w:rsidRPr="00F3266E" w:rsidRDefault="004C4F48" w:rsidP="00E91C9D">
      <w:pPr>
        <w:spacing w:before="0" w:after="0"/>
        <w:ind w:left="720"/>
        <w:rPr>
          <w:color w:val="3C3C3C" w:themeColor="background2" w:themeShade="40"/>
        </w:rPr>
      </w:pPr>
      <w:sdt>
        <w:sdtPr>
          <w:rPr>
            <w:color w:val="3C3C3C" w:themeColor="background2" w:themeShade="40"/>
          </w:rPr>
          <w:id w:val="-123012820"/>
          <w14:checkbox>
            <w14:checked w14:val="0"/>
            <w14:checkedState w14:val="2612" w14:font="MS Gothic"/>
            <w14:uncheckedState w14:val="2610" w14:font="MS Gothic"/>
          </w14:checkbox>
        </w:sdtPr>
        <w:sdtEndPr/>
        <w:sdtContent>
          <w:r w:rsidR="00E91C9D">
            <w:rPr>
              <w:rFonts w:ascii="MS Gothic" w:eastAsia="MS Gothic" w:hAnsi="MS Gothic" w:hint="eastAsia"/>
              <w:color w:val="3C3C3C" w:themeColor="background2" w:themeShade="40"/>
            </w:rPr>
            <w:t>☐</w:t>
          </w:r>
        </w:sdtContent>
      </w:sdt>
      <w:r w:rsidR="00E91C9D">
        <w:rPr>
          <w:color w:val="3C3C3C" w:themeColor="background2" w:themeShade="40"/>
        </w:rPr>
        <w:t>Some correlation</w:t>
      </w:r>
    </w:p>
    <w:p w14:paraId="4BC2E6A6" w14:textId="77777777" w:rsidR="00E91C9D" w:rsidRPr="00F3266E" w:rsidRDefault="004C4F48" w:rsidP="00E91C9D">
      <w:pPr>
        <w:spacing w:before="0" w:after="0"/>
        <w:ind w:left="720"/>
        <w:rPr>
          <w:color w:val="3C3C3C" w:themeColor="background2" w:themeShade="40"/>
        </w:rPr>
      </w:pPr>
      <w:sdt>
        <w:sdtPr>
          <w:rPr>
            <w:color w:val="3C3C3C" w:themeColor="background2" w:themeShade="40"/>
          </w:rPr>
          <w:id w:val="-2106560789"/>
          <w14:checkbox>
            <w14:checked w14:val="0"/>
            <w14:checkedState w14:val="2612" w14:font="MS Gothic"/>
            <w14:uncheckedState w14:val="2610" w14:font="MS Gothic"/>
          </w14:checkbox>
        </w:sdtPr>
        <w:sdtEndPr/>
        <w:sdtContent>
          <w:r w:rsidR="00E91C9D" w:rsidRPr="00F3266E">
            <w:rPr>
              <w:rFonts w:ascii="MS Mincho" w:eastAsia="MS Mincho" w:hAnsi="MS Mincho" w:cs="MS Mincho" w:hint="eastAsia"/>
              <w:color w:val="3C3C3C" w:themeColor="background2" w:themeShade="40"/>
            </w:rPr>
            <w:t>☐</w:t>
          </w:r>
        </w:sdtContent>
      </w:sdt>
      <w:r w:rsidR="00E91C9D">
        <w:rPr>
          <w:color w:val="3C3C3C" w:themeColor="background2" w:themeShade="40"/>
        </w:rPr>
        <w:t>No correlation at all</w:t>
      </w:r>
    </w:p>
    <w:p w14:paraId="31BEB8CA" w14:textId="77777777" w:rsidR="00D514BB" w:rsidRPr="00BD2453" w:rsidRDefault="00D514BB" w:rsidP="00D514BB">
      <w:pPr>
        <w:rPr>
          <w:b/>
          <w:bCs/>
          <w:i/>
          <w:iCs/>
        </w:rPr>
      </w:pPr>
      <w:r>
        <w:rPr>
          <w:rStyle w:val="PlaceholderText"/>
          <w:i/>
          <w:iCs/>
        </w:rPr>
        <w:t>L</w:t>
      </w:r>
      <w:r w:rsidRPr="00BD2453">
        <w:rPr>
          <w:rStyle w:val="PlaceholderText"/>
          <w:i/>
          <w:iCs/>
        </w:rPr>
        <w:t xml:space="preserve">ist </w:t>
      </w:r>
      <w:r>
        <w:rPr>
          <w:rStyle w:val="PlaceholderText"/>
          <w:i/>
          <w:iCs/>
        </w:rPr>
        <w:t xml:space="preserve">any </w:t>
      </w:r>
      <w:r w:rsidRPr="00BD2453">
        <w:rPr>
          <w:rStyle w:val="PlaceholderText"/>
          <w:i/>
          <w:iCs/>
        </w:rPr>
        <w:t>a</w:t>
      </w:r>
      <w:r>
        <w:rPr>
          <w:rStyle w:val="PlaceholderText"/>
          <w:i/>
          <w:iCs/>
        </w:rPr>
        <w:t>dditional recommendations from s</w:t>
      </w:r>
      <w:r w:rsidRPr="00BD2453">
        <w:rPr>
          <w:rStyle w:val="PlaceholderText"/>
          <w:i/>
          <w:iCs/>
        </w:rPr>
        <w:t>takeholders.</w:t>
      </w:r>
    </w:p>
    <w:sdt>
      <w:sdtPr>
        <w:rPr>
          <w:b/>
          <w:bCs/>
          <w:color w:val="3C3C3C" w:themeColor="background2" w:themeShade="40"/>
        </w:rPr>
        <w:id w:val="-583136553"/>
        <w:placeholder>
          <w:docPart w:val="601B6B3236EA40A195F2FFDBB2404D35"/>
        </w:placeholder>
      </w:sdtPr>
      <w:sdtEndPr/>
      <w:sdtContent>
        <w:p w14:paraId="1A600B96" w14:textId="77777777" w:rsidR="00131C63" w:rsidRDefault="00131C63" w:rsidP="00131C63">
          <w:pPr>
            <w:shd w:val="clear" w:color="auto" w:fill="BFBFBF" w:themeFill="background1" w:themeFillShade="BF"/>
            <w:rPr>
              <w:b/>
              <w:bCs/>
              <w:color w:val="3C3C3C" w:themeColor="background2" w:themeShade="40"/>
            </w:rPr>
          </w:pPr>
          <w:r>
            <w:rPr>
              <w:b/>
              <w:bCs/>
              <w:color w:val="3C3C3C" w:themeColor="background2" w:themeShade="40"/>
            </w:rPr>
            <w:t>Click here to indicate your answer</w:t>
          </w:r>
        </w:p>
        <w:p w14:paraId="7E853019" w14:textId="251F2C62" w:rsidR="00BA260C" w:rsidRDefault="00BA260C" w:rsidP="00131C63">
          <w:pPr>
            <w:shd w:val="clear" w:color="auto" w:fill="BFBFBF" w:themeFill="background1" w:themeFillShade="BF"/>
            <w:rPr>
              <w:b/>
              <w:bCs/>
              <w:color w:val="3C3C3C" w:themeColor="background2" w:themeShade="40"/>
            </w:rPr>
          </w:pPr>
        </w:p>
        <w:p w14:paraId="37F6836B" w14:textId="77777777" w:rsidR="00BA260C" w:rsidRDefault="00BA260C" w:rsidP="00131C63">
          <w:pPr>
            <w:shd w:val="clear" w:color="auto" w:fill="BFBFBF" w:themeFill="background1" w:themeFillShade="BF"/>
            <w:rPr>
              <w:b/>
              <w:bCs/>
              <w:color w:val="3C3C3C" w:themeColor="background2" w:themeShade="40"/>
            </w:rPr>
          </w:pPr>
        </w:p>
        <w:p w14:paraId="71A93116" w14:textId="11C64657" w:rsidR="00131C63" w:rsidRDefault="004C4F48" w:rsidP="00131C63">
          <w:pPr>
            <w:shd w:val="clear" w:color="auto" w:fill="BFBFBF" w:themeFill="background1" w:themeFillShade="BF"/>
            <w:rPr>
              <w:b/>
              <w:bCs/>
              <w:color w:val="3C3C3C" w:themeColor="background2" w:themeShade="40"/>
            </w:rPr>
          </w:pPr>
        </w:p>
      </w:sdtContent>
    </w:sdt>
    <w:p w14:paraId="03C524D5" w14:textId="6D4108C2" w:rsidR="00BD2453" w:rsidRPr="00BD2453" w:rsidRDefault="00131C63" w:rsidP="00131C63">
      <w:pPr>
        <w:pStyle w:val="Heading2"/>
      </w:pPr>
      <w:r w:rsidRPr="00BD2453">
        <w:lastRenderedPageBreak/>
        <w:t xml:space="preserve"> </w:t>
      </w:r>
      <w:r w:rsidR="00071B76" w:rsidRPr="00BD2453">
        <w:t>3. LESSONS LEARNED</w:t>
      </w:r>
    </w:p>
    <w:p w14:paraId="3D22B926" w14:textId="66F36932" w:rsidR="00B636F3" w:rsidRPr="007F67AC" w:rsidRDefault="00B636F3" w:rsidP="00B636F3">
      <w:pPr>
        <w:rPr>
          <w:rStyle w:val="PlaceholderText"/>
          <w:i/>
          <w:iCs/>
        </w:rPr>
      </w:pPr>
      <w:r w:rsidRPr="007F67AC">
        <w:rPr>
          <w:i/>
          <w:iCs/>
          <w:color w:val="3C3C3C" w:themeColor="background2" w:themeShade="40"/>
          <w:lang w:val="x-none"/>
        </w:rPr>
        <w:t xml:space="preserve">Lessons learned </w:t>
      </w:r>
      <w:r w:rsidRPr="007F67AC">
        <w:rPr>
          <w:i/>
          <w:iCs/>
          <w:color w:val="3C3C3C" w:themeColor="background2" w:themeShade="40"/>
        </w:rPr>
        <w:t xml:space="preserve">are </w:t>
      </w:r>
      <w:r w:rsidRPr="007F67AC">
        <w:rPr>
          <w:i/>
          <w:iCs/>
          <w:color w:val="3C3C3C" w:themeColor="background2" w:themeShade="40"/>
          <w:lang w:val="x-none"/>
        </w:rPr>
        <w:t xml:space="preserve">generalizations based on evaluation experiences with projects, </w:t>
      </w:r>
      <w:proofErr w:type="spellStart"/>
      <w:r w:rsidRPr="007F67AC">
        <w:rPr>
          <w:i/>
          <w:iCs/>
          <w:color w:val="3C3C3C" w:themeColor="background2" w:themeShade="40"/>
          <w:lang w:val="x-none"/>
        </w:rPr>
        <w:t>programmes</w:t>
      </w:r>
      <w:proofErr w:type="spellEnd"/>
      <w:r w:rsidRPr="007F67AC">
        <w:rPr>
          <w:i/>
          <w:iCs/>
          <w:color w:val="3C3C3C" w:themeColor="background2" w:themeShade="40"/>
          <w:lang w:val="x-none"/>
        </w:rPr>
        <w:t xml:space="preserve">, or policies that abstract from the specific circumstances to broader situations. </w:t>
      </w:r>
      <w:r w:rsidRPr="007F67AC">
        <w:rPr>
          <w:i/>
          <w:iCs/>
          <w:color w:val="3C3C3C" w:themeColor="background2" w:themeShade="40"/>
        </w:rPr>
        <w:t>What lessons can be drawn from this project? Address s</w:t>
      </w:r>
      <w:r w:rsidRPr="007F67AC">
        <w:rPr>
          <w:rStyle w:val="PlaceholderText"/>
          <w:i/>
          <w:iCs/>
        </w:rPr>
        <w:t xml:space="preserve">pecific strengths or weaknesses in preparation, design and implementation and /or specific factors that enabled success or impeded performance. </w:t>
      </w:r>
    </w:p>
    <w:p w14:paraId="7825C25D" w14:textId="77777777" w:rsidR="00B636F3" w:rsidRPr="00BD2453" w:rsidRDefault="00B636F3" w:rsidP="00B636F3">
      <w:pPr>
        <w:rPr>
          <w:i/>
          <w:iCs/>
        </w:rPr>
      </w:pPr>
      <w:r w:rsidRPr="00BD2453">
        <w:rPr>
          <w:rStyle w:val="PlaceholderText"/>
          <w:i/>
          <w:iCs/>
        </w:rPr>
        <w:t>Please provide a summary of the lessons</w:t>
      </w:r>
      <w:r>
        <w:rPr>
          <w:rStyle w:val="PlaceholderText"/>
          <w:i/>
          <w:iCs/>
        </w:rPr>
        <w:t xml:space="preserve"> learned submitted through the stakeholder</w:t>
      </w:r>
      <w:r w:rsidRPr="00BD2453">
        <w:rPr>
          <w:rStyle w:val="PlaceholderText"/>
          <w:i/>
          <w:iCs/>
        </w:rPr>
        <w:t xml:space="preserve"> responses and address any potential discrepancies between </w:t>
      </w:r>
      <w:r>
        <w:rPr>
          <w:rStyle w:val="PlaceholderText"/>
          <w:i/>
          <w:iCs/>
        </w:rPr>
        <w:t>those you identified</w:t>
      </w:r>
      <w:r w:rsidRPr="00BD2453">
        <w:rPr>
          <w:rStyle w:val="PlaceholderText"/>
          <w:i/>
          <w:iCs/>
        </w:rPr>
        <w:t>.</w:t>
      </w:r>
    </w:p>
    <w:sdt>
      <w:sdtPr>
        <w:rPr>
          <w:b/>
          <w:bCs/>
          <w:color w:val="3C3C3C" w:themeColor="background2" w:themeShade="40"/>
        </w:rPr>
        <w:id w:val="-436996342"/>
        <w:placeholder>
          <w:docPart w:val="FC9109511BEC4383B9C4595BF007AEA3"/>
        </w:placeholder>
      </w:sdtPr>
      <w:sdtEndPr/>
      <w:sdtContent>
        <w:p w14:paraId="53024110" w14:textId="77777777" w:rsidR="00131C63" w:rsidRDefault="00131C63" w:rsidP="00131C63">
          <w:pPr>
            <w:shd w:val="clear" w:color="auto" w:fill="BFBFBF" w:themeFill="background1" w:themeFillShade="BF"/>
            <w:rPr>
              <w:b/>
              <w:bCs/>
              <w:color w:val="3C3C3C" w:themeColor="background2" w:themeShade="40"/>
            </w:rPr>
          </w:pPr>
          <w:r>
            <w:rPr>
              <w:b/>
              <w:bCs/>
              <w:color w:val="3C3C3C" w:themeColor="background2" w:themeShade="40"/>
            </w:rPr>
            <w:t>Click here to indicate your answer</w:t>
          </w:r>
        </w:p>
        <w:p w14:paraId="0D0E15FC" w14:textId="77777777" w:rsidR="00BA260C" w:rsidRDefault="00BA260C" w:rsidP="00131C63">
          <w:pPr>
            <w:shd w:val="clear" w:color="auto" w:fill="BFBFBF" w:themeFill="background1" w:themeFillShade="BF"/>
            <w:rPr>
              <w:b/>
              <w:bCs/>
              <w:color w:val="3C3C3C" w:themeColor="background2" w:themeShade="40"/>
            </w:rPr>
          </w:pPr>
        </w:p>
        <w:p w14:paraId="475A8F9C" w14:textId="77777777" w:rsidR="00BA260C" w:rsidRDefault="00BA260C" w:rsidP="00131C63">
          <w:pPr>
            <w:shd w:val="clear" w:color="auto" w:fill="BFBFBF" w:themeFill="background1" w:themeFillShade="BF"/>
            <w:rPr>
              <w:b/>
              <w:bCs/>
              <w:color w:val="3C3C3C" w:themeColor="background2" w:themeShade="40"/>
            </w:rPr>
          </w:pPr>
        </w:p>
        <w:p w14:paraId="1886E2F3" w14:textId="4E55A9A9" w:rsidR="00131C63" w:rsidRDefault="004C4F48" w:rsidP="00131C63">
          <w:pPr>
            <w:shd w:val="clear" w:color="auto" w:fill="BFBFBF" w:themeFill="background1" w:themeFillShade="BF"/>
            <w:rPr>
              <w:b/>
              <w:bCs/>
              <w:color w:val="3C3C3C" w:themeColor="background2" w:themeShade="40"/>
            </w:rPr>
          </w:pPr>
        </w:p>
      </w:sdtContent>
    </w:sdt>
    <w:p w14:paraId="672122FC" w14:textId="1D02F78A" w:rsidR="00BD2453" w:rsidRDefault="00131C63" w:rsidP="00131C63">
      <w:pPr>
        <w:pStyle w:val="Heading2"/>
      </w:pPr>
      <w:r w:rsidRPr="00BD2453">
        <w:t xml:space="preserve"> </w:t>
      </w:r>
      <w:r w:rsidR="00071B76" w:rsidRPr="00BD2453">
        <w:t xml:space="preserve">4. OTHER RELEVANT INFORMATION </w:t>
      </w:r>
    </w:p>
    <w:sdt>
      <w:sdtPr>
        <w:rPr>
          <w:b/>
          <w:bCs/>
          <w:color w:val="3C3C3C" w:themeColor="background2" w:themeShade="40"/>
        </w:rPr>
        <w:id w:val="1515188634"/>
        <w:placeholder>
          <w:docPart w:val="67B54B9CD50E49859300C2C6BCA113F6"/>
        </w:placeholder>
      </w:sdtPr>
      <w:sdtEndPr/>
      <w:sdtContent>
        <w:p w14:paraId="09751B4C" w14:textId="0DDA6B76" w:rsidR="00131C63" w:rsidRDefault="00131C63" w:rsidP="00131C63">
          <w:pPr>
            <w:shd w:val="clear" w:color="auto" w:fill="BFBFBF" w:themeFill="background1" w:themeFillShade="BF"/>
            <w:rPr>
              <w:b/>
              <w:bCs/>
              <w:color w:val="3C3C3C" w:themeColor="background2" w:themeShade="40"/>
            </w:rPr>
          </w:pPr>
          <w:r>
            <w:rPr>
              <w:b/>
              <w:bCs/>
              <w:color w:val="3C3C3C" w:themeColor="background2" w:themeShade="40"/>
            </w:rPr>
            <w:t xml:space="preserve">Click here </w:t>
          </w:r>
          <w:sdt>
            <w:sdtPr>
              <w:rPr>
                <w:b/>
                <w:bCs/>
                <w:color w:val="3C3C3C" w:themeColor="background2" w:themeShade="40"/>
              </w:rPr>
              <w:id w:val="1070314193"/>
              <w:placeholder>
                <w:docPart w:val="DefaultPlaceholder_-1854013440"/>
              </w:placeholder>
            </w:sdtPr>
            <w:sdtEndPr/>
            <w:sdtContent>
              <w:r>
                <w:rPr>
                  <w:b/>
                  <w:bCs/>
                  <w:color w:val="3C3C3C" w:themeColor="background2" w:themeShade="40"/>
                </w:rPr>
                <w:t>to</w:t>
              </w:r>
            </w:sdtContent>
          </w:sdt>
          <w:r>
            <w:rPr>
              <w:b/>
              <w:bCs/>
              <w:color w:val="3C3C3C" w:themeColor="background2" w:themeShade="40"/>
            </w:rPr>
            <w:t xml:space="preserve"> add any other information relevant for this PSE Report</w:t>
          </w:r>
        </w:p>
        <w:p w14:paraId="1CF84247" w14:textId="77777777" w:rsidR="00BA260C" w:rsidRDefault="00BA260C" w:rsidP="00131C63">
          <w:pPr>
            <w:shd w:val="clear" w:color="auto" w:fill="BFBFBF" w:themeFill="background1" w:themeFillShade="BF"/>
            <w:rPr>
              <w:b/>
              <w:bCs/>
              <w:color w:val="3C3C3C" w:themeColor="background2" w:themeShade="40"/>
            </w:rPr>
          </w:pPr>
        </w:p>
        <w:p w14:paraId="4B3743C2" w14:textId="77777777" w:rsidR="00BA260C" w:rsidRDefault="00BA260C" w:rsidP="00131C63">
          <w:pPr>
            <w:shd w:val="clear" w:color="auto" w:fill="BFBFBF" w:themeFill="background1" w:themeFillShade="BF"/>
            <w:rPr>
              <w:b/>
              <w:bCs/>
              <w:color w:val="3C3C3C" w:themeColor="background2" w:themeShade="40"/>
            </w:rPr>
          </w:pPr>
        </w:p>
        <w:p w14:paraId="44F35C46" w14:textId="77777777" w:rsidR="00BA260C" w:rsidRDefault="00BA260C" w:rsidP="00131C63">
          <w:pPr>
            <w:shd w:val="clear" w:color="auto" w:fill="BFBFBF" w:themeFill="background1" w:themeFillShade="BF"/>
            <w:rPr>
              <w:b/>
              <w:bCs/>
              <w:color w:val="3C3C3C" w:themeColor="background2" w:themeShade="40"/>
            </w:rPr>
          </w:pPr>
        </w:p>
        <w:p w14:paraId="6CA4E08A" w14:textId="643E4BEB" w:rsidR="00131C63" w:rsidRDefault="004C4F48" w:rsidP="00131C63">
          <w:pPr>
            <w:shd w:val="clear" w:color="auto" w:fill="BFBFBF" w:themeFill="background1" w:themeFillShade="BF"/>
            <w:rPr>
              <w:b/>
              <w:bCs/>
              <w:color w:val="3C3C3C" w:themeColor="background2" w:themeShade="40"/>
            </w:rPr>
          </w:pPr>
        </w:p>
      </w:sdtContent>
    </w:sdt>
    <w:p w14:paraId="6ED63702" w14:textId="77777777" w:rsidR="00131C63" w:rsidRDefault="00131C63" w:rsidP="00131C63">
      <w:pPr>
        <w:shd w:val="clear" w:color="auto" w:fill="BFBFBF" w:themeFill="background1" w:themeFillShade="BF"/>
        <w:rPr>
          <w:b/>
          <w:bCs/>
          <w:color w:val="3C3C3C" w:themeColor="background2" w:themeShade="40"/>
        </w:rPr>
      </w:pPr>
    </w:p>
    <w:sectPr w:rsidR="00131C63" w:rsidSect="008876C8">
      <w:footerReference w:type="default" r:id="rId13"/>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6441E" w14:textId="77777777" w:rsidR="00B75942" w:rsidRDefault="00B75942" w:rsidP="007174CC">
      <w:r>
        <w:separator/>
      </w:r>
    </w:p>
  </w:endnote>
  <w:endnote w:type="continuationSeparator" w:id="0">
    <w:p w14:paraId="12CD56F3" w14:textId="77777777" w:rsidR="00B75942" w:rsidRDefault="00B75942" w:rsidP="0071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86262918"/>
      <w:docPartObj>
        <w:docPartGallery w:val="Page Numbers (Bottom of Page)"/>
        <w:docPartUnique/>
      </w:docPartObj>
    </w:sdtPr>
    <w:sdtEndPr>
      <w:rPr>
        <w:noProof/>
      </w:rPr>
    </w:sdtEndPr>
    <w:sdtContent>
      <w:p w14:paraId="0319AAAB" w14:textId="0D1487E9" w:rsidR="002B2727" w:rsidRPr="00E966A8" w:rsidRDefault="002B2727" w:rsidP="00E966A8">
        <w:pPr>
          <w:pStyle w:val="Footer"/>
          <w:jc w:val="right"/>
          <w:rPr>
            <w:sz w:val="18"/>
            <w:szCs w:val="18"/>
          </w:rPr>
        </w:pPr>
        <w:r w:rsidRPr="00E966A8">
          <w:rPr>
            <w:sz w:val="18"/>
            <w:szCs w:val="18"/>
          </w:rPr>
          <w:fldChar w:fldCharType="begin"/>
        </w:r>
        <w:r w:rsidRPr="00E966A8">
          <w:rPr>
            <w:sz w:val="18"/>
            <w:szCs w:val="18"/>
          </w:rPr>
          <w:instrText xml:space="preserve"> PAGE   \* MERGEFORMAT </w:instrText>
        </w:r>
        <w:r w:rsidRPr="00E966A8">
          <w:rPr>
            <w:sz w:val="18"/>
            <w:szCs w:val="18"/>
          </w:rPr>
          <w:fldChar w:fldCharType="separate"/>
        </w:r>
        <w:r w:rsidR="00313BB6">
          <w:rPr>
            <w:noProof/>
            <w:sz w:val="18"/>
            <w:szCs w:val="18"/>
          </w:rPr>
          <w:t>1</w:t>
        </w:r>
        <w:r w:rsidRPr="00E966A8">
          <w:rPr>
            <w:noProof/>
            <w:sz w:val="18"/>
            <w:szCs w:val="18"/>
          </w:rPr>
          <w:fldChar w:fldCharType="end"/>
        </w:r>
      </w:p>
    </w:sdtContent>
  </w:sdt>
  <w:p w14:paraId="0AB50EC8" w14:textId="77777777" w:rsidR="002B2727" w:rsidRPr="007B113D" w:rsidRDefault="002B2727" w:rsidP="00717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79A11" w14:textId="77777777" w:rsidR="00B75942" w:rsidRDefault="00B75942" w:rsidP="007174CC">
      <w:r>
        <w:separator/>
      </w:r>
    </w:p>
  </w:footnote>
  <w:footnote w:type="continuationSeparator" w:id="0">
    <w:p w14:paraId="0B003EB1" w14:textId="77777777" w:rsidR="00B75942" w:rsidRDefault="00B75942" w:rsidP="00717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0C78"/>
    <w:multiLevelType w:val="hybridMultilevel"/>
    <w:tmpl w:val="FAA8B0BE"/>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15:restartNumberingAfterBreak="0">
    <w:nsid w:val="119662CF"/>
    <w:multiLevelType w:val="multilevel"/>
    <w:tmpl w:val="B62C55E8"/>
    <w:lvl w:ilvl="0">
      <w:start w:val="1"/>
      <w:numFmt w:val="decimal"/>
      <w:pStyle w:val="IFADparagraphnumbering"/>
      <w:lvlText w:val="%1."/>
      <w:lvlJc w:val="left"/>
      <w:pPr>
        <w:tabs>
          <w:tab w:val="num" w:pos="567"/>
        </w:tabs>
        <w:ind w:left="567" w:hanging="567"/>
      </w:pPr>
      <w:rPr>
        <w:rFonts w:ascii="Verdana" w:hAnsi="Verdana" w:hint="default"/>
        <w:b w:val="0"/>
        <w:i w:val="0"/>
        <w:sz w:val="20"/>
      </w:rPr>
    </w:lvl>
    <w:lvl w:ilvl="1">
      <w:start w:val="1"/>
      <w:numFmt w:val="lowerLetter"/>
      <w:pStyle w:val="IFADparagraphno2ndlevel"/>
      <w:lvlText w:val="(%2)"/>
      <w:lvlJc w:val="left"/>
      <w:pPr>
        <w:tabs>
          <w:tab w:val="num" w:pos="1134"/>
        </w:tabs>
        <w:ind w:left="1134" w:hanging="567"/>
      </w:pPr>
      <w:rPr>
        <w:rFonts w:ascii="Verdana" w:hAnsi="Verdana" w:hint="default"/>
        <w:b w:val="0"/>
        <w:i w:val="0"/>
        <w:sz w:val="20"/>
      </w:rPr>
    </w:lvl>
    <w:lvl w:ilvl="2">
      <w:start w:val="1"/>
      <w:numFmt w:val="lowerRoman"/>
      <w:pStyle w:val="IFADparagraphno3rdlevel"/>
      <w:lvlText w:val="(%3)"/>
      <w:lvlJc w:val="left"/>
      <w:pPr>
        <w:tabs>
          <w:tab w:val="num" w:pos="1758"/>
        </w:tabs>
        <w:ind w:left="1758" w:hanging="624"/>
      </w:pPr>
      <w:rPr>
        <w:rFonts w:ascii="Verdana" w:hAnsi="Verdana" w:hint="default"/>
        <w:b w:val="0"/>
        <w:i w:val="0"/>
        <w:sz w:val="20"/>
      </w:rPr>
    </w:lvl>
    <w:lvl w:ilvl="3">
      <w:start w:val="1"/>
      <w:numFmt w:val="bullet"/>
      <w:pStyle w:val="IFADparagraphno4thlevel"/>
      <w:lvlText w:val="-"/>
      <w:lvlJc w:val="left"/>
      <w:pPr>
        <w:tabs>
          <w:tab w:val="num" w:pos="1871"/>
        </w:tabs>
        <w:ind w:left="1871" w:hanging="283"/>
      </w:pPr>
      <w:rPr>
        <w:rFonts w:ascii="Verdana" w:hAnsi="Verdana" w:cs="Times New Roman" w:hint="default"/>
        <w:b w:val="0"/>
        <w:i w:val="0"/>
        <w:color w:val="auto"/>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7AE1BA0"/>
    <w:multiLevelType w:val="multilevel"/>
    <w:tmpl w:val="EEBA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A6B0C"/>
    <w:multiLevelType w:val="hybridMultilevel"/>
    <w:tmpl w:val="04102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07CA7"/>
    <w:multiLevelType w:val="hybridMultilevel"/>
    <w:tmpl w:val="E84A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946C2"/>
    <w:multiLevelType w:val="hybridMultilevel"/>
    <w:tmpl w:val="7752F5C0"/>
    <w:lvl w:ilvl="0" w:tplc="DE7E28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FD2310"/>
    <w:multiLevelType w:val="hybridMultilevel"/>
    <w:tmpl w:val="A5D46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423DC"/>
    <w:multiLevelType w:val="hybridMultilevel"/>
    <w:tmpl w:val="EB1E6718"/>
    <w:lvl w:ilvl="0" w:tplc="065A29F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692B0E"/>
    <w:multiLevelType w:val="hybridMultilevel"/>
    <w:tmpl w:val="F8B61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98617F"/>
    <w:multiLevelType w:val="hybridMultilevel"/>
    <w:tmpl w:val="FBD0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82D57"/>
    <w:multiLevelType w:val="hybridMultilevel"/>
    <w:tmpl w:val="2F1E1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325C5C"/>
    <w:multiLevelType w:val="hybridMultilevel"/>
    <w:tmpl w:val="E0A6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64EFD"/>
    <w:multiLevelType w:val="hybridMultilevel"/>
    <w:tmpl w:val="072A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F53E0"/>
    <w:multiLevelType w:val="hybridMultilevel"/>
    <w:tmpl w:val="8A3811C0"/>
    <w:lvl w:ilvl="0" w:tplc="2DF09E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336C3"/>
    <w:multiLevelType w:val="hybridMultilevel"/>
    <w:tmpl w:val="66DC93AC"/>
    <w:lvl w:ilvl="0" w:tplc="6F86D5A2">
      <w:start w:val="1"/>
      <w:numFmt w:val="bullet"/>
      <w:lvlText w:val="-"/>
      <w:lvlJc w:val="left"/>
      <w:pPr>
        <w:ind w:left="720" w:hanging="360"/>
      </w:pPr>
      <w:rPr>
        <w:rFonts w:ascii="Calibri Light" w:eastAsiaTheme="minorEastAsia"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15257"/>
    <w:multiLevelType w:val="hybridMultilevel"/>
    <w:tmpl w:val="2418349E"/>
    <w:lvl w:ilvl="0" w:tplc="FC9A35BC">
      <w:numFmt w:val="bullet"/>
      <w:lvlText w:val="-"/>
      <w:lvlJc w:val="left"/>
      <w:pPr>
        <w:ind w:left="720" w:hanging="360"/>
      </w:pPr>
      <w:rPr>
        <w:rFonts w:ascii="Calibri Light" w:eastAsiaTheme="minorEastAsia" w:hAnsi="Calibri Light" w:cs="Times New Roman"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4"/>
  </w:num>
  <w:num w:numId="5">
    <w:abstractNumId w:val="12"/>
  </w:num>
  <w:num w:numId="6">
    <w:abstractNumId w:val="9"/>
  </w:num>
  <w:num w:numId="7">
    <w:abstractNumId w:val="10"/>
  </w:num>
  <w:num w:numId="8">
    <w:abstractNumId w:val="3"/>
  </w:num>
  <w:num w:numId="9">
    <w:abstractNumId w:val="0"/>
  </w:num>
  <w:num w:numId="10">
    <w:abstractNumId w:val="6"/>
  </w:num>
  <w:num w:numId="11">
    <w:abstractNumId w:val="7"/>
  </w:num>
  <w:num w:numId="12">
    <w:abstractNumId w:val="8"/>
  </w:num>
  <w:num w:numId="13">
    <w:abstractNumId w:val="5"/>
  </w:num>
  <w:num w:numId="14">
    <w:abstractNumId w:val="15"/>
  </w:num>
  <w:num w:numId="15">
    <w:abstractNumId w:val="2"/>
  </w:num>
  <w:num w:numId="1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9BB"/>
    <w:rsid w:val="00001714"/>
    <w:rsid w:val="00005164"/>
    <w:rsid w:val="00007B67"/>
    <w:rsid w:val="00010DD4"/>
    <w:rsid w:val="00015AED"/>
    <w:rsid w:val="000167FD"/>
    <w:rsid w:val="0002256D"/>
    <w:rsid w:val="00024BB1"/>
    <w:rsid w:val="00026479"/>
    <w:rsid w:val="00027F2B"/>
    <w:rsid w:val="00031396"/>
    <w:rsid w:val="00031ACA"/>
    <w:rsid w:val="00037441"/>
    <w:rsid w:val="00037CB3"/>
    <w:rsid w:val="000446DB"/>
    <w:rsid w:val="00045687"/>
    <w:rsid w:val="00051D25"/>
    <w:rsid w:val="000533B1"/>
    <w:rsid w:val="00062755"/>
    <w:rsid w:val="000644EC"/>
    <w:rsid w:val="00067F2A"/>
    <w:rsid w:val="000700B2"/>
    <w:rsid w:val="000716F5"/>
    <w:rsid w:val="00071B76"/>
    <w:rsid w:val="0007276A"/>
    <w:rsid w:val="00080524"/>
    <w:rsid w:val="000830B4"/>
    <w:rsid w:val="000870FD"/>
    <w:rsid w:val="000878E8"/>
    <w:rsid w:val="0009010D"/>
    <w:rsid w:val="00090291"/>
    <w:rsid w:val="00093C3C"/>
    <w:rsid w:val="00096060"/>
    <w:rsid w:val="000972FA"/>
    <w:rsid w:val="000A12E4"/>
    <w:rsid w:val="000A40CD"/>
    <w:rsid w:val="000A4595"/>
    <w:rsid w:val="000A622C"/>
    <w:rsid w:val="000B20FD"/>
    <w:rsid w:val="000B5835"/>
    <w:rsid w:val="000C2E36"/>
    <w:rsid w:val="000C3B3D"/>
    <w:rsid w:val="000C5572"/>
    <w:rsid w:val="000D0132"/>
    <w:rsid w:val="000D05A8"/>
    <w:rsid w:val="000D132D"/>
    <w:rsid w:val="000D4E64"/>
    <w:rsid w:val="000E3FA7"/>
    <w:rsid w:val="000E7B13"/>
    <w:rsid w:val="000F01D6"/>
    <w:rsid w:val="000F1235"/>
    <w:rsid w:val="000F3343"/>
    <w:rsid w:val="000F7F20"/>
    <w:rsid w:val="00101239"/>
    <w:rsid w:val="00111809"/>
    <w:rsid w:val="001122B9"/>
    <w:rsid w:val="00114245"/>
    <w:rsid w:val="00117571"/>
    <w:rsid w:val="00117CBE"/>
    <w:rsid w:val="00120B7F"/>
    <w:rsid w:val="001308B8"/>
    <w:rsid w:val="00131C63"/>
    <w:rsid w:val="0013262D"/>
    <w:rsid w:val="00135D89"/>
    <w:rsid w:val="0015436B"/>
    <w:rsid w:val="00161E57"/>
    <w:rsid w:val="00163990"/>
    <w:rsid w:val="00170B60"/>
    <w:rsid w:val="001733DC"/>
    <w:rsid w:val="001733EC"/>
    <w:rsid w:val="001800D5"/>
    <w:rsid w:val="00186F36"/>
    <w:rsid w:val="001918CE"/>
    <w:rsid w:val="00192376"/>
    <w:rsid w:val="00194DF6"/>
    <w:rsid w:val="001A16B0"/>
    <w:rsid w:val="001A445C"/>
    <w:rsid w:val="001B24E2"/>
    <w:rsid w:val="001B3BEB"/>
    <w:rsid w:val="001C3CCC"/>
    <w:rsid w:val="001C5265"/>
    <w:rsid w:val="001C5A41"/>
    <w:rsid w:val="001C742B"/>
    <w:rsid w:val="001D1469"/>
    <w:rsid w:val="001D43F8"/>
    <w:rsid w:val="001D79E5"/>
    <w:rsid w:val="001E0C6D"/>
    <w:rsid w:val="001E543C"/>
    <w:rsid w:val="001E5485"/>
    <w:rsid w:val="001E7724"/>
    <w:rsid w:val="001F44E3"/>
    <w:rsid w:val="00200856"/>
    <w:rsid w:val="00201E98"/>
    <w:rsid w:val="002074A2"/>
    <w:rsid w:val="002106D4"/>
    <w:rsid w:val="00212076"/>
    <w:rsid w:val="00214EE6"/>
    <w:rsid w:val="00221E77"/>
    <w:rsid w:val="00243A43"/>
    <w:rsid w:val="002453CB"/>
    <w:rsid w:val="00245F5D"/>
    <w:rsid w:val="002515B9"/>
    <w:rsid w:val="00253A3B"/>
    <w:rsid w:val="00266948"/>
    <w:rsid w:val="0026696B"/>
    <w:rsid w:val="00267782"/>
    <w:rsid w:val="00291B58"/>
    <w:rsid w:val="002937F7"/>
    <w:rsid w:val="00295373"/>
    <w:rsid w:val="00295BB2"/>
    <w:rsid w:val="002A09EC"/>
    <w:rsid w:val="002A543A"/>
    <w:rsid w:val="002B2727"/>
    <w:rsid w:val="002B57D9"/>
    <w:rsid w:val="002C307C"/>
    <w:rsid w:val="002C6C63"/>
    <w:rsid w:val="002D0D81"/>
    <w:rsid w:val="002D331F"/>
    <w:rsid w:val="002D3406"/>
    <w:rsid w:val="002D356D"/>
    <w:rsid w:val="002D3CD2"/>
    <w:rsid w:val="002E0BDB"/>
    <w:rsid w:val="002E20BA"/>
    <w:rsid w:val="002E2AB9"/>
    <w:rsid w:val="002E3283"/>
    <w:rsid w:val="002E33FF"/>
    <w:rsid w:val="002E4C41"/>
    <w:rsid w:val="002E734F"/>
    <w:rsid w:val="002E7D5B"/>
    <w:rsid w:val="002F21D2"/>
    <w:rsid w:val="00307A65"/>
    <w:rsid w:val="00310CF0"/>
    <w:rsid w:val="00313BB6"/>
    <w:rsid w:val="00314DD1"/>
    <w:rsid w:val="00320579"/>
    <w:rsid w:val="00321925"/>
    <w:rsid w:val="00331B72"/>
    <w:rsid w:val="00333795"/>
    <w:rsid w:val="00335847"/>
    <w:rsid w:val="00341244"/>
    <w:rsid w:val="00343CC9"/>
    <w:rsid w:val="003457DF"/>
    <w:rsid w:val="00345AFF"/>
    <w:rsid w:val="00356027"/>
    <w:rsid w:val="003570AC"/>
    <w:rsid w:val="003728C7"/>
    <w:rsid w:val="00374DAA"/>
    <w:rsid w:val="00375090"/>
    <w:rsid w:val="00384B8E"/>
    <w:rsid w:val="00385E46"/>
    <w:rsid w:val="00387F2D"/>
    <w:rsid w:val="00391A05"/>
    <w:rsid w:val="00396B35"/>
    <w:rsid w:val="003A24C6"/>
    <w:rsid w:val="003A3199"/>
    <w:rsid w:val="003C2780"/>
    <w:rsid w:val="003C330F"/>
    <w:rsid w:val="003C4FCF"/>
    <w:rsid w:val="003C56DA"/>
    <w:rsid w:val="003D1325"/>
    <w:rsid w:val="003D6B53"/>
    <w:rsid w:val="003E1FFE"/>
    <w:rsid w:val="003F19C4"/>
    <w:rsid w:val="003F4857"/>
    <w:rsid w:val="003F77C4"/>
    <w:rsid w:val="00401D47"/>
    <w:rsid w:val="00404EE5"/>
    <w:rsid w:val="00412EDC"/>
    <w:rsid w:val="00420087"/>
    <w:rsid w:val="00422B13"/>
    <w:rsid w:val="00425B05"/>
    <w:rsid w:val="00426389"/>
    <w:rsid w:val="0042774E"/>
    <w:rsid w:val="0043461C"/>
    <w:rsid w:val="004505B9"/>
    <w:rsid w:val="004509EB"/>
    <w:rsid w:val="004615BB"/>
    <w:rsid w:val="00462968"/>
    <w:rsid w:val="00467EF2"/>
    <w:rsid w:val="004802BB"/>
    <w:rsid w:val="004846EE"/>
    <w:rsid w:val="004978C6"/>
    <w:rsid w:val="004A0AC7"/>
    <w:rsid w:val="004A1CE0"/>
    <w:rsid w:val="004A20F9"/>
    <w:rsid w:val="004A7F1A"/>
    <w:rsid w:val="004B2CE1"/>
    <w:rsid w:val="004B47B5"/>
    <w:rsid w:val="004C2890"/>
    <w:rsid w:val="004C4F48"/>
    <w:rsid w:val="004C6F87"/>
    <w:rsid w:val="004D02E3"/>
    <w:rsid w:val="004D4524"/>
    <w:rsid w:val="004D4CA7"/>
    <w:rsid w:val="004E1AED"/>
    <w:rsid w:val="004F0583"/>
    <w:rsid w:val="004F12CD"/>
    <w:rsid w:val="004F1E90"/>
    <w:rsid w:val="004F45F7"/>
    <w:rsid w:val="004F5DB6"/>
    <w:rsid w:val="00500686"/>
    <w:rsid w:val="00516DB6"/>
    <w:rsid w:val="0052179A"/>
    <w:rsid w:val="005269D6"/>
    <w:rsid w:val="0053514D"/>
    <w:rsid w:val="00535C3B"/>
    <w:rsid w:val="00547236"/>
    <w:rsid w:val="00553207"/>
    <w:rsid w:val="00553DE8"/>
    <w:rsid w:val="005710CC"/>
    <w:rsid w:val="0057119A"/>
    <w:rsid w:val="005739C0"/>
    <w:rsid w:val="005769BA"/>
    <w:rsid w:val="005812AF"/>
    <w:rsid w:val="005843E2"/>
    <w:rsid w:val="00591D24"/>
    <w:rsid w:val="00594930"/>
    <w:rsid w:val="00595FAE"/>
    <w:rsid w:val="005B1998"/>
    <w:rsid w:val="005B33C9"/>
    <w:rsid w:val="005B4DC1"/>
    <w:rsid w:val="005B57BD"/>
    <w:rsid w:val="005B5F4C"/>
    <w:rsid w:val="005B65F3"/>
    <w:rsid w:val="005B6895"/>
    <w:rsid w:val="005B6D53"/>
    <w:rsid w:val="005B7C54"/>
    <w:rsid w:val="005C12A5"/>
    <w:rsid w:val="005C2F07"/>
    <w:rsid w:val="005D0EA8"/>
    <w:rsid w:val="005D0EB9"/>
    <w:rsid w:val="005D3498"/>
    <w:rsid w:val="005D5824"/>
    <w:rsid w:val="005D79C8"/>
    <w:rsid w:val="005E07A4"/>
    <w:rsid w:val="005E1816"/>
    <w:rsid w:val="005E20E7"/>
    <w:rsid w:val="005E278C"/>
    <w:rsid w:val="005E3B1C"/>
    <w:rsid w:val="005E4716"/>
    <w:rsid w:val="005E75AA"/>
    <w:rsid w:val="005F1727"/>
    <w:rsid w:val="005F3E3B"/>
    <w:rsid w:val="005F47F3"/>
    <w:rsid w:val="00604DF3"/>
    <w:rsid w:val="0060501A"/>
    <w:rsid w:val="006067DD"/>
    <w:rsid w:val="00610DFA"/>
    <w:rsid w:val="0061218C"/>
    <w:rsid w:val="00613090"/>
    <w:rsid w:val="00620D00"/>
    <w:rsid w:val="00627F57"/>
    <w:rsid w:val="00630060"/>
    <w:rsid w:val="00634700"/>
    <w:rsid w:val="00637DEE"/>
    <w:rsid w:val="00642BAA"/>
    <w:rsid w:val="00647782"/>
    <w:rsid w:val="006519E5"/>
    <w:rsid w:val="00657167"/>
    <w:rsid w:val="00657308"/>
    <w:rsid w:val="0066003E"/>
    <w:rsid w:val="00666BB3"/>
    <w:rsid w:val="00685A49"/>
    <w:rsid w:val="00694DCF"/>
    <w:rsid w:val="00694DFC"/>
    <w:rsid w:val="006A02BB"/>
    <w:rsid w:val="006A1560"/>
    <w:rsid w:val="006A2366"/>
    <w:rsid w:val="006A2A86"/>
    <w:rsid w:val="006A3E55"/>
    <w:rsid w:val="006A3FCD"/>
    <w:rsid w:val="006A7019"/>
    <w:rsid w:val="006C35EB"/>
    <w:rsid w:val="006C51C6"/>
    <w:rsid w:val="006C5EF9"/>
    <w:rsid w:val="006D00F4"/>
    <w:rsid w:val="006D2D2C"/>
    <w:rsid w:val="006D324A"/>
    <w:rsid w:val="006E0E9A"/>
    <w:rsid w:val="006F1EE9"/>
    <w:rsid w:val="006F48DB"/>
    <w:rsid w:val="006F721B"/>
    <w:rsid w:val="006F7400"/>
    <w:rsid w:val="00706E90"/>
    <w:rsid w:val="00711360"/>
    <w:rsid w:val="00712650"/>
    <w:rsid w:val="007174CC"/>
    <w:rsid w:val="00727154"/>
    <w:rsid w:val="007314EA"/>
    <w:rsid w:val="00742E77"/>
    <w:rsid w:val="00743B88"/>
    <w:rsid w:val="00743CCD"/>
    <w:rsid w:val="00745F7E"/>
    <w:rsid w:val="0074652A"/>
    <w:rsid w:val="00750795"/>
    <w:rsid w:val="007510FE"/>
    <w:rsid w:val="007512FD"/>
    <w:rsid w:val="00753D56"/>
    <w:rsid w:val="00754522"/>
    <w:rsid w:val="00764319"/>
    <w:rsid w:val="00764A7A"/>
    <w:rsid w:val="00766FE1"/>
    <w:rsid w:val="007826BA"/>
    <w:rsid w:val="007911F5"/>
    <w:rsid w:val="00791C3E"/>
    <w:rsid w:val="007948EC"/>
    <w:rsid w:val="007956B1"/>
    <w:rsid w:val="00795D01"/>
    <w:rsid w:val="007970E4"/>
    <w:rsid w:val="007A1A36"/>
    <w:rsid w:val="007B113D"/>
    <w:rsid w:val="007B2BF8"/>
    <w:rsid w:val="007B3022"/>
    <w:rsid w:val="007B4EA3"/>
    <w:rsid w:val="007B5D0E"/>
    <w:rsid w:val="007C408F"/>
    <w:rsid w:val="007D3E97"/>
    <w:rsid w:val="007D74EC"/>
    <w:rsid w:val="007E465C"/>
    <w:rsid w:val="007F0EEE"/>
    <w:rsid w:val="007F3DCF"/>
    <w:rsid w:val="007F7EE4"/>
    <w:rsid w:val="00800AF1"/>
    <w:rsid w:val="00802985"/>
    <w:rsid w:val="008057E9"/>
    <w:rsid w:val="00807571"/>
    <w:rsid w:val="008078F4"/>
    <w:rsid w:val="00815CEC"/>
    <w:rsid w:val="0082424D"/>
    <w:rsid w:val="00824263"/>
    <w:rsid w:val="0082689A"/>
    <w:rsid w:val="00835E6A"/>
    <w:rsid w:val="0083799B"/>
    <w:rsid w:val="00841742"/>
    <w:rsid w:val="00842070"/>
    <w:rsid w:val="00844390"/>
    <w:rsid w:val="00844954"/>
    <w:rsid w:val="008451D0"/>
    <w:rsid w:val="008473D5"/>
    <w:rsid w:val="008533CE"/>
    <w:rsid w:val="0085433A"/>
    <w:rsid w:val="008547E3"/>
    <w:rsid w:val="00860A52"/>
    <w:rsid w:val="00861DDE"/>
    <w:rsid w:val="00864981"/>
    <w:rsid w:val="00871631"/>
    <w:rsid w:val="008729C1"/>
    <w:rsid w:val="0088171C"/>
    <w:rsid w:val="0088284D"/>
    <w:rsid w:val="008828D0"/>
    <w:rsid w:val="008876C8"/>
    <w:rsid w:val="00890FBF"/>
    <w:rsid w:val="00892571"/>
    <w:rsid w:val="008A14D2"/>
    <w:rsid w:val="008A5FF2"/>
    <w:rsid w:val="008B01B7"/>
    <w:rsid w:val="008B284B"/>
    <w:rsid w:val="008B29CD"/>
    <w:rsid w:val="008B6468"/>
    <w:rsid w:val="008B74DB"/>
    <w:rsid w:val="008B7680"/>
    <w:rsid w:val="008D3445"/>
    <w:rsid w:val="008D61D6"/>
    <w:rsid w:val="008E7AB6"/>
    <w:rsid w:val="008F0115"/>
    <w:rsid w:val="008F0734"/>
    <w:rsid w:val="008F5656"/>
    <w:rsid w:val="008F74CC"/>
    <w:rsid w:val="00900CDA"/>
    <w:rsid w:val="0090517D"/>
    <w:rsid w:val="0090757F"/>
    <w:rsid w:val="00910254"/>
    <w:rsid w:val="009135CF"/>
    <w:rsid w:val="00916EF5"/>
    <w:rsid w:val="00920DDE"/>
    <w:rsid w:val="00921A6B"/>
    <w:rsid w:val="0092246D"/>
    <w:rsid w:val="00922965"/>
    <w:rsid w:val="00922CD3"/>
    <w:rsid w:val="00924BE4"/>
    <w:rsid w:val="0092723E"/>
    <w:rsid w:val="00932A4E"/>
    <w:rsid w:val="00934556"/>
    <w:rsid w:val="009403EC"/>
    <w:rsid w:val="009417C5"/>
    <w:rsid w:val="009419E4"/>
    <w:rsid w:val="00950D4A"/>
    <w:rsid w:val="009579C3"/>
    <w:rsid w:val="00966E5E"/>
    <w:rsid w:val="00973434"/>
    <w:rsid w:val="009825D4"/>
    <w:rsid w:val="0098290A"/>
    <w:rsid w:val="009839E0"/>
    <w:rsid w:val="009859F5"/>
    <w:rsid w:val="009870A0"/>
    <w:rsid w:val="0099210A"/>
    <w:rsid w:val="00992901"/>
    <w:rsid w:val="009A0472"/>
    <w:rsid w:val="009A214E"/>
    <w:rsid w:val="009B6753"/>
    <w:rsid w:val="009B6DCC"/>
    <w:rsid w:val="009B6F5C"/>
    <w:rsid w:val="009C10AE"/>
    <w:rsid w:val="009D49AE"/>
    <w:rsid w:val="009E23B9"/>
    <w:rsid w:val="009E5535"/>
    <w:rsid w:val="009E7CB1"/>
    <w:rsid w:val="00A00BF4"/>
    <w:rsid w:val="00A06ABF"/>
    <w:rsid w:val="00A11DBD"/>
    <w:rsid w:val="00A1310C"/>
    <w:rsid w:val="00A140B4"/>
    <w:rsid w:val="00A159A9"/>
    <w:rsid w:val="00A168C9"/>
    <w:rsid w:val="00A26A90"/>
    <w:rsid w:val="00A332F4"/>
    <w:rsid w:val="00A3381B"/>
    <w:rsid w:val="00A50A16"/>
    <w:rsid w:val="00A52160"/>
    <w:rsid w:val="00A54934"/>
    <w:rsid w:val="00A646BD"/>
    <w:rsid w:val="00A70C18"/>
    <w:rsid w:val="00A84BF6"/>
    <w:rsid w:val="00A85E20"/>
    <w:rsid w:val="00A9492B"/>
    <w:rsid w:val="00A96AAC"/>
    <w:rsid w:val="00AB09CA"/>
    <w:rsid w:val="00AB412C"/>
    <w:rsid w:val="00AB429F"/>
    <w:rsid w:val="00AB4489"/>
    <w:rsid w:val="00AB5E9D"/>
    <w:rsid w:val="00AC228D"/>
    <w:rsid w:val="00AC266B"/>
    <w:rsid w:val="00AC304D"/>
    <w:rsid w:val="00AC6DD4"/>
    <w:rsid w:val="00AD294A"/>
    <w:rsid w:val="00AD40A6"/>
    <w:rsid w:val="00AD706B"/>
    <w:rsid w:val="00AF18E3"/>
    <w:rsid w:val="00AF1D24"/>
    <w:rsid w:val="00B00B84"/>
    <w:rsid w:val="00B01039"/>
    <w:rsid w:val="00B10888"/>
    <w:rsid w:val="00B111FE"/>
    <w:rsid w:val="00B121A2"/>
    <w:rsid w:val="00B241F2"/>
    <w:rsid w:val="00B254B8"/>
    <w:rsid w:val="00B2621C"/>
    <w:rsid w:val="00B27D67"/>
    <w:rsid w:val="00B40F8F"/>
    <w:rsid w:val="00B474A2"/>
    <w:rsid w:val="00B529DF"/>
    <w:rsid w:val="00B53B42"/>
    <w:rsid w:val="00B54ADD"/>
    <w:rsid w:val="00B56549"/>
    <w:rsid w:val="00B636F3"/>
    <w:rsid w:val="00B75942"/>
    <w:rsid w:val="00B86687"/>
    <w:rsid w:val="00B86997"/>
    <w:rsid w:val="00B92924"/>
    <w:rsid w:val="00B93A82"/>
    <w:rsid w:val="00B942CD"/>
    <w:rsid w:val="00B949C3"/>
    <w:rsid w:val="00B972CE"/>
    <w:rsid w:val="00BA260C"/>
    <w:rsid w:val="00BA3075"/>
    <w:rsid w:val="00BA407F"/>
    <w:rsid w:val="00BB4F76"/>
    <w:rsid w:val="00BB572A"/>
    <w:rsid w:val="00BB6F62"/>
    <w:rsid w:val="00BC5176"/>
    <w:rsid w:val="00BD13A2"/>
    <w:rsid w:val="00BD17FF"/>
    <w:rsid w:val="00BD2453"/>
    <w:rsid w:val="00BD3F43"/>
    <w:rsid w:val="00BD7DBF"/>
    <w:rsid w:val="00BE088A"/>
    <w:rsid w:val="00BE0E79"/>
    <w:rsid w:val="00BE1A82"/>
    <w:rsid w:val="00BE3D0F"/>
    <w:rsid w:val="00BF4DF1"/>
    <w:rsid w:val="00BF77B2"/>
    <w:rsid w:val="00C11E40"/>
    <w:rsid w:val="00C13083"/>
    <w:rsid w:val="00C146D1"/>
    <w:rsid w:val="00C16507"/>
    <w:rsid w:val="00C1723C"/>
    <w:rsid w:val="00C21F80"/>
    <w:rsid w:val="00C3510E"/>
    <w:rsid w:val="00C4052E"/>
    <w:rsid w:val="00C44130"/>
    <w:rsid w:val="00C460BA"/>
    <w:rsid w:val="00C46AC3"/>
    <w:rsid w:val="00C51FC0"/>
    <w:rsid w:val="00C53DD1"/>
    <w:rsid w:val="00C56AF9"/>
    <w:rsid w:val="00C61964"/>
    <w:rsid w:val="00C715F1"/>
    <w:rsid w:val="00C7329B"/>
    <w:rsid w:val="00C77F3E"/>
    <w:rsid w:val="00CA0EA9"/>
    <w:rsid w:val="00CA1F42"/>
    <w:rsid w:val="00CA62B5"/>
    <w:rsid w:val="00CB1B6D"/>
    <w:rsid w:val="00CB72A3"/>
    <w:rsid w:val="00CB7361"/>
    <w:rsid w:val="00CC2C7C"/>
    <w:rsid w:val="00CC505D"/>
    <w:rsid w:val="00CD1ED5"/>
    <w:rsid w:val="00CD2812"/>
    <w:rsid w:val="00CE3293"/>
    <w:rsid w:val="00CE4018"/>
    <w:rsid w:val="00CF1511"/>
    <w:rsid w:val="00D00A78"/>
    <w:rsid w:val="00D137FC"/>
    <w:rsid w:val="00D138A8"/>
    <w:rsid w:val="00D14E02"/>
    <w:rsid w:val="00D22C14"/>
    <w:rsid w:val="00D23A3F"/>
    <w:rsid w:val="00D27506"/>
    <w:rsid w:val="00D359BB"/>
    <w:rsid w:val="00D43F23"/>
    <w:rsid w:val="00D45246"/>
    <w:rsid w:val="00D47A97"/>
    <w:rsid w:val="00D514BB"/>
    <w:rsid w:val="00D519FB"/>
    <w:rsid w:val="00D529E0"/>
    <w:rsid w:val="00D5474C"/>
    <w:rsid w:val="00D604A8"/>
    <w:rsid w:val="00D63EFE"/>
    <w:rsid w:val="00D6534C"/>
    <w:rsid w:val="00D6690B"/>
    <w:rsid w:val="00D7042E"/>
    <w:rsid w:val="00D7069A"/>
    <w:rsid w:val="00D71023"/>
    <w:rsid w:val="00D7216B"/>
    <w:rsid w:val="00D74809"/>
    <w:rsid w:val="00D867BC"/>
    <w:rsid w:val="00D87705"/>
    <w:rsid w:val="00D877AC"/>
    <w:rsid w:val="00DA0BDC"/>
    <w:rsid w:val="00DA0E1C"/>
    <w:rsid w:val="00DA1F02"/>
    <w:rsid w:val="00DB026B"/>
    <w:rsid w:val="00DB3241"/>
    <w:rsid w:val="00DB572A"/>
    <w:rsid w:val="00DB6A97"/>
    <w:rsid w:val="00DC332C"/>
    <w:rsid w:val="00DC3504"/>
    <w:rsid w:val="00DC4CBB"/>
    <w:rsid w:val="00DD3C61"/>
    <w:rsid w:val="00DE05AE"/>
    <w:rsid w:val="00DE1871"/>
    <w:rsid w:val="00DE2B3D"/>
    <w:rsid w:val="00DE4790"/>
    <w:rsid w:val="00DE5D20"/>
    <w:rsid w:val="00DF12A2"/>
    <w:rsid w:val="00DF473F"/>
    <w:rsid w:val="00E00F1E"/>
    <w:rsid w:val="00E01A1C"/>
    <w:rsid w:val="00E020E3"/>
    <w:rsid w:val="00E12099"/>
    <w:rsid w:val="00E12B14"/>
    <w:rsid w:val="00E14EF9"/>
    <w:rsid w:val="00E15107"/>
    <w:rsid w:val="00E156FC"/>
    <w:rsid w:val="00E2106A"/>
    <w:rsid w:val="00E2448F"/>
    <w:rsid w:val="00E24CDA"/>
    <w:rsid w:val="00E24F5D"/>
    <w:rsid w:val="00E2525A"/>
    <w:rsid w:val="00E26163"/>
    <w:rsid w:val="00E2722E"/>
    <w:rsid w:val="00E315C6"/>
    <w:rsid w:val="00E42174"/>
    <w:rsid w:val="00E502D3"/>
    <w:rsid w:val="00E50B6B"/>
    <w:rsid w:val="00E51147"/>
    <w:rsid w:val="00E53C34"/>
    <w:rsid w:val="00E55C85"/>
    <w:rsid w:val="00E634D7"/>
    <w:rsid w:val="00E64A96"/>
    <w:rsid w:val="00E6603C"/>
    <w:rsid w:val="00E700CD"/>
    <w:rsid w:val="00E71B93"/>
    <w:rsid w:val="00E74D73"/>
    <w:rsid w:val="00E755B9"/>
    <w:rsid w:val="00E81D4E"/>
    <w:rsid w:val="00E835A2"/>
    <w:rsid w:val="00E866C7"/>
    <w:rsid w:val="00E90B58"/>
    <w:rsid w:val="00E915CC"/>
    <w:rsid w:val="00E91C9D"/>
    <w:rsid w:val="00E92F7F"/>
    <w:rsid w:val="00E960D9"/>
    <w:rsid w:val="00E966A8"/>
    <w:rsid w:val="00EA7313"/>
    <w:rsid w:val="00EB4F8C"/>
    <w:rsid w:val="00EB737D"/>
    <w:rsid w:val="00EC6D2D"/>
    <w:rsid w:val="00EC7326"/>
    <w:rsid w:val="00ED0D81"/>
    <w:rsid w:val="00EE3D77"/>
    <w:rsid w:val="00EE7AFA"/>
    <w:rsid w:val="00EF3601"/>
    <w:rsid w:val="00F01A90"/>
    <w:rsid w:val="00F037F8"/>
    <w:rsid w:val="00F128AF"/>
    <w:rsid w:val="00F21513"/>
    <w:rsid w:val="00F3266E"/>
    <w:rsid w:val="00F33A6D"/>
    <w:rsid w:val="00F37BE8"/>
    <w:rsid w:val="00F40330"/>
    <w:rsid w:val="00F4221A"/>
    <w:rsid w:val="00F6082E"/>
    <w:rsid w:val="00F632AE"/>
    <w:rsid w:val="00F64DF5"/>
    <w:rsid w:val="00F657D8"/>
    <w:rsid w:val="00F74130"/>
    <w:rsid w:val="00F7561F"/>
    <w:rsid w:val="00F967E3"/>
    <w:rsid w:val="00F971BD"/>
    <w:rsid w:val="00FA0FE6"/>
    <w:rsid w:val="00FA13CF"/>
    <w:rsid w:val="00FA17D0"/>
    <w:rsid w:val="00FB4124"/>
    <w:rsid w:val="00FB6D86"/>
    <w:rsid w:val="00FC0757"/>
    <w:rsid w:val="00FC0A52"/>
    <w:rsid w:val="00FD2361"/>
    <w:rsid w:val="00FD5C4B"/>
    <w:rsid w:val="00FD5EE7"/>
    <w:rsid w:val="00FE0DFB"/>
    <w:rsid w:val="00FE3478"/>
    <w:rsid w:val="00FE6225"/>
    <w:rsid w:val="00FF270C"/>
    <w:rsid w:val="00FF6E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8620"/>
  <w15:docId w15:val="{6878959F-A915-48B7-AFD6-528BAB1D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583"/>
    <w:pPr>
      <w:spacing w:line="240" w:lineRule="auto"/>
      <w:jc w:val="both"/>
    </w:pPr>
    <w:rPr>
      <w:rFonts w:ascii="Calibri Light" w:hAnsi="Calibri Light" w:cs="Times New Roman"/>
      <w:sz w:val="24"/>
      <w:szCs w:val="24"/>
    </w:rPr>
  </w:style>
  <w:style w:type="paragraph" w:styleId="Heading1">
    <w:name w:val="heading 1"/>
    <w:basedOn w:val="Normal"/>
    <w:next w:val="Normal"/>
    <w:link w:val="Heading1Char"/>
    <w:uiPriority w:val="9"/>
    <w:qFormat/>
    <w:rsid w:val="00F967E3"/>
    <w:pPr>
      <w:spacing w:before="480"/>
      <w:outlineLvl w:val="0"/>
    </w:pPr>
    <w:rPr>
      <w:b/>
      <w:bCs/>
      <w:sz w:val="28"/>
      <w:szCs w:val="28"/>
    </w:rPr>
  </w:style>
  <w:style w:type="paragraph" w:styleId="Heading2">
    <w:name w:val="heading 2"/>
    <w:basedOn w:val="Normal"/>
    <w:next w:val="Normal"/>
    <w:link w:val="Heading2Char"/>
    <w:uiPriority w:val="9"/>
    <w:unhideWhenUsed/>
    <w:qFormat/>
    <w:rsid w:val="006C51C6"/>
    <w:pPr>
      <w:outlineLvl w:val="1"/>
    </w:pPr>
    <w:rPr>
      <w:b/>
      <w:bCs/>
      <w:color w:val="099BDD" w:themeColor="text2"/>
      <w:sz w:val="28"/>
      <w:szCs w:val="28"/>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7E3"/>
    <w:rPr>
      <w:rFonts w:ascii="Times New Roman" w:hAnsi="Times New Roman" w:cs="Times New Roman"/>
      <w:b/>
      <w:bCs/>
      <w:sz w:val="28"/>
      <w:szCs w:val="28"/>
    </w:rPr>
  </w:style>
  <w:style w:type="character" w:customStyle="1" w:styleId="Heading2Char">
    <w:name w:val="Heading 2 Char"/>
    <w:basedOn w:val="DefaultParagraphFont"/>
    <w:link w:val="Heading2"/>
    <w:uiPriority w:val="9"/>
    <w:rsid w:val="006C51C6"/>
    <w:rPr>
      <w:rFonts w:ascii="Calibri Light" w:hAnsi="Calibri Light" w:cs="Times New Roman"/>
      <w:b/>
      <w:bCs/>
      <w:color w:val="099BDD" w:themeColor="text2"/>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rsid w:val="00D71023"/>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tblStylePr w:type="firstRow">
      <w:tblPr/>
      <w:tcPr>
        <w:shd w:val="clear" w:color="auto" w:fill="C9ECFC" w:themeFill="text2" w:themeFillTint="33"/>
      </w:tcPr>
    </w:tblStylePr>
  </w:style>
  <w:style w:type="paragraph" w:styleId="Title">
    <w:name w:val="Title"/>
    <w:basedOn w:val="Normal"/>
    <w:link w:val="TitleChar"/>
    <w:uiPriority w:val="10"/>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0"/>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unhideWhenUsed/>
    <w:rsid w:val="00D47A97"/>
    <w:rPr>
      <w:szCs w:val="20"/>
    </w:rPr>
  </w:style>
  <w:style w:type="character" w:customStyle="1" w:styleId="CommentTextChar">
    <w:name w:val="Comment Text Char"/>
    <w:basedOn w:val="DefaultParagraphFont"/>
    <w:link w:val="CommentText"/>
    <w:uiPriority w:val="99"/>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pPr>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D47A97"/>
    <w:pPr>
      <w:spacing w:before="0" w:after="0"/>
    </w:pPr>
    <w:rPr>
      <w:szCs w:val="20"/>
    </w:rPr>
  </w:style>
  <w:style w:type="character" w:customStyle="1" w:styleId="FootnoteTextChar">
    <w:name w:val="Footnote Text Char"/>
    <w:basedOn w:val="DefaultParagraphFont"/>
    <w:link w:val="FootnoteText"/>
    <w:uiPriority w:val="99"/>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pPr>
  </w:style>
  <w:style w:type="character" w:customStyle="1" w:styleId="FooterChar">
    <w:name w:val="Footer Char"/>
    <w:basedOn w:val="DefaultParagraphFont"/>
    <w:link w:val="Footer"/>
    <w:uiPriority w:val="99"/>
    <w:rsid w:val="004E1AED"/>
  </w:style>
  <w:style w:type="paragraph" w:styleId="ListParagraph">
    <w:name w:val="List Paragraph"/>
    <w:basedOn w:val="Normal"/>
    <w:link w:val="ListParagraphChar"/>
    <w:uiPriority w:val="34"/>
    <w:qFormat/>
    <w:rsid w:val="00C1723C"/>
    <w:pPr>
      <w:spacing w:before="0" w:line="276" w:lineRule="auto"/>
      <w:ind w:left="720"/>
      <w:contextualSpacing/>
    </w:pPr>
    <w:rPr>
      <w:lang w:val="en-GB" w:eastAsia="zh-CN"/>
    </w:rPr>
  </w:style>
  <w:style w:type="character" w:customStyle="1" w:styleId="ListParagraphChar">
    <w:name w:val="List Paragraph Char"/>
    <w:basedOn w:val="DefaultParagraphFont"/>
    <w:link w:val="ListParagraph"/>
    <w:uiPriority w:val="34"/>
    <w:rsid w:val="00C1723C"/>
    <w:rPr>
      <w:lang w:val="en-GB" w:eastAsia="zh-CN"/>
    </w:rPr>
  </w:style>
  <w:style w:type="paragraph" w:customStyle="1" w:styleId="IFADparagraphnumbering">
    <w:name w:val="IFAD paragraph numbering"/>
    <w:basedOn w:val="Normal"/>
    <w:link w:val="IFADparagraphnumberingChar"/>
    <w:rsid w:val="00C1723C"/>
    <w:pPr>
      <w:numPr>
        <w:numId w:val="1"/>
      </w:numPr>
      <w:tabs>
        <w:tab w:val="left" w:pos="1134"/>
      </w:tabs>
      <w:suppressAutoHyphens/>
      <w:spacing w:before="0" w:after="120"/>
    </w:pPr>
    <w:rPr>
      <w:rFonts w:ascii="Verdana" w:eastAsia="MS Mincho" w:hAnsi="Verdana" w:cs="Arial"/>
      <w:kern w:val="2"/>
      <w:sz w:val="20"/>
      <w:szCs w:val="20"/>
      <w:lang w:val="en-CA" w:eastAsia="en-US"/>
    </w:rPr>
  </w:style>
  <w:style w:type="paragraph" w:customStyle="1" w:styleId="IFADparagraphno2ndlevel">
    <w:name w:val="IFAD paragraph no. 2nd level"/>
    <w:basedOn w:val="Normal"/>
    <w:rsid w:val="00C1723C"/>
    <w:pPr>
      <w:numPr>
        <w:ilvl w:val="1"/>
        <w:numId w:val="1"/>
      </w:numPr>
      <w:spacing w:before="0" w:after="120"/>
    </w:pPr>
    <w:rPr>
      <w:rFonts w:ascii="Verdana" w:eastAsia="Times New Roman" w:hAnsi="Verdana" w:cs="Arial"/>
      <w:sz w:val="20"/>
      <w:szCs w:val="20"/>
      <w:lang w:val="en-CA" w:eastAsia="en-US"/>
    </w:rPr>
  </w:style>
  <w:style w:type="paragraph" w:customStyle="1" w:styleId="IFADparagraphno3rdlevel">
    <w:name w:val="IFAD paragraph no. 3rd level"/>
    <w:basedOn w:val="Normal"/>
    <w:rsid w:val="00C1723C"/>
    <w:pPr>
      <w:numPr>
        <w:ilvl w:val="2"/>
        <w:numId w:val="1"/>
      </w:numPr>
      <w:spacing w:before="0" w:after="120"/>
    </w:pPr>
    <w:rPr>
      <w:rFonts w:ascii="Verdana" w:eastAsia="Times New Roman" w:hAnsi="Verdana" w:cs="Arial"/>
      <w:sz w:val="20"/>
      <w:szCs w:val="20"/>
      <w:lang w:val="en-CA" w:eastAsia="en-US"/>
    </w:rPr>
  </w:style>
  <w:style w:type="paragraph" w:customStyle="1" w:styleId="IFADparagraphno4thlevel">
    <w:name w:val="IFAD paragraph no. 4th level"/>
    <w:basedOn w:val="Normal"/>
    <w:rsid w:val="00C1723C"/>
    <w:pPr>
      <w:numPr>
        <w:ilvl w:val="3"/>
        <w:numId w:val="1"/>
      </w:numPr>
      <w:spacing w:before="0" w:after="0"/>
    </w:pPr>
    <w:rPr>
      <w:rFonts w:ascii="Verdana" w:eastAsia="Times New Roman" w:hAnsi="Verdana" w:cs="Arial"/>
      <w:sz w:val="20"/>
      <w:szCs w:val="20"/>
      <w:lang w:val="en-CA" w:eastAsia="en-US"/>
    </w:rPr>
  </w:style>
  <w:style w:type="character" w:customStyle="1" w:styleId="IFADparagraphnumberingChar">
    <w:name w:val="IFAD paragraph numbering Char"/>
    <w:basedOn w:val="DefaultParagraphFont"/>
    <w:link w:val="IFADparagraphnumbering"/>
    <w:locked/>
    <w:rsid w:val="00C1723C"/>
    <w:rPr>
      <w:rFonts w:ascii="Verdana" w:eastAsia="MS Mincho" w:hAnsi="Verdana" w:cs="Arial"/>
      <w:kern w:val="2"/>
      <w:sz w:val="20"/>
      <w:szCs w:val="20"/>
      <w:lang w:val="en-CA" w:eastAsia="en-US"/>
    </w:rPr>
  </w:style>
  <w:style w:type="character" w:styleId="FootnoteReference">
    <w:name w:val="footnote reference"/>
    <w:rsid w:val="006D324A"/>
    <w:rPr>
      <w:vertAlign w:val="superscript"/>
    </w:rPr>
  </w:style>
  <w:style w:type="paragraph" w:styleId="Revision">
    <w:name w:val="Revision"/>
    <w:hidden/>
    <w:uiPriority w:val="99"/>
    <w:semiHidden/>
    <w:rsid w:val="0060501A"/>
    <w:pPr>
      <w:spacing w:before="0" w:after="0" w:line="240" w:lineRule="auto"/>
    </w:pPr>
  </w:style>
  <w:style w:type="character" w:styleId="Hyperlink">
    <w:name w:val="Hyperlink"/>
    <w:basedOn w:val="DefaultParagraphFont"/>
    <w:uiPriority w:val="99"/>
    <w:unhideWhenUsed/>
    <w:rsid w:val="001B3BEB"/>
    <w:rPr>
      <w:color w:val="005DBA" w:themeColor="hyperlink"/>
      <w:u w:val="single"/>
    </w:rPr>
  </w:style>
  <w:style w:type="paragraph" w:styleId="NoSpacing">
    <w:name w:val="No Spacing"/>
    <w:link w:val="NoSpacingChar"/>
    <w:uiPriority w:val="1"/>
    <w:qFormat/>
    <w:rsid w:val="00096060"/>
    <w:pPr>
      <w:spacing w:before="0" w:after="0" w:line="240" w:lineRule="auto"/>
    </w:pPr>
    <w:rPr>
      <w:lang w:eastAsia="en-US"/>
    </w:rPr>
  </w:style>
  <w:style w:type="character" w:customStyle="1" w:styleId="NoSpacingChar">
    <w:name w:val="No Spacing Char"/>
    <w:basedOn w:val="DefaultParagraphFont"/>
    <w:link w:val="NoSpacing"/>
    <w:uiPriority w:val="1"/>
    <w:rsid w:val="00096060"/>
    <w:rPr>
      <w:lang w:eastAsia="en-US"/>
    </w:rPr>
  </w:style>
  <w:style w:type="character" w:styleId="UnresolvedMention">
    <w:name w:val="Unresolved Mention"/>
    <w:basedOn w:val="DefaultParagraphFont"/>
    <w:uiPriority w:val="99"/>
    <w:semiHidden/>
    <w:unhideWhenUsed/>
    <w:rsid w:val="00DF47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7243">
      <w:bodyDiv w:val="1"/>
      <w:marLeft w:val="0"/>
      <w:marRight w:val="0"/>
      <w:marTop w:val="0"/>
      <w:marBottom w:val="0"/>
      <w:divBdr>
        <w:top w:val="none" w:sz="0" w:space="0" w:color="auto"/>
        <w:left w:val="none" w:sz="0" w:space="0" w:color="auto"/>
        <w:bottom w:val="none" w:sz="0" w:space="0" w:color="auto"/>
        <w:right w:val="none" w:sz="0" w:space="0" w:color="auto"/>
      </w:divBdr>
      <w:divsChild>
        <w:div w:id="673726751">
          <w:marLeft w:val="0"/>
          <w:marRight w:val="0"/>
          <w:marTop w:val="0"/>
          <w:marBottom w:val="0"/>
          <w:divBdr>
            <w:top w:val="none" w:sz="0" w:space="0" w:color="auto"/>
            <w:left w:val="none" w:sz="0" w:space="0" w:color="auto"/>
            <w:bottom w:val="none" w:sz="0" w:space="0" w:color="auto"/>
            <w:right w:val="none" w:sz="0" w:space="0" w:color="auto"/>
          </w:divBdr>
        </w:div>
        <w:div w:id="1402824037">
          <w:marLeft w:val="0"/>
          <w:marRight w:val="0"/>
          <w:marTop w:val="0"/>
          <w:marBottom w:val="0"/>
          <w:divBdr>
            <w:top w:val="none" w:sz="0" w:space="0" w:color="auto"/>
            <w:left w:val="none" w:sz="0" w:space="0" w:color="auto"/>
            <w:bottom w:val="none" w:sz="0" w:space="0" w:color="auto"/>
            <w:right w:val="none" w:sz="0" w:space="0" w:color="auto"/>
          </w:divBdr>
        </w:div>
      </w:divsChild>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52046254">
      <w:bodyDiv w:val="1"/>
      <w:marLeft w:val="0"/>
      <w:marRight w:val="0"/>
      <w:marTop w:val="0"/>
      <w:marBottom w:val="0"/>
      <w:divBdr>
        <w:top w:val="none" w:sz="0" w:space="0" w:color="auto"/>
        <w:left w:val="none" w:sz="0" w:space="0" w:color="auto"/>
        <w:bottom w:val="none" w:sz="0" w:space="0" w:color="auto"/>
        <w:right w:val="none" w:sz="0" w:space="0" w:color="auto"/>
      </w:divBdr>
    </w:div>
    <w:div w:id="101267735">
      <w:bodyDiv w:val="1"/>
      <w:marLeft w:val="0"/>
      <w:marRight w:val="0"/>
      <w:marTop w:val="0"/>
      <w:marBottom w:val="0"/>
      <w:divBdr>
        <w:top w:val="none" w:sz="0" w:space="0" w:color="auto"/>
        <w:left w:val="none" w:sz="0" w:space="0" w:color="auto"/>
        <w:bottom w:val="none" w:sz="0" w:space="0" w:color="auto"/>
        <w:right w:val="none" w:sz="0" w:space="0" w:color="auto"/>
      </w:divBdr>
    </w:div>
    <w:div w:id="179701590">
      <w:bodyDiv w:val="1"/>
      <w:marLeft w:val="0"/>
      <w:marRight w:val="0"/>
      <w:marTop w:val="0"/>
      <w:marBottom w:val="0"/>
      <w:divBdr>
        <w:top w:val="none" w:sz="0" w:space="0" w:color="auto"/>
        <w:left w:val="none" w:sz="0" w:space="0" w:color="auto"/>
        <w:bottom w:val="none" w:sz="0" w:space="0" w:color="auto"/>
        <w:right w:val="none" w:sz="0" w:space="0" w:color="auto"/>
      </w:divBdr>
      <w:divsChild>
        <w:div w:id="2052068757">
          <w:marLeft w:val="547"/>
          <w:marRight w:val="0"/>
          <w:marTop w:val="0"/>
          <w:marBottom w:val="0"/>
          <w:divBdr>
            <w:top w:val="none" w:sz="0" w:space="0" w:color="auto"/>
            <w:left w:val="none" w:sz="0" w:space="0" w:color="auto"/>
            <w:bottom w:val="none" w:sz="0" w:space="0" w:color="auto"/>
            <w:right w:val="none" w:sz="0" w:space="0" w:color="auto"/>
          </w:divBdr>
        </w:div>
      </w:divsChild>
    </w:div>
    <w:div w:id="316541027">
      <w:bodyDiv w:val="1"/>
      <w:marLeft w:val="0"/>
      <w:marRight w:val="0"/>
      <w:marTop w:val="0"/>
      <w:marBottom w:val="0"/>
      <w:divBdr>
        <w:top w:val="none" w:sz="0" w:space="0" w:color="auto"/>
        <w:left w:val="none" w:sz="0" w:space="0" w:color="auto"/>
        <w:bottom w:val="none" w:sz="0" w:space="0" w:color="auto"/>
        <w:right w:val="none" w:sz="0" w:space="0" w:color="auto"/>
      </w:divBdr>
      <w:divsChild>
        <w:div w:id="1063797485">
          <w:marLeft w:val="0"/>
          <w:marRight w:val="0"/>
          <w:marTop w:val="0"/>
          <w:marBottom w:val="0"/>
          <w:divBdr>
            <w:top w:val="none" w:sz="0" w:space="0" w:color="auto"/>
            <w:left w:val="none" w:sz="0" w:space="0" w:color="auto"/>
            <w:bottom w:val="none" w:sz="0" w:space="0" w:color="auto"/>
            <w:right w:val="none" w:sz="0" w:space="0" w:color="auto"/>
          </w:divBdr>
        </w:div>
        <w:div w:id="507597602">
          <w:marLeft w:val="0"/>
          <w:marRight w:val="0"/>
          <w:marTop w:val="0"/>
          <w:marBottom w:val="0"/>
          <w:divBdr>
            <w:top w:val="none" w:sz="0" w:space="0" w:color="auto"/>
            <w:left w:val="none" w:sz="0" w:space="0" w:color="auto"/>
            <w:bottom w:val="none" w:sz="0" w:space="0" w:color="auto"/>
            <w:right w:val="none" w:sz="0" w:space="0" w:color="auto"/>
          </w:divBdr>
        </w:div>
        <w:div w:id="1639609282">
          <w:marLeft w:val="0"/>
          <w:marRight w:val="0"/>
          <w:marTop w:val="0"/>
          <w:marBottom w:val="0"/>
          <w:divBdr>
            <w:top w:val="none" w:sz="0" w:space="0" w:color="auto"/>
            <w:left w:val="none" w:sz="0" w:space="0" w:color="auto"/>
            <w:bottom w:val="none" w:sz="0" w:space="0" w:color="auto"/>
            <w:right w:val="none" w:sz="0" w:space="0" w:color="auto"/>
          </w:divBdr>
        </w:div>
      </w:divsChild>
    </w:div>
    <w:div w:id="324362970">
      <w:bodyDiv w:val="1"/>
      <w:marLeft w:val="0"/>
      <w:marRight w:val="0"/>
      <w:marTop w:val="0"/>
      <w:marBottom w:val="0"/>
      <w:divBdr>
        <w:top w:val="none" w:sz="0" w:space="0" w:color="auto"/>
        <w:left w:val="none" w:sz="0" w:space="0" w:color="auto"/>
        <w:bottom w:val="none" w:sz="0" w:space="0" w:color="auto"/>
        <w:right w:val="none" w:sz="0" w:space="0" w:color="auto"/>
      </w:divBdr>
      <w:divsChild>
        <w:div w:id="501941553">
          <w:marLeft w:val="547"/>
          <w:marRight w:val="0"/>
          <w:marTop w:val="0"/>
          <w:marBottom w:val="0"/>
          <w:divBdr>
            <w:top w:val="none" w:sz="0" w:space="0" w:color="auto"/>
            <w:left w:val="none" w:sz="0" w:space="0" w:color="auto"/>
            <w:bottom w:val="none" w:sz="0" w:space="0" w:color="auto"/>
            <w:right w:val="none" w:sz="0" w:space="0" w:color="auto"/>
          </w:divBdr>
        </w:div>
        <w:div w:id="1832333889">
          <w:marLeft w:val="547"/>
          <w:marRight w:val="0"/>
          <w:marTop w:val="0"/>
          <w:marBottom w:val="0"/>
          <w:divBdr>
            <w:top w:val="none" w:sz="0" w:space="0" w:color="auto"/>
            <w:left w:val="none" w:sz="0" w:space="0" w:color="auto"/>
            <w:bottom w:val="none" w:sz="0" w:space="0" w:color="auto"/>
            <w:right w:val="none" w:sz="0" w:space="0" w:color="auto"/>
          </w:divBdr>
        </w:div>
        <w:div w:id="1705598636">
          <w:marLeft w:val="547"/>
          <w:marRight w:val="0"/>
          <w:marTop w:val="0"/>
          <w:marBottom w:val="0"/>
          <w:divBdr>
            <w:top w:val="none" w:sz="0" w:space="0" w:color="auto"/>
            <w:left w:val="none" w:sz="0" w:space="0" w:color="auto"/>
            <w:bottom w:val="none" w:sz="0" w:space="0" w:color="auto"/>
            <w:right w:val="none" w:sz="0" w:space="0" w:color="auto"/>
          </w:divBdr>
        </w:div>
        <w:div w:id="1260068013">
          <w:marLeft w:val="547"/>
          <w:marRight w:val="0"/>
          <w:marTop w:val="0"/>
          <w:marBottom w:val="0"/>
          <w:divBdr>
            <w:top w:val="none" w:sz="0" w:space="0" w:color="auto"/>
            <w:left w:val="none" w:sz="0" w:space="0" w:color="auto"/>
            <w:bottom w:val="none" w:sz="0" w:space="0" w:color="auto"/>
            <w:right w:val="none" w:sz="0" w:space="0" w:color="auto"/>
          </w:divBdr>
        </w:div>
        <w:div w:id="1146312107">
          <w:marLeft w:val="547"/>
          <w:marRight w:val="0"/>
          <w:marTop w:val="0"/>
          <w:marBottom w:val="0"/>
          <w:divBdr>
            <w:top w:val="none" w:sz="0" w:space="0" w:color="auto"/>
            <w:left w:val="none" w:sz="0" w:space="0" w:color="auto"/>
            <w:bottom w:val="none" w:sz="0" w:space="0" w:color="auto"/>
            <w:right w:val="none" w:sz="0" w:space="0" w:color="auto"/>
          </w:divBdr>
        </w:div>
      </w:divsChild>
    </w:div>
    <w:div w:id="494419139">
      <w:bodyDiv w:val="1"/>
      <w:marLeft w:val="0"/>
      <w:marRight w:val="0"/>
      <w:marTop w:val="0"/>
      <w:marBottom w:val="0"/>
      <w:divBdr>
        <w:top w:val="none" w:sz="0" w:space="0" w:color="auto"/>
        <w:left w:val="none" w:sz="0" w:space="0" w:color="auto"/>
        <w:bottom w:val="none" w:sz="0" w:space="0" w:color="auto"/>
        <w:right w:val="none" w:sz="0" w:space="0" w:color="auto"/>
      </w:divBdr>
      <w:divsChild>
        <w:div w:id="376046444">
          <w:marLeft w:val="0"/>
          <w:marRight w:val="0"/>
          <w:marTop w:val="0"/>
          <w:marBottom w:val="0"/>
          <w:divBdr>
            <w:top w:val="none" w:sz="0" w:space="0" w:color="auto"/>
            <w:left w:val="none" w:sz="0" w:space="0" w:color="auto"/>
            <w:bottom w:val="none" w:sz="0" w:space="0" w:color="auto"/>
            <w:right w:val="none" w:sz="0" w:space="0" w:color="auto"/>
          </w:divBdr>
        </w:div>
        <w:div w:id="1333532485">
          <w:marLeft w:val="0"/>
          <w:marRight w:val="0"/>
          <w:marTop w:val="0"/>
          <w:marBottom w:val="0"/>
          <w:divBdr>
            <w:top w:val="none" w:sz="0" w:space="0" w:color="auto"/>
            <w:left w:val="none" w:sz="0" w:space="0" w:color="auto"/>
            <w:bottom w:val="none" w:sz="0" w:space="0" w:color="auto"/>
            <w:right w:val="none" w:sz="0" w:space="0" w:color="auto"/>
          </w:divBdr>
        </w:div>
        <w:div w:id="1375038021">
          <w:marLeft w:val="0"/>
          <w:marRight w:val="0"/>
          <w:marTop w:val="0"/>
          <w:marBottom w:val="0"/>
          <w:divBdr>
            <w:top w:val="none" w:sz="0" w:space="0" w:color="auto"/>
            <w:left w:val="none" w:sz="0" w:space="0" w:color="auto"/>
            <w:bottom w:val="none" w:sz="0" w:space="0" w:color="auto"/>
            <w:right w:val="none" w:sz="0" w:space="0" w:color="auto"/>
          </w:divBdr>
        </w:div>
        <w:div w:id="64761231">
          <w:marLeft w:val="0"/>
          <w:marRight w:val="0"/>
          <w:marTop w:val="0"/>
          <w:marBottom w:val="0"/>
          <w:divBdr>
            <w:top w:val="none" w:sz="0" w:space="0" w:color="auto"/>
            <w:left w:val="none" w:sz="0" w:space="0" w:color="auto"/>
            <w:bottom w:val="none" w:sz="0" w:space="0" w:color="auto"/>
            <w:right w:val="none" w:sz="0" w:space="0" w:color="auto"/>
          </w:divBdr>
        </w:div>
        <w:div w:id="1444884610">
          <w:marLeft w:val="0"/>
          <w:marRight w:val="0"/>
          <w:marTop w:val="0"/>
          <w:marBottom w:val="0"/>
          <w:divBdr>
            <w:top w:val="none" w:sz="0" w:space="0" w:color="auto"/>
            <w:left w:val="none" w:sz="0" w:space="0" w:color="auto"/>
            <w:bottom w:val="none" w:sz="0" w:space="0" w:color="auto"/>
            <w:right w:val="none" w:sz="0" w:space="0" w:color="auto"/>
          </w:divBdr>
        </w:div>
        <w:div w:id="12845511">
          <w:marLeft w:val="0"/>
          <w:marRight w:val="0"/>
          <w:marTop w:val="0"/>
          <w:marBottom w:val="0"/>
          <w:divBdr>
            <w:top w:val="none" w:sz="0" w:space="0" w:color="auto"/>
            <w:left w:val="none" w:sz="0" w:space="0" w:color="auto"/>
            <w:bottom w:val="none" w:sz="0" w:space="0" w:color="auto"/>
            <w:right w:val="none" w:sz="0" w:space="0" w:color="auto"/>
          </w:divBdr>
        </w:div>
        <w:div w:id="702677473">
          <w:marLeft w:val="0"/>
          <w:marRight w:val="0"/>
          <w:marTop w:val="0"/>
          <w:marBottom w:val="0"/>
          <w:divBdr>
            <w:top w:val="none" w:sz="0" w:space="0" w:color="auto"/>
            <w:left w:val="none" w:sz="0" w:space="0" w:color="auto"/>
            <w:bottom w:val="none" w:sz="0" w:space="0" w:color="auto"/>
            <w:right w:val="none" w:sz="0" w:space="0" w:color="auto"/>
          </w:divBdr>
        </w:div>
        <w:div w:id="365107328">
          <w:marLeft w:val="0"/>
          <w:marRight w:val="0"/>
          <w:marTop w:val="0"/>
          <w:marBottom w:val="0"/>
          <w:divBdr>
            <w:top w:val="none" w:sz="0" w:space="0" w:color="auto"/>
            <w:left w:val="none" w:sz="0" w:space="0" w:color="auto"/>
            <w:bottom w:val="none" w:sz="0" w:space="0" w:color="auto"/>
            <w:right w:val="none" w:sz="0" w:space="0" w:color="auto"/>
          </w:divBdr>
        </w:div>
        <w:div w:id="2015837116">
          <w:marLeft w:val="0"/>
          <w:marRight w:val="0"/>
          <w:marTop w:val="0"/>
          <w:marBottom w:val="0"/>
          <w:divBdr>
            <w:top w:val="none" w:sz="0" w:space="0" w:color="auto"/>
            <w:left w:val="none" w:sz="0" w:space="0" w:color="auto"/>
            <w:bottom w:val="none" w:sz="0" w:space="0" w:color="auto"/>
            <w:right w:val="none" w:sz="0" w:space="0" w:color="auto"/>
          </w:divBdr>
        </w:div>
        <w:div w:id="581909256">
          <w:marLeft w:val="0"/>
          <w:marRight w:val="0"/>
          <w:marTop w:val="0"/>
          <w:marBottom w:val="0"/>
          <w:divBdr>
            <w:top w:val="none" w:sz="0" w:space="0" w:color="auto"/>
            <w:left w:val="none" w:sz="0" w:space="0" w:color="auto"/>
            <w:bottom w:val="none" w:sz="0" w:space="0" w:color="auto"/>
            <w:right w:val="none" w:sz="0" w:space="0" w:color="auto"/>
          </w:divBdr>
        </w:div>
        <w:div w:id="839349950">
          <w:marLeft w:val="0"/>
          <w:marRight w:val="0"/>
          <w:marTop w:val="0"/>
          <w:marBottom w:val="0"/>
          <w:divBdr>
            <w:top w:val="none" w:sz="0" w:space="0" w:color="auto"/>
            <w:left w:val="none" w:sz="0" w:space="0" w:color="auto"/>
            <w:bottom w:val="none" w:sz="0" w:space="0" w:color="auto"/>
            <w:right w:val="none" w:sz="0" w:space="0" w:color="auto"/>
          </w:divBdr>
        </w:div>
        <w:div w:id="1930775021">
          <w:marLeft w:val="0"/>
          <w:marRight w:val="0"/>
          <w:marTop w:val="0"/>
          <w:marBottom w:val="0"/>
          <w:divBdr>
            <w:top w:val="none" w:sz="0" w:space="0" w:color="auto"/>
            <w:left w:val="none" w:sz="0" w:space="0" w:color="auto"/>
            <w:bottom w:val="none" w:sz="0" w:space="0" w:color="auto"/>
            <w:right w:val="none" w:sz="0" w:space="0" w:color="auto"/>
          </w:divBdr>
        </w:div>
      </w:divsChild>
    </w:div>
    <w:div w:id="538587232">
      <w:bodyDiv w:val="1"/>
      <w:marLeft w:val="0"/>
      <w:marRight w:val="0"/>
      <w:marTop w:val="0"/>
      <w:marBottom w:val="0"/>
      <w:divBdr>
        <w:top w:val="none" w:sz="0" w:space="0" w:color="auto"/>
        <w:left w:val="none" w:sz="0" w:space="0" w:color="auto"/>
        <w:bottom w:val="none" w:sz="0" w:space="0" w:color="auto"/>
        <w:right w:val="none" w:sz="0" w:space="0" w:color="auto"/>
      </w:divBdr>
    </w:div>
    <w:div w:id="639847663">
      <w:bodyDiv w:val="1"/>
      <w:marLeft w:val="0"/>
      <w:marRight w:val="0"/>
      <w:marTop w:val="0"/>
      <w:marBottom w:val="0"/>
      <w:divBdr>
        <w:top w:val="none" w:sz="0" w:space="0" w:color="auto"/>
        <w:left w:val="none" w:sz="0" w:space="0" w:color="auto"/>
        <w:bottom w:val="none" w:sz="0" w:space="0" w:color="auto"/>
        <w:right w:val="none" w:sz="0" w:space="0" w:color="auto"/>
      </w:divBdr>
    </w:div>
    <w:div w:id="649361687">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37166571">
      <w:bodyDiv w:val="1"/>
      <w:marLeft w:val="0"/>
      <w:marRight w:val="0"/>
      <w:marTop w:val="0"/>
      <w:marBottom w:val="0"/>
      <w:divBdr>
        <w:top w:val="none" w:sz="0" w:space="0" w:color="auto"/>
        <w:left w:val="none" w:sz="0" w:space="0" w:color="auto"/>
        <w:bottom w:val="none" w:sz="0" w:space="0" w:color="auto"/>
        <w:right w:val="none" w:sz="0" w:space="0" w:color="auto"/>
      </w:divBdr>
      <w:divsChild>
        <w:div w:id="949094277">
          <w:marLeft w:val="547"/>
          <w:marRight w:val="0"/>
          <w:marTop w:val="0"/>
          <w:marBottom w:val="0"/>
          <w:divBdr>
            <w:top w:val="none" w:sz="0" w:space="0" w:color="auto"/>
            <w:left w:val="none" w:sz="0" w:space="0" w:color="auto"/>
            <w:bottom w:val="none" w:sz="0" w:space="0" w:color="auto"/>
            <w:right w:val="none" w:sz="0" w:space="0" w:color="auto"/>
          </w:divBdr>
        </w:div>
        <w:div w:id="1321468564">
          <w:marLeft w:val="547"/>
          <w:marRight w:val="0"/>
          <w:marTop w:val="0"/>
          <w:marBottom w:val="0"/>
          <w:divBdr>
            <w:top w:val="none" w:sz="0" w:space="0" w:color="auto"/>
            <w:left w:val="none" w:sz="0" w:space="0" w:color="auto"/>
            <w:bottom w:val="none" w:sz="0" w:space="0" w:color="auto"/>
            <w:right w:val="none" w:sz="0" w:space="0" w:color="auto"/>
          </w:divBdr>
        </w:div>
        <w:div w:id="890071992">
          <w:marLeft w:val="547"/>
          <w:marRight w:val="0"/>
          <w:marTop w:val="0"/>
          <w:marBottom w:val="0"/>
          <w:divBdr>
            <w:top w:val="none" w:sz="0" w:space="0" w:color="auto"/>
            <w:left w:val="none" w:sz="0" w:space="0" w:color="auto"/>
            <w:bottom w:val="none" w:sz="0" w:space="0" w:color="auto"/>
            <w:right w:val="none" w:sz="0" w:space="0" w:color="auto"/>
          </w:divBdr>
        </w:div>
        <w:div w:id="115223499">
          <w:marLeft w:val="547"/>
          <w:marRight w:val="0"/>
          <w:marTop w:val="0"/>
          <w:marBottom w:val="0"/>
          <w:divBdr>
            <w:top w:val="none" w:sz="0" w:space="0" w:color="auto"/>
            <w:left w:val="none" w:sz="0" w:space="0" w:color="auto"/>
            <w:bottom w:val="none" w:sz="0" w:space="0" w:color="auto"/>
            <w:right w:val="none" w:sz="0" w:space="0" w:color="auto"/>
          </w:divBdr>
        </w:div>
        <w:div w:id="1934314555">
          <w:marLeft w:val="547"/>
          <w:marRight w:val="0"/>
          <w:marTop w:val="0"/>
          <w:marBottom w:val="0"/>
          <w:divBdr>
            <w:top w:val="none" w:sz="0" w:space="0" w:color="auto"/>
            <w:left w:val="none" w:sz="0" w:space="0" w:color="auto"/>
            <w:bottom w:val="none" w:sz="0" w:space="0" w:color="auto"/>
            <w:right w:val="none" w:sz="0" w:space="0" w:color="auto"/>
          </w:divBdr>
        </w:div>
        <w:div w:id="1658680910">
          <w:marLeft w:val="547"/>
          <w:marRight w:val="0"/>
          <w:marTop w:val="0"/>
          <w:marBottom w:val="0"/>
          <w:divBdr>
            <w:top w:val="none" w:sz="0" w:space="0" w:color="auto"/>
            <w:left w:val="none" w:sz="0" w:space="0" w:color="auto"/>
            <w:bottom w:val="none" w:sz="0" w:space="0" w:color="auto"/>
            <w:right w:val="none" w:sz="0" w:space="0" w:color="auto"/>
          </w:divBdr>
        </w:div>
      </w:divsChild>
    </w:div>
    <w:div w:id="740178825">
      <w:bodyDiv w:val="1"/>
      <w:marLeft w:val="0"/>
      <w:marRight w:val="0"/>
      <w:marTop w:val="0"/>
      <w:marBottom w:val="0"/>
      <w:divBdr>
        <w:top w:val="none" w:sz="0" w:space="0" w:color="auto"/>
        <w:left w:val="none" w:sz="0" w:space="0" w:color="auto"/>
        <w:bottom w:val="none" w:sz="0" w:space="0" w:color="auto"/>
        <w:right w:val="none" w:sz="0" w:space="0" w:color="auto"/>
      </w:divBdr>
      <w:divsChild>
        <w:div w:id="1901863990">
          <w:marLeft w:val="547"/>
          <w:marRight w:val="0"/>
          <w:marTop w:val="0"/>
          <w:marBottom w:val="0"/>
          <w:divBdr>
            <w:top w:val="none" w:sz="0" w:space="0" w:color="auto"/>
            <w:left w:val="none" w:sz="0" w:space="0" w:color="auto"/>
            <w:bottom w:val="none" w:sz="0" w:space="0" w:color="auto"/>
            <w:right w:val="none" w:sz="0" w:space="0" w:color="auto"/>
          </w:divBdr>
        </w:div>
      </w:divsChild>
    </w:div>
    <w:div w:id="880826028">
      <w:bodyDiv w:val="1"/>
      <w:marLeft w:val="0"/>
      <w:marRight w:val="0"/>
      <w:marTop w:val="0"/>
      <w:marBottom w:val="0"/>
      <w:divBdr>
        <w:top w:val="none" w:sz="0" w:space="0" w:color="auto"/>
        <w:left w:val="none" w:sz="0" w:space="0" w:color="auto"/>
        <w:bottom w:val="none" w:sz="0" w:space="0" w:color="auto"/>
        <w:right w:val="none" w:sz="0" w:space="0" w:color="auto"/>
      </w:divBdr>
      <w:divsChild>
        <w:div w:id="1592202387">
          <w:marLeft w:val="0"/>
          <w:marRight w:val="0"/>
          <w:marTop w:val="0"/>
          <w:marBottom w:val="0"/>
          <w:divBdr>
            <w:top w:val="none" w:sz="0" w:space="0" w:color="auto"/>
            <w:left w:val="none" w:sz="0" w:space="0" w:color="auto"/>
            <w:bottom w:val="none" w:sz="0" w:space="0" w:color="auto"/>
            <w:right w:val="none" w:sz="0" w:space="0" w:color="auto"/>
          </w:divBdr>
        </w:div>
        <w:div w:id="1796636031">
          <w:marLeft w:val="0"/>
          <w:marRight w:val="0"/>
          <w:marTop w:val="0"/>
          <w:marBottom w:val="0"/>
          <w:divBdr>
            <w:top w:val="none" w:sz="0" w:space="0" w:color="auto"/>
            <w:left w:val="none" w:sz="0" w:space="0" w:color="auto"/>
            <w:bottom w:val="none" w:sz="0" w:space="0" w:color="auto"/>
            <w:right w:val="none" w:sz="0" w:space="0" w:color="auto"/>
          </w:divBdr>
        </w:div>
        <w:div w:id="260768629">
          <w:marLeft w:val="0"/>
          <w:marRight w:val="0"/>
          <w:marTop w:val="0"/>
          <w:marBottom w:val="0"/>
          <w:divBdr>
            <w:top w:val="none" w:sz="0" w:space="0" w:color="auto"/>
            <w:left w:val="none" w:sz="0" w:space="0" w:color="auto"/>
            <w:bottom w:val="none" w:sz="0" w:space="0" w:color="auto"/>
            <w:right w:val="none" w:sz="0" w:space="0" w:color="auto"/>
          </w:divBdr>
        </w:div>
        <w:div w:id="983971706">
          <w:marLeft w:val="0"/>
          <w:marRight w:val="0"/>
          <w:marTop w:val="0"/>
          <w:marBottom w:val="0"/>
          <w:divBdr>
            <w:top w:val="none" w:sz="0" w:space="0" w:color="auto"/>
            <w:left w:val="none" w:sz="0" w:space="0" w:color="auto"/>
            <w:bottom w:val="none" w:sz="0" w:space="0" w:color="auto"/>
            <w:right w:val="none" w:sz="0" w:space="0" w:color="auto"/>
          </w:divBdr>
        </w:div>
        <w:div w:id="1531066380">
          <w:marLeft w:val="0"/>
          <w:marRight w:val="0"/>
          <w:marTop w:val="0"/>
          <w:marBottom w:val="0"/>
          <w:divBdr>
            <w:top w:val="none" w:sz="0" w:space="0" w:color="auto"/>
            <w:left w:val="none" w:sz="0" w:space="0" w:color="auto"/>
            <w:bottom w:val="none" w:sz="0" w:space="0" w:color="auto"/>
            <w:right w:val="none" w:sz="0" w:space="0" w:color="auto"/>
          </w:divBdr>
        </w:div>
      </w:divsChild>
    </w:div>
    <w:div w:id="905143511">
      <w:bodyDiv w:val="1"/>
      <w:marLeft w:val="0"/>
      <w:marRight w:val="0"/>
      <w:marTop w:val="0"/>
      <w:marBottom w:val="0"/>
      <w:divBdr>
        <w:top w:val="none" w:sz="0" w:space="0" w:color="auto"/>
        <w:left w:val="none" w:sz="0" w:space="0" w:color="auto"/>
        <w:bottom w:val="none" w:sz="0" w:space="0" w:color="auto"/>
        <w:right w:val="none" w:sz="0" w:space="0" w:color="auto"/>
      </w:divBdr>
    </w:div>
    <w:div w:id="959795969">
      <w:bodyDiv w:val="1"/>
      <w:marLeft w:val="0"/>
      <w:marRight w:val="0"/>
      <w:marTop w:val="0"/>
      <w:marBottom w:val="0"/>
      <w:divBdr>
        <w:top w:val="none" w:sz="0" w:space="0" w:color="auto"/>
        <w:left w:val="none" w:sz="0" w:space="0" w:color="auto"/>
        <w:bottom w:val="none" w:sz="0" w:space="0" w:color="auto"/>
        <w:right w:val="none" w:sz="0" w:space="0" w:color="auto"/>
      </w:divBdr>
      <w:divsChild>
        <w:div w:id="1876383579">
          <w:marLeft w:val="0"/>
          <w:marRight w:val="0"/>
          <w:marTop w:val="0"/>
          <w:marBottom w:val="0"/>
          <w:divBdr>
            <w:top w:val="none" w:sz="0" w:space="0" w:color="auto"/>
            <w:left w:val="none" w:sz="0" w:space="0" w:color="auto"/>
            <w:bottom w:val="none" w:sz="0" w:space="0" w:color="auto"/>
            <w:right w:val="none" w:sz="0" w:space="0" w:color="auto"/>
          </w:divBdr>
        </w:div>
        <w:div w:id="1581480499">
          <w:marLeft w:val="0"/>
          <w:marRight w:val="0"/>
          <w:marTop w:val="0"/>
          <w:marBottom w:val="0"/>
          <w:divBdr>
            <w:top w:val="none" w:sz="0" w:space="0" w:color="auto"/>
            <w:left w:val="none" w:sz="0" w:space="0" w:color="auto"/>
            <w:bottom w:val="none" w:sz="0" w:space="0" w:color="auto"/>
            <w:right w:val="none" w:sz="0" w:space="0" w:color="auto"/>
          </w:divBdr>
        </w:div>
        <w:div w:id="403722152">
          <w:marLeft w:val="0"/>
          <w:marRight w:val="0"/>
          <w:marTop w:val="0"/>
          <w:marBottom w:val="0"/>
          <w:divBdr>
            <w:top w:val="none" w:sz="0" w:space="0" w:color="auto"/>
            <w:left w:val="none" w:sz="0" w:space="0" w:color="auto"/>
            <w:bottom w:val="none" w:sz="0" w:space="0" w:color="auto"/>
            <w:right w:val="none" w:sz="0" w:space="0" w:color="auto"/>
          </w:divBdr>
        </w:div>
        <w:div w:id="197738477">
          <w:marLeft w:val="0"/>
          <w:marRight w:val="0"/>
          <w:marTop w:val="0"/>
          <w:marBottom w:val="0"/>
          <w:divBdr>
            <w:top w:val="none" w:sz="0" w:space="0" w:color="auto"/>
            <w:left w:val="none" w:sz="0" w:space="0" w:color="auto"/>
            <w:bottom w:val="none" w:sz="0" w:space="0" w:color="auto"/>
            <w:right w:val="none" w:sz="0" w:space="0" w:color="auto"/>
          </w:divBdr>
        </w:div>
        <w:div w:id="83307097">
          <w:marLeft w:val="0"/>
          <w:marRight w:val="0"/>
          <w:marTop w:val="0"/>
          <w:marBottom w:val="0"/>
          <w:divBdr>
            <w:top w:val="none" w:sz="0" w:space="0" w:color="auto"/>
            <w:left w:val="none" w:sz="0" w:space="0" w:color="auto"/>
            <w:bottom w:val="none" w:sz="0" w:space="0" w:color="auto"/>
            <w:right w:val="none" w:sz="0" w:space="0" w:color="auto"/>
          </w:divBdr>
        </w:div>
        <w:div w:id="852377366">
          <w:marLeft w:val="0"/>
          <w:marRight w:val="0"/>
          <w:marTop w:val="0"/>
          <w:marBottom w:val="0"/>
          <w:divBdr>
            <w:top w:val="none" w:sz="0" w:space="0" w:color="auto"/>
            <w:left w:val="none" w:sz="0" w:space="0" w:color="auto"/>
            <w:bottom w:val="none" w:sz="0" w:space="0" w:color="auto"/>
            <w:right w:val="none" w:sz="0" w:space="0" w:color="auto"/>
          </w:divBdr>
        </w:div>
        <w:div w:id="1539126468">
          <w:marLeft w:val="0"/>
          <w:marRight w:val="0"/>
          <w:marTop w:val="0"/>
          <w:marBottom w:val="0"/>
          <w:divBdr>
            <w:top w:val="none" w:sz="0" w:space="0" w:color="auto"/>
            <w:left w:val="none" w:sz="0" w:space="0" w:color="auto"/>
            <w:bottom w:val="none" w:sz="0" w:space="0" w:color="auto"/>
            <w:right w:val="none" w:sz="0" w:space="0" w:color="auto"/>
          </w:divBdr>
        </w:div>
        <w:div w:id="1392777300">
          <w:marLeft w:val="0"/>
          <w:marRight w:val="0"/>
          <w:marTop w:val="0"/>
          <w:marBottom w:val="0"/>
          <w:divBdr>
            <w:top w:val="none" w:sz="0" w:space="0" w:color="auto"/>
            <w:left w:val="none" w:sz="0" w:space="0" w:color="auto"/>
            <w:bottom w:val="none" w:sz="0" w:space="0" w:color="auto"/>
            <w:right w:val="none" w:sz="0" w:space="0" w:color="auto"/>
          </w:divBdr>
        </w:div>
        <w:div w:id="1571497896">
          <w:marLeft w:val="0"/>
          <w:marRight w:val="0"/>
          <w:marTop w:val="0"/>
          <w:marBottom w:val="0"/>
          <w:divBdr>
            <w:top w:val="none" w:sz="0" w:space="0" w:color="auto"/>
            <w:left w:val="none" w:sz="0" w:space="0" w:color="auto"/>
            <w:bottom w:val="none" w:sz="0" w:space="0" w:color="auto"/>
            <w:right w:val="none" w:sz="0" w:space="0" w:color="auto"/>
          </w:divBdr>
        </w:div>
        <w:div w:id="2106489260">
          <w:marLeft w:val="0"/>
          <w:marRight w:val="0"/>
          <w:marTop w:val="0"/>
          <w:marBottom w:val="0"/>
          <w:divBdr>
            <w:top w:val="none" w:sz="0" w:space="0" w:color="auto"/>
            <w:left w:val="none" w:sz="0" w:space="0" w:color="auto"/>
            <w:bottom w:val="none" w:sz="0" w:space="0" w:color="auto"/>
            <w:right w:val="none" w:sz="0" w:space="0" w:color="auto"/>
          </w:divBdr>
        </w:div>
        <w:div w:id="1949385699">
          <w:marLeft w:val="0"/>
          <w:marRight w:val="0"/>
          <w:marTop w:val="0"/>
          <w:marBottom w:val="0"/>
          <w:divBdr>
            <w:top w:val="none" w:sz="0" w:space="0" w:color="auto"/>
            <w:left w:val="none" w:sz="0" w:space="0" w:color="auto"/>
            <w:bottom w:val="none" w:sz="0" w:space="0" w:color="auto"/>
            <w:right w:val="none" w:sz="0" w:space="0" w:color="auto"/>
          </w:divBdr>
        </w:div>
        <w:div w:id="2040156917">
          <w:marLeft w:val="0"/>
          <w:marRight w:val="0"/>
          <w:marTop w:val="0"/>
          <w:marBottom w:val="0"/>
          <w:divBdr>
            <w:top w:val="none" w:sz="0" w:space="0" w:color="auto"/>
            <w:left w:val="none" w:sz="0" w:space="0" w:color="auto"/>
            <w:bottom w:val="none" w:sz="0" w:space="0" w:color="auto"/>
            <w:right w:val="none" w:sz="0" w:space="0" w:color="auto"/>
          </w:divBdr>
        </w:div>
        <w:div w:id="608203894">
          <w:marLeft w:val="0"/>
          <w:marRight w:val="0"/>
          <w:marTop w:val="0"/>
          <w:marBottom w:val="0"/>
          <w:divBdr>
            <w:top w:val="none" w:sz="0" w:space="0" w:color="auto"/>
            <w:left w:val="none" w:sz="0" w:space="0" w:color="auto"/>
            <w:bottom w:val="none" w:sz="0" w:space="0" w:color="auto"/>
            <w:right w:val="none" w:sz="0" w:space="0" w:color="auto"/>
          </w:divBdr>
        </w:div>
        <w:div w:id="2100132501">
          <w:marLeft w:val="0"/>
          <w:marRight w:val="0"/>
          <w:marTop w:val="0"/>
          <w:marBottom w:val="0"/>
          <w:divBdr>
            <w:top w:val="none" w:sz="0" w:space="0" w:color="auto"/>
            <w:left w:val="none" w:sz="0" w:space="0" w:color="auto"/>
            <w:bottom w:val="none" w:sz="0" w:space="0" w:color="auto"/>
            <w:right w:val="none" w:sz="0" w:space="0" w:color="auto"/>
          </w:divBdr>
        </w:div>
        <w:div w:id="1156410919">
          <w:marLeft w:val="0"/>
          <w:marRight w:val="0"/>
          <w:marTop w:val="0"/>
          <w:marBottom w:val="0"/>
          <w:divBdr>
            <w:top w:val="none" w:sz="0" w:space="0" w:color="auto"/>
            <w:left w:val="none" w:sz="0" w:space="0" w:color="auto"/>
            <w:bottom w:val="none" w:sz="0" w:space="0" w:color="auto"/>
            <w:right w:val="none" w:sz="0" w:space="0" w:color="auto"/>
          </w:divBdr>
        </w:div>
        <w:div w:id="1712920083">
          <w:marLeft w:val="0"/>
          <w:marRight w:val="0"/>
          <w:marTop w:val="0"/>
          <w:marBottom w:val="0"/>
          <w:divBdr>
            <w:top w:val="none" w:sz="0" w:space="0" w:color="auto"/>
            <w:left w:val="none" w:sz="0" w:space="0" w:color="auto"/>
            <w:bottom w:val="none" w:sz="0" w:space="0" w:color="auto"/>
            <w:right w:val="none" w:sz="0" w:space="0" w:color="auto"/>
          </w:divBdr>
        </w:div>
        <w:div w:id="1584335883">
          <w:marLeft w:val="0"/>
          <w:marRight w:val="0"/>
          <w:marTop w:val="0"/>
          <w:marBottom w:val="0"/>
          <w:divBdr>
            <w:top w:val="none" w:sz="0" w:space="0" w:color="auto"/>
            <w:left w:val="none" w:sz="0" w:space="0" w:color="auto"/>
            <w:bottom w:val="none" w:sz="0" w:space="0" w:color="auto"/>
            <w:right w:val="none" w:sz="0" w:space="0" w:color="auto"/>
          </w:divBdr>
        </w:div>
        <w:div w:id="2124301298">
          <w:marLeft w:val="0"/>
          <w:marRight w:val="0"/>
          <w:marTop w:val="0"/>
          <w:marBottom w:val="0"/>
          <w:divBdr>
            <w:top w:val="none" w:sz="0" w:space="0" w:color="auto"/>
            <w:left w:val="none" w:sz="0" w:space="0" w:color="auto"/>
            <w:bottom w:val="none" w:sz="0" w:space="0" w:color="auto"/>
            <w:right w:val="none" w:sz="0" w:space="0" w:color="auto"/>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37925164">
      <w:bodyDiv w:val="1"/>
      <w:marLeft w:val="0"/>
      <w:marRight w:val="0"/>
      <w:marTop w:val="0"/>
      <w:marBottom w:val="0"/>
      <w:divBdr>
        <w:top w:val="none" w:sz="0" w:space="0" w:color="auto"/>
        <w:left w:val="none" w:sz="0" w:space="0" w:color="auto"/>
        <w:bottom w:val="none" w:sz="0" w:space="0" w:color="auto"/>
        <w:right w:val="none" w:sz="0" w:space="0" w:color="auto"/>
      </w:divBdr>
    </w:div>
    <w:div w:id="1094790855">
      <w:bodyDiv w:val="1"/>
      <w:marLeft w:val="0"/>
      <w:marRight w:val="0"/>
      <w:marTop w:val="0"/>
      <w:marBottom w:val="0"/>
      <w:divBdr>
        <w:top w:val="none" w:sz="0" w:space="0" w:color="auto"/>
        <w:left w:val="none" w:sz="0" w:space="0" w:color="auto"/>
        <w:bottom w:val="none" w:sz="0" w:space="0" w:color="auto"/>
        <w:right w:val="none" w:sz="0" w:space="0" w:color="auto"/>
      </w:divBdr>
      <w:divsChild>
        <w:div w:id="1692534769">
          <w:marLeft w:val="547"/>
          <w:marRight w:val="0"/>
          <w:marTop w:val="0"/>
          <w:marBottom w:val="0"/>
          <w:divBdr>
            <w:top w:val="none" w:sz="0" w:space="0" w:color="auto"/>
            <w:left w:val="none" w:sz="0" w:space="0" w:color="auto"/>
            <w:bottom w:val="none" w:sz="0" w:space="0" w:color="auto"/>
            <w:right w:val="none" w:sz="0" w:space="0" w:color="auto"/>
          </w:divBdr>
        </w:div>
      </w:divsChild>
    </w:div>
    <w:div w:id="1168014900">
      <w:bodyDiv w:val="1"/>
      <w:marLeft w:val="0"/>
      <w:marRight w:val="0"/>
      <w:marTop w:val="0"/>
      <w:marBottom w:val="0"/>
      <w:divBdr>
        <w:top w:val="none" w:sz="0" w:space="0" w:color="auto"/>
        <w:left w:val="none" w:sz="0" w:space="0" w:color="auto"/>
        <w:bottom w:val="none" w:sz="0" w:space="0" w:color="auto"/>
        <w:right w:val="none" w:sz="0" w:space="0" w:color="auto"/>
      </w:divBdr>
      <w:divsChild>
        <w:div w:id="1358894243">
          <w:marLeft w:val="0"/>
          <w:marRight w:val="0"/>
          <w:marTop w:val="0"/>
          <w:marBottom w:val="0"/>
          <w:divBdr>
            <w:top w:val="none" w:sz="0" w:space="0" w:color="auto"/>
            <w:left w:val="none" w:sz="0" w:space="0" w:color="auto"/>
            <w:bottom w:val="none" w:sz="0" w:space="0" w:color="auto"/>
            <w:right w:val="none" w:sz="0" w:space="0" w:color="auto"/>
          </w:divBdr>
        </w:div>
        <w:div w:id="798576694">
          <w:marLeft w:val="0"/>
          <w:marRight w:val="0"/>
          <w:marTop w:val="0"/>
          <w:marBottom w:val="0"/>
          <w:divBdr>
            <w:top w:val="none" w:sz="0" w:space="0" w:color="auto"/>
            <w:left w:val="none" w:sz="0" w:space="0" w:color="auto"/>
            <w:bottom w:val="none" w:sz="0" w:space="0" w:color="auto"/>
            <w:right w:val="none" w:sz="0" w:space="0" w:color="auto"/>
          </w:divBdr>
        </w:div>
      </w:divsChild>
    </w:div>
    <w:div w:id="1247496540">
      <w:bodyDiv w:val="1"/>
      <w:marLeft w:val="0"/>
      <w:marRight w:val="0"/>
      <w:marTop w:val="0"/>
      <w:marBottom w:val="0"/>
      <w:divBdr>
        <w:top w:val="none" w:sz="0" w:space="0" w:color="auto"/>
        <w:left w:val="none" w:sz="0" w:space="0" w:color="auto"/>
        <w:bottom w:val="none" w:sz="0" w:space="0" w:color="auto"/>
        <w:right w:val="none" w:sz="0" w:space="0" w:color="auto"/>
      </w:divBdr>
      <w:divsChild>
        <w:div w:id="2141411169">
          <w:marLeft w:val="547"/>
          <w:marRight w:val="0"/>
          <w:marTop w:val="0"/>
          <w:marBottom w:val="0"/>
          <w:divBdr>
            <w:top w:val="none" w:sz="0" w:space="0" w:color="auto"/>
            <w:left w:val="none" w:sz="0" w:space="0" w:color="auto"/>
            <w:bottom w:val="none" w:sz="0" w:space="0" w:color="auto"/>
            <w:right w:val="none" w:sz="0" w:space="0" w:color="auto"/>
          </w:divBdr>
        </w:div>
      </w:divsChild>
    </w:div>
    <w:div w:id="1326468418">
      <w:bodyDiv w:val="1"/>
      <w:marLeft w:val="0"/>
      <w:marRight w:val="0"/>
      <w:marTop w:val="0"/>
      <w:marBottom w:val="0"/>
      <w:divBdr>
        <w:top w:val="none" w:sz="0" w:space="0" w:color="auto"/>
        <w:left w:val="none" w:sz="0" w:space="0" w:color="auto"/>
        <w:bottom w:val="none" w:sz="0" w:space="0" w:color="auto"/>
        <w:right w:val="none" w:sz="0" w:space="0" w:color="auto"/>
      </w:divBdr>
      <w:divsChild>
        <w:div w:id="1359355865">
          <w:marLeft w:val="547"/>
          <w:marRight w:val="0"/>
          <w:marTop w:val="0"/>
          <w:marBottom w:val="0"/>
          <w:divBdr>
            <w:top w:val="none" w:sz="0" w:space="0" w:color="auto"/>
            <w:left w:val="none" w:sz="0" w:space="0" w:color="auto"/>
            <w:bottom w:val="none" w:sz="0" w:space="0" w:color="auto"/>
            <w:right w:val="none" w:sz="0" w:space="0" w:color="auto"/>
          </w:divBdr>
        </w:div>
      </w:divsChild>
    </w:div>
    <w:div w:id="1373917156">
      <w:bodyDiv w:val="1"/>
      <w:marLeft w:val="0"/>
      <w:marRight w:val="0"/>
      <w:marTop w:val="0"/>
      <w:marBottom w:val="0"/>
      <w:divBdr>
        <w:top w:val="none" w:sz="0" w:space="0" w:color="auto"/>
        <w:left w:val="none" w:sz="0" w:space="0" w:color="auto"/>
        <w:bottom w:val="none" w:sz="0" w:space="0" w:color="auto"/>
        <w:right w:val="none" w:sz="0" w:space="0" w:color="auto"/>
      </w:divBdr>
      <w:divsChild>
        <w:div w:id="661860391">
          <w:marLeft w:val="0"/>
          <w:marRight w:val="0"/>
          <w:marTop w:val="0"/>
          <w:marBottom w:val="0"/>
          <w:divBdr>
            <w:top w:val="none" w:sz="0" w:space="0" w:color="auto"/>
            <w:left w:val="none" w:sz="0" w:space="0" w:color="auto"/>
            <w:bottom w:val="none" w:sz="0" w:space="0" w:color="auto"/>
            <w:right w:val="none" w:sz="0" w:space="0" w:color="auto"/>
          </w:divBdr>
        </w:div>
        <w:div w:id="1534001533">
          <w:marLeft w:val="0"/>
          <w:marRight w:val="0"/>
          <w:marTop w:val="0"/>
          <w:marBottom w:val="0"/>
          <w:divBdr>
            <w:top w:val="none" w:sz="0" w:space="0" w:color="auto"/>
            <w:left w:val="none" w:sz="0" w:space="0" w:color="auto"/>
            <w:bottom w:val="none" w:sz="0" w:space="0" w:color="auto"/>
            <w:right w:val="none" w:sz="0" w:space="0" w:color="auto"/>
          </w:divBdr>
        </w:div>
        <w:div w:id="706948104">
          <w:marLeft w:val="0"/>
          <w:marRight w:val="0"/>
          <w:marTop w:val="0"/>
          <w:marBottom w:val="0"/>
          <w:divBdr>
            <w:top w:val="none" w:sz="0" w:space="0" w:color="auto"/>
            <w:left w:val="none" w:sz="0" w:space="0" w:color="auto"/>
            <w:bottom w:val="none" w:sz="0" w:space="0" w:color="auto"/>
            <w:right w:val="none" w:sz="0" w:space="0" w:color="auto"/>
          </w:divBdr>
        </w:div>
      </w:divsChild>
    </w:div>
    <w:div w:id="1441682070">
      <w:bodyDiv w:val="1"/>
      <w:marLeft w:val="0"/>
      <w:marRight w:val="0"/>
      <w:marTop w:val="0"/>
      <w:marBottom w:val="0"/>
      <w:divBdr>
        <w:top w:val="none" w:sz="0" w:space="0" w:color="auto"/>
        <w:left w:val="none" w:sz="0" w:space="0" w:color="auto"/>
        <w:bottom w:val="none" w:sz="0" w:space="0" w:color="auto"/>
        <w:right w:val="none" w:sz="0" w:space="0" w:color="auto"/>
      </w:divBdr>
      <w:divsChild>
        <w:div w:id="1824393778">
          <w:marLeft w:val="0"/>
          <w:marRight w:val="0"/>
          <w:marTop w:val="0"/>
          <w:marBottom w:val="0"/>
          <w:divBdr>
            <w:top w:val="none" w:sz="0" w:space="0" w:color="auto"/>
            <w:left w:val="none" w:sz="0" w:space="0" w:color="auto"/>
            <w:bottom w:val="none" w:sz="0" w:space="0" w:color="auto"/>
            <w:right w:val="none" w:sz="0" w:space="0" w:color="auto"/>
          </w:divBdr>
        </w:div>
        <w:div w:id="986281030">
          <w:marLeft w:val="0"/>
          <w:marRight w:val="0"/>
          <w:marTop w:val="0"/>
          <w:marBottom w:val="0"/>
          <w:divBdr>
            <w:top w:val="none" w:sz="0" w:space="0" w:color="auto"/>
            <w:left w:val="none" w:sz="0" w:space="0" w:color="auto"/>
            <w:bottom w:val="none" w:sz="0" w:space="0" w:color="auto"/>
            <w:right w:val="none" w:sz="0" w:space="0" w:color="auto"/>
          </w:divBdr>
        </w:div>
      </w:divsChild>
    </w:div>
    <w:div w:id="1479497503">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585990259">
      <w:bodyDiv w:val="1"/>
      <w:marLeft w:val="0"/>
      <w:marRight w:val="0"/>
      <w:marTop w:val="0"/>
      <w:marBottom w:val="0"/>
      <w:divBdr>
        <w:top w:val="none" w:sz="0" w:space="0" w:color="auto"/>
        <w:left w:val="none" w:sz="0" w:space="0" w:color="auto"/>
        <w:bottom w:val="none" w:sz="0" w:space="0" w:color="auto"/>
        <w:right w:val="none" w:sz="0" w:space="0" w:color="auto"/>
      </w:divBdr>
      <w:divsChild>
        <w:div w:id="1184319982">
          <w:marLeft w:val="0"/>
          <w:marRight w:val="0"/>
          <w:marTop w:val="0"/>
          <w:marBottom w:val="0"/>
          <w:divBdr>
            <w:top w:val="none" w:sz="0" w:space="0" w:color="auto"/>
            <w:left w:val="none" w:sz="0" w:space="0" w:color="auto"/>
            <w:bottom w:val="none" w:sz="0" w:space="0" w:color="auto"/>
            <w:right w:val="none" w:sz="0" w:space="0" w:color="auto"/>
          </w:divBdr>
        </w:div>
        <w:div w:id="1371343069">
          <w:marLeft w:val="0"/>
          <w:marRight w:val="0"/>
          <w:marTop w:val="0"/>
          <w:marBottom w:val="0"/>
          <w:divBdr>
            <w:top w:val="none" w:sz="0" w:space="0" w:color="auto"/>
            <w:left w:val="none" w:sz="0" w:space="0" w:color="auto"/>
            <w:bottom w:val="none" w:sz="0" w:space="0" w:color="auto"/>
            <w:right w:val="none" w:sz="0" w:space="0" w:color="auto"/>
          </w:divBdr>
        </w:div>
        <w:div w:id="41295972">
          <w:marLeft w:val="0"/>
          <w:marRight w:val="0"/>
          <w:marTop w:val="0"/>
          <w:marBottom w:val="0"/>
          <w:divBdr>
            <w:top w:val="none" w:sz="0" w:space="0" w:color="auto"/>
            <w:left w:val="none" w:sz="0" w:space="0" w:color="auto"/>
            <w:bottom w:val="none" w:sz="0" w:space="0" w:color="auto"/>
            <w:right w:val="none" w:sz="0" w:space="0" w:color="auto"/>
          </w:divBdr>
        </w:div>
        <w:div w:id="992680418">
          <w:marLeft w:val="0"/>
          <w:marRight w:val="0"/>
          <w:marTop w:val="0"/>
          <w:marBottom w:val="0"/>
          <w:divBdr>
            <w:top w:val="none" w:sz="0" w:space="0" w:color="auto"/>
            <w:left w:val="none" w:sz="0" w:space="0" w:color="auto"/>
            <w:bottom w:val="none" w:sz="0" w:space="0" w:color="auto"/>
            <w:right w:val="none" w:sz="0" w:space="0" w:color="auto"/>
          </w:divBdr>
        </w:div>
        <w:div w:id="1984653731">
          <w:marLeft w:val="0"/>
          <w:marRight w:val="0"/>
          <w:marTop w:val="0"/>
          <w:marBottom w:val="0"/>
          <w:divBdr>
            <w:top w:val="none" w:sz="0" w:space="0" w:color="auto"/>
            <w:left w:val="none" w:sz="0" w:space="0" w:color="auto"/>
            <w:bottom w:val="none" w:sz="0" w:space="0" w:color="auto"/>
            <w:right w:val="none" w:sz="0" w:space="0" w:color="auto"/>
          </w:divBdr>
        </w:div>
        <w:div w:id="1279021110">
          <w:marLeft w:val="0"/>
          <w:marRight w:val="0"/>
          <w:marTop w:val="0"/>
          <w:marBottom w:val="0"/>
          <w:divBdr>
            <w:top w:val="none" w:sz="0" w:space="0" w:color="auto"/>
            <w:left w:val="none" w:sz="0" w:space="0" w:color="auto"/>
            <w:bottom w:val="none" w:sz="0" w:space="0" w:color="auto"/>
            <w:right w:val="none" w:sz="0" w:space="0" w:color="auto"/>
          </w:divBdr>
        </w:div>
        <w:div w:id="1402144763">
          <w:marLeft w:val="0"/>
          <w:marRight w:val="0"/>
          <w:marTop w:val="0"/>
          <w:marBottom w:val="0"/>
          <w:divBdr>
            <w:top w:val="none" w:sz="0" w:space="0" w:color="auto"/>
            <w:left w:val="none" w:sz="0" w:space="0" w:color="auto"/>
            <w:bottom w:val="none" w:sz="0" w:space="0" w:color="auto"/>
            <w:right w:val="none" w:sz="0" w:space="0" w:color="auto"/>
          </w:divBdr>
        </w:div>
        <w:div w:id="608009824">
          <w:marLeft w:val="0"/>
          <w:marRight w:val="0"/>
          <w:marTop w:val="0"/>
          <w:marBottom w:val="0"/>
          <w:divBdr>
            <w:top w:val="none" w:sz="0" w:space="0" w:color="auto"/>
            <w:left w:val="none" w:sz="0" w:space="0" w:color="auto"/>
            <w:bottom w:val="none" w:sz="0" w:space="0" w:color="auto"/>
            <w:right w:val="none" w:sz="0" w:space="0" w:color="auto"/>
          </w:divBdr>
        </w:div>
      </w:divsChild>
    </w:div>
    <w:div w:id="1726415377">
      <w:bodyDiv w:val="1"/>
      <w:marLeft w:val="0"/>
      <w:marRight w:val="0"/>
      <w:marTop w:val="0"/>
      <w:marBottom w:val="0"/>
      <w:divBdr>
        <w:top w:val="none" w:sz="0" w:space="0" w:color="auto"/>
        <w:left w:val="none" w:sz="0" w:space="0" w:color="auto"/>
        <w:bottom w:val="none" w:sz="0" w:space="0" w:color="auto"/>
        <w:right w:val="none" w:sz="0" w:space="0" w:color="auto"/>
      </w:divBdr>
      <w:divsChild>
        <w:div w:id="2000814223">
          <w:marLeft w:val="547"/>
          <w:marRight w:val="0"/>
          <w:marTop w:val="0"/>
          <w:marBottom w:val="0"/>
          <w:divBdr>
            <w:top w:val="none" w:sz="0" w:space="0" w:color="auto"/>
            <w:left w:val="none" w:sz="0" w:space="0" w:color="auto"/>
            <w:bottom w:val="none" w:sz="0" w:space="0" w:color="auto"/>
            <w:right w:val="none" w:sz="0" w:space="0" w:color="auto"/>
          </w:divBdr>
        </w:div>
      </w:divsChild>
    </w:div>
    <w:div w:id="1788699550">
      <w:bodyDiv w:val="1"/>
      <w:marLeft w:val="0"/>
      <w:marRight w:val="0"/>
      <w:marTop w:val="0"/>
      <w:marBottom w:val="0"/>
      <w:divBdr>
        <w:top w:val="none" w:sz="0" w:space="0" w:color="auto"/>
        <w:left w:val="none" w:sz="0" w:space="0" w:color="auto"/>
        <w:bottom w:val="none" w:sz="0" w:space="0" w:color="auto"/>
        <w:right w:val="none" w:sz="0" w:space="0" w:color="auto"/>
      </w:divBdr>
      <w:divsChild>
        <w:div w:id="138116306">
          <w:marLeft w:val="0"/>
          <w:marRight w:val="0"/>
          <w:marTop w:val="0"/>
          <w:marBottom w:val="0"/>
          <w:divBdr>
            <w:top w:val="none" w:sz="0" w:space="0" w:color="auto"/>
            <w:left w:val="none" w:sz="0" w:space="0" w:color="auto"/>
            <w:bottom w:val="none" w:sz="0" w:space="0" w:color="auto"/>
            <w:right w:val="none" w:sz="0" w:space="0" w:color="auto"/>
          </w:divBdr>
        </w:div>
        <w:div w:id="902063524">
          <w:marLeft w:val="0"/>
          <w:marRight w:val="0"/>
          <w:marTop w:val="0"/>
          <w:marBottom w:val="0"/>
          <w:divBdr>
            <w:top w:val="none" w:sz="0" w:space="0" w:color="auto"/>
            <w:left w:val="none" w:sz="0" w:space="0" w:color="auto"/>
            <w:bottom w:val="none" w:sz="0" w:space="0" w:color="auto"/>
            <w:right w:val="none" w:sz="0" w:space="0" w:color="auto"/>
          </w:divBdr>
        </w:div>
        <w:div w:id="1856771902">
          <w:marLeft w:val="0"/>
          <w:marRight w:val="0"/>
          <w:marTop w:val="0"/>
          <w:marBottom w:val="0"/>
          <w:divBdr>
            <w:top w:val="none" w:sz="0" w:space="0" w:color="auto"/>
            <w:left w:val="none" w:sz="0" w:space="0" w:color="auto"/>
            <w:bottom w:val="none" w:sz="0" w:space="0" w:color="auto"/>
            <w:right w:val="none" w:sz="0" w:space="0" w:color="auto"/>
          </w:divBdr>
        </w:div>
        <w:div w:id="1124277893">
          <w:marLeft w:val="0"/>
          <w:marRight w:val="0"/>
          <w:marTop w:val="0"/>
          <w:marBottom w:val="0"/>
          <w:divBdr>
            <w:top w:val="none" w:sz="0" w:space="0" w:color="auto"/>
            <w:left w:val="none" w:sz="0" w:space="0" w:color="auto"/>
            <w:bottom w:val="none" w:sz="0" w:space="0" w:color="auto"/>
            <w:right w:val="none" w:sz="0" w:space="0" w:color="auto"/>
          </w:divBdr>
        </w:div>
        <w:div w:id="1714113247">
          <w:marLeft w:val="0"/>
          <w:marRight w:val="0"/>
          <w:marTop w:val="0"/>
          <w:marBottom w:val="0"/>
          <w:divBdr>
            <w:top w:val="none" w:sz="0" w:space="0" w:color="auto"/>
            <w:left w:val="none" w:sz="0" w:space="0" w:color="auto"/>
            <w:bottom w:val="none" w:sz="0" w:space="0" w:color="auto"/>
            <w:right w:val="none" w:sz="0" w:space="0" w:color="auto"/>
          </w:divBdr>
        </w:div>
        <w:div w:id="1529177582">
          <w:marLeft w:val="0"/>
          <w:marRight w:val="0"/>
          <w:marTop w:val="0"/>
          <w:marBottom w:val="0"/>
          <w:divBdr>
            <w:top w:val="none" w:sz="0" w:space="0" w:color="auto"/>
            <w:left w:val="none" w:sz="0" w:space="0" w:color="auto"/>
            <w:bottom w:val="none" w:sz="0" w:space="0" w:color="auto"/>
            <w:right w:val="none" w:sz="0" w:space="0" w:color="auto"/>
          </w:divBdr>
        </w:div>
        <w:div w:id="194848929">
          <w:marLeft w:val="0"/>
          <w:marRight w:val="0"/>
          <w:marTop w:val="0"/>
          <w:marBottom w:val="0"/>
          <w:divBdr>
            <w:top w:val="none" w:sz="0" w:space="0" w:color="auto"/>
            <w:left w:val="none" w:sz="0" w:space="0" w:color="auto"/>
            <w:bottom w:val="none" w:sz="0" w:space="0" w:color="auto"/>
            <w:right w:val="none" w:sz="0" w:space="0" w:color="auto"/>
          </w:divBdr>
        </w:div>
        <w:div w:id="777070126">
          <w:marLeft w:val="0"/>
          <w:marRight w:val="0"/>
          <w:marTop w:val="0"/>
          <w:marBottom w:val="0"/>
          <w:divBdr>
            <w:top w:val="none" w:sz="0" w:space="0" w:color="auto"/>
            <w:left w:val="none" w:sz="0" w:space="0" w:color="auto"/>
            <w:bottom w:val="none" w:sz="0" w:space="0" w:color="auto"/>
            <w:right w:val="none" w:sz="0" w:space="0" w:color="auto"/>
          </w:divBdr>
        </w:div>
        <w:div w:id="956571021">
          <w:marLeft w:val="0"/>
          <w:marRight w:val="0"/>
          <w:marTop w:val="0"/>
          <w:marBottom w:val="0"/>
          <w:divBdr>
            <w:top w:val="none" w:sz="0" w:space="0" w:color="auto"/>
            <w:left w:val="none" w:sz="0" w:space="0" w:color="auto"/>
            <w:bottom w:val="none" w:sz="0" w:space="0" w:color="auto"/>
            <w:right w:val="none" w:sz="0" w:space="0" w:color="auto"/>
          </w:divBdr>
        </w:div>
        <w:div w:id="861213695">
          <w:marLeft w:val="0"/>
          <w:marRight w:val="0"/>
          <w:marTop w:val="0"/>
          <w:marBottom w:val="0"/>
          <w:divBdr>
            <w:top w:val="none" w:sz="0" w:space="0" w:color="auto"/>
            <w:left w:val="none" w:sz="0" w:space="0" w:color="auto"/>
            <w:bottom w:val="none" w:sz="0" w:space="0" w:color="auto"/>
            <w:right w:val="none" w:sz="0" w:space="0" w:color="auto"/>
          </w:divBdr>
        </w:div>
        <w:div w:id="932934273">
          <w:marLeft w:val="0"/>
          <w:marRight w:val="0"/>
          <w:marTop w:val="0"/>
          <w:marBottom w:val="0"/>
          <w:divBdr>
            <w:top w:val="none" w:sz="0" w:space="0" w:color="auto"/>
            <w:left w:val="none" w:sz="0" w:space="0" w:color="auto"/>
            <w:bottom w:val="none" w:sz="0" w:space="0" w:color="auto"/>
            <w:right w:val="none" w:sz="0" w:space="0" w:color="auto"/>
          </w:divBdr>
        </w:div>
        <w:div w:id="1622609447">
          <w:marLeft w:val="0"/>
          <w:marRight w:val="0"/>
          <w:marTop w:val="0"/>
          <w:marBottom w:val="0"/>
          <w:divBdr>
            <w:top w:val="none" w:sz="0" w:space="0" w:color="auto"/>
            <w:left w:val="none" w:sz="0" w:space="0" w:color="auto"/>
            <w:bottom w:val="none" w:sz="0" w:space="0" w:color="auto"/>
            <w:right w:val="none" w:sz="0" w:space="0" w:color="auto"/>
          </w:divBdr>
        </w:div>
        <w:div w:id="2088262906">
          <w:marLeft w:val="0"/>
          <w:marRight w:val="0"/>
          <w:marTop w:val="0"/>
          <w:marBottom w:val="0"/>
          <w:divBdr>
            <w:top w:val="none" w:sz="0" w:space="0" w:color="auto"/>
            <w:left w:val="none" w:sz="0" w:space="0" w:color="auto"/>
            <w:bottom w:val="none" w:sz="0" w:space="0" w:color="auto"/>
            <w:right w:val="none" w:sz="0" w:space="0" w:color="auto"/>
          </w:divBdr>
        </w:div>
        <w:div w:id="293871855">
          <w:marLeft w:val="0"/>
          <w:marRight w:val="0"/>
          <w:marTop w:val="0"/>
          <w:marBottom w:val="0"/>
          <w:divBdr>
            <w:top w:val="none" w:sz="0" w:space="0" w:color="auto"/>
            <w:left w:val="none" w:sz="0" w:space="0" w:color="auto"/>
            <w:bottom w:val="none" w:sz="0" w:space="0" w:color="auto"/>
            <w:right w:val="none" w:sz="0" w:space="0" w:color="auto"/>
          </w:divBdr>
        </w:div>
        <w:div w:id="1909535095">
          <w:marLeft w:val="0"/>
          <w:marRight w:val="0"/>
          <w:marTop w:val="0"/>
          <w:marBottom w:val="0"/>
          <w:divBdr>
            <w:top w:val="none" w:sz="0" w:space="0" w:color="auto"/>
            <w:left w:val="none" w:sz="0" w:space="0" w:color="auto"/>
            <w:bottom w:val="none" w:sz="0" w:space="0" w:color="auto"/>
            <w:right w:val="none" w:sz="0" w:space="0" w:color="auto"/>
          </w:divBdr>
        </w:div>
        <w:div w:id="694231313">
          <w:marLeft w:val="0"/>
          <w:marRight w:val="0"/>
          <w:marTop w:val="0"/>
          <w:marBottom w:val="0"/>
          <w:divBdr>
            <w:top w:val="none" w:sz="0" w:space="0" w:color="auto"/>
            <w:left w:val="none" w:sz="0" w:space="0" w:color="auto"/>
            <w:bottom w:val="none" w:sz="0" w:space="0" w:color="auto"/>
            <w:right w:val="none" w:sz="0" w:space="0" w:color="auto"/>
          </w:divBdr>
        </w:div>
        <w:div w:id="279074744">
          <w:marLeft w:val="0"/>
          <w:marRight w:val="0"/>
          <w:marTop w:val="0"/>
          <w:marBottom w:val="0"/>
          <w:divBdr>
            <w:top w:val="none" w:sz="0" w:space="0" w:color="auto"/>
            <w:left w:val="none" w:sz="0" w:space="0" w:color="auto"/>
            <w:bottom w:val="none" w:sz="0" w:space="0" w:color="auto"/>
            <w:right w:val="none" w:sz="0" w:space="0" w:color="auto"/>
          </w:divBdr>
        </w:div>
        <w:div w:id="1386371459">
          <w:marLeft w:val="0"/>
          <w:marRight w:val="0"/>
          <w:marTop w:val="0"/>
          <w:marBottom w:val="0"/>
          <w:divBdr>
            <w:top w:val="none" w:sz="0" w:space="0" w:color="auto"/>
            <w:left w:val="none" w:sz="0" w:space="0" w:color="auto"/>
            <w:bottom w:val="none" w:sz="0" w:space="0" w:color="auto"/>
            <w:right w:val="none" w:sz="0" w:space="0" w:color="auto"/>
          </w:divBdr>
        </w:div>
        <w:div w:id="395398526">
          <w:marLeft w:val="0"/>
          <w:marRight w:val="0"/>
          <w:marTop w:val="0"/>
          <w:marBottom w:val="0"/>
          <w:divBdr>
            <w:top w:val="none" w:sz="0" w:space="0" w:color="auto"/>
            <w:left w:val="none" w:sz="0" w:space="0" w:color="auto"/>
            <w:bottom w:val="none" w:sz="0" w:space="0" w:color="auto"/>
            <w:right w:val="none" w:sz="0" w:space="0" w:color="auto"/>
          </w:divBdr>
        </w:div>
        <w:div w:id="2127120187">
          <w:marLeft w:val="0"/>
          <w:marRight w:val="0"/>
          <w:marTop w:val="0"/>
          <w:marBottom w:val="0"/>
          <w:divBdr>
            <w:top w:val="none" w:sz="0" w:space="0" w:color="auto"/>
            <w:left w:val="none" w:sz="0" w:space="0" w:color="auto"/>
            <w:bottom w:val="none" w:sz="0" w:space="0" w:color="auto"/>
            <w:right w:val="none" w:sz="0" w:space="0" w:color="auto"/>
          </w:divBdr>
        </w:div>
        <w:div w:id="1017387539">
          <w:marLeft w:val="0"/>
          <w:marRight w:val="0"/>
          <w:marTop w:val="0"/>
          <w:marBottom w:val="0"/>
          <w:divBdr>
            <w:top w:val="none" w:sz="0" w:space="0" w:color="auto"/>
            <w:left w:val="none" w:sz="0" w:space="0" w:color="auto"/>
            <w:bottom w:val="none" w:sz="0" w:space="0" w:color="auto"/>
            <w:right w:val="none" w:sz="0" w:space="0" w:color="auto"/>
          </w:divBdr>
        </w:div>
        <w:div w:id="1397125621">
          <w:marLeft w:val="0"/>
          <w:marRight w:val="0"/>
          <w:marTop w:val="0"/>
          <w:marBottom w:val="0"/>
          <w:divBdr>
            <w:top w:val="none" w:sz="0" w:space="0" w:color="auto"/>
            <w:left w:val="none" w:sz="0" w:space="0" w:color="auto"/>
            <w:bottom w:val="none" w:sz="0" w:space="0" w:color="auto"/>
            <w:right w:val="none" w:sz="0" w:space="0" w:color="auto"/>
          </w:divBdr>
        </w:div>
      </w:divsChild>
    </w:div>
    <w:div w:id="1931766994">
      <w:bodyDiv w:val="1"/>
      <w:marLeft w:val="0"/>
      <w:marRight w:val="0"/>
      <w:marTop w:val="0"/>
      <w:marBottom w:val="0"/>
      <w:divBdr>
        <w:top w:val="none" w:sz="0" w:space="0" w:color="auto"/>
        <w:left w:val="none" w:sz="0" w:space="0" w:color="auto"/>
        <w:bottom w:val="none" w:sz="0" w:space="0" w:color="auto"/>
        <w:right w:val="none" w:sz="0" w:space="0" w:color="auto"/>
      </w:divBdr>
    </w:div>
    <w:div w:id="1979726544">
      <w:bodyDiv w:val="1"/>
      <w:marLeft w:val="0"/>
      <w:marRight w:val="0"/>
      <w:marTop w:val="0"/>
      <w:marBottom w:val="0"/>
      <w:divBdr>
        <w:top w:val="none" w:sz="0" w:space="0" w:color="auto"/>
        <w:left w:val="none" w:sz="0" w:space="0" w:color="auto"/>
        <w:bottom w:val="none" w:sz="0" w:space="0" w:color="auto"/>
        <w:right w:val="none" w:sz="0" w:space="0" w:color="auto"/>
      </w:divBdr>
      <w:divsChild>
        <w:div w:id="387411897">
          <w:marLeft w:val="0"/>
          <w:marRight w:val="0"/>
          <w:marTop w:val="0"/>
          <w:marBottom w:val="0"/>
          <w:divBdr>
            <w:top w:val="none" w:sz="0" w:space="0" w:color="auto"/>
            <w:left w:val="none" w:sz="0" w:space="0" w:color="auto"/>
            <w:bottom w:val="none" w:sz="0" w:space="0" w:color="auto"/>
            <w:right w:val="none" w:sz="0" w:space="0" w:color="auto"/>
          </w:divBdr>
        </w:div>
        <w:div w:id="957444164">
          <w:marLeft w:val="0"/>
          <w:marRight w:val="0"/>
          <w:marTop w:val="0"/>
          <w:marBottom w:val="0"/>
          <w:divBdr>
            <w:top w:val="none" w:sz="0" w:space="0" w:color="auto"/>
            <w:left w:val="none" w:sz="0" w:space="0" w:color="auto"/>
            <w:bottom w:val="none" w:sz="0" w:space="0" w:color="auto"/>
            <w:right w:val="none" w:sz="0" w:space="0" w:color="auto"/>
          </w:divBdr>
        </w:div>
        <w:div w:id="2091804896">
          <w:marLeft w:val="0"/>
          <w:marRight w:val="0"/>
          <w:marTop w:val="0"/>
          <w:marBottom w:val="0"/>
          <w:divBdr>
            <w:top w:val="none" w:sz="0" w:space="0" w:color="auto"/>
            <w:left w:val="none" w:sz="0" w:space="0" w:color="auto"/>
            <w:bottom w:val="none" w:sz="0" w:space="0" w:color="auto"/>
            <w:right w:val="none" w:sz="0" w:space="0" w:color="auto"/>
          </w:divBdr>
        </w:div>
        <w:div w:id="2004970257">
          <w:marLeft w:val="0"/>
          <w:marRight w:val="0"/>
          <w:marTop w:val="0"/>
          <w:marBottom w:val="0"/>
          <w:divBdr>
            <w:top w:val="none" w:sz="0" w:space="0" w:color="auto"/>
            <w:left w:val="none" w:sz="0" w:space="0" w:color="auto"/>
            <w:bottom w:val="none" w:sz="0" w:space="0" w:color="auto"/>
            <w:right w:val="none" w:sz="0" w:space="0" w:color="auto"/>
          </w:divBdr>
        </w:div>
        <w:div w:id="517743492">
          <w:marLeft w:val="0"/>
          <w:marRight w:val="0"/>
          <w:marTop w:val="0"/>
          <w:marBottom w:val="0"/>
          <w:divBdr>
            <w:top w:val="none" w:sz="0" w:space="0" w:color="auto"/>
            <w:left w:val="none" w:sz="0" w:space="0" w:color="auto"/>
            <w:bottom w:val="none" w:sz="0" w:space="0" w:color="auto"/>
            <w:right w:val="none" w:sz="0" w:space="0" w:color="auto"/>
          </w:divBdr>
        </w:div>
        <w:div w:id="483010108">
          <w:marLeft w:val="0"/>
          <w:marRight w:val="0"/>
          <w:marTop w:val="0"/>
          <w:marBottom w:val="0"/>
          <w:divBdr>
            <w:top w:val="none" w:sz="0" w:space="0" w:color="auto"/>
            <w:left w:val="none" w:sz="0" w:space="0" w:color="auto"/>
            <w:bottom w:val="none" w:sz="0" w:space="0" w:color="auto"/>
            <w:right w:val="none" w:sz="0" w:space="0" w:color="auto"/>
          </w:divBdr>
        </w:div>
        <w:div w:id="1366637505">
          <w:marLeft w:val="0"/>
          <w:marRight w:val="0"/>
          <w:marTop w:val="0"/>
          <w:marBottom w:val="0"/>
          <w:divBdr>
            <w:top w:val="none" w:sz="0" w:space="0" w:color="auto"/>
            <w:left w:val="none" w:sz="0" w:space="0" w:color="auto"/>
            <w:bottom w:val="none" w:sz="0" w:space="0" w:color="auto"/>
            <w:right w:val="none" w:sz="0" w:space="0" w:color="auto"/>
          </w:divBdr>
        </w:div>
        <w:div w:id="1721587611">
          <w:marLeft w:val="0"/>
          <w:marRight w:val="0"/>
          <w:marTop w:val="0"/>
          <w:marBottom w:val="0"/>
          <w:divBdr>
            <w:top w:val="none" w:sz="0" w:space="0" w:color="auto"/>
            <w:left w:val="none" w:sz="0" w:space="0" w:color="auto"/>
            <w:bottom w:val="none" w:sz="0" w:space="0" w:color="auto"/>
            <w:right w:val="none" w:sz="0" w:space="0" w:color="auto"/>
          </w:divBdr>
        </w:div>
      </w:divsChild>
    </w:div>
    <w:div w:id="2074349989">
      <w:bodyDiv w:val="1"/>
      <w:marLeft w:val="0"/>
      <w:marRight w:val="0"/>
      <w:marTop w:val="0"/>
      <w:marBottom w:val="0"/>
      <w:divBdr>
        <w:top w:val="none" w:sz="0" w:space="0" w:color="auto"/>
        <w:left w:val="none" w:sz="0" w:space="0" w:color="auto"/>
        <w:bottom w:val="none" w:sz="0" w:space="0" w:color="auto"/>
        <w:right w:val="none" w:sz="0" w:space="0" w:color="auto"/>
      </w:divBdr>
      <w:divsChild>
        <w:div w:id="1515224733">
          <w:marLeft w:val="0"/>
          <w:marRight w:val="0"/>
          <w:marTop w:val="0"/>
          <w:marBottom w:val="0"/>
          <w:divBdr>
            <w:top w:val="none" w:sz="0" w:space="0" w:color="auto"/>
            <w:left w:val="none" w:sz="0" w:space="0" w:color="auto"/>
            <w:bottom w:val="none" w:sz="0" w:space="0" w:color="auto"/>
            <w:right w:val="none" w:sz="0" w:space="0" w:color="auto"/>
          </w:divBdr>
          <w:divsChild>
            <w:div w:id="584732839">
              <w:marLeft w:val="0"/>
              <w:marRight w:val="0"/>
              <w:marTop w:val="0"/>
              <w:marBottom w:val="0"/>
              <w:divBdr>
                <w:top w:val="none" w:sz="0" w:space="0" w:color="auto"/>
                <w:left w:val="none" w:sz="0" w:space="0" w:color="auto"/>
                <w:bottom w:val="none" w:sz="0" w:space="0" w:color="auto"/>
                <w:right w:val="none" w:sz="0" w:space="0" w:color="auto"/>
              </w:divBdr>
            </w:div>
            <w:div w:id="774982128">
              <w:marLeft w:val="0"/>
              <w:marRight w:val="0"/>
              <w:marTop w:val="0"/>
              <w:marBottom w:val="0"/>
              <w:divBdr>
                <w:top w:val="none" w:sz="0" w:space="0" w:color="auto"/>
                <w:left w:val="none" w:sz="0" w:space="0" w:color="auto"/>
                <w:bottom w:val="none" w:sz="0" w:space="0" w:color="auto"/>
                <w:right w:val="none" w:sz="0" w:space="0" w:color="auto"/>
              </w:divBdr>
            </w:div>
            <w:div w:id="678197750">
              <w:marLeft w:val="0"/>
              <w:marRight w:val="0"/>
              <w:marTop w:val="0"/>
              <w:marBottom w:val="0"/>
              <w:divBdr>
                <w:top w:val="none" w:sz="0" w:space="0" w:color="auto"/>
                <w:left w:val="none" w:sz="0" w:space="0" w:color="auto"/>
                <w:bottom w:val="none" w:sz="0" w:space="0" w:color="auto"/>
                <w:right w:val="none" w:sz="0" w:space="0" w:color="auto"/>
              </w:divBdr>
            </w:div>
            <w:div w:id="122236699">
              <w:marLeft w:val="0"/>
              <w:marRight w:val="0"/>
              <w:marTop w:val="0"/>
              <w:marBottom w:val="0"/>
              <w:divBdr>
                <w:top w:val="none" w:sz="0" w:space="0" w:color="auto"/>
                <w:left w:val="none" w:sz="0" w:space="0" w:color="auto"/>
                <w:bottom w:val="none" w:sz="0" w:space="0" w:color="auto"/>
                <w:right w:val="none" w:sz="0" w:space="0" w:color="auto"/>
              </w:divBdr>
            </w:div>
            <w:div w:id="1111167799">
              <w:marLeft w:val="0"/>
              <w:marRight w:val="0"/>
              <w:marTop w:val="0"/>
              <w:marBottom w:val="0"/>
              <w:divBdr>
                <w:top w:val="none" w:sz="0" w:space="0" w:color="auto"/>
                <w:left w:val="none" w:sz="0" w:space="0" w:color="auto"/>
                <w:bottom w:val="none" w:sz="0" w:space="0" w:color="auto"/>
                <w:right w:val="none" w:sz="0" w:space="0" w:color="auto"/>
              </w:divBdr>
            </w:div>
            <w:div w:id="712194319">
              <w:marLeft w:val="0"/>
              <w:marRight w:val="0"/>
              <w:marTop w:val="0"/>
              <w:marBottom w:val="0"/>
              <w:divBdr>
                <w:top w:val="none" w:sz="0" w:space="0" w:color="auto"/>
                <w:left w:val="none" w:sz="0" w:space="0" w:color="auto"/>
                <w:bottom w:val="none" w:sz="0" w:space="0" w:color="auto"/>
                <w:right w:val="none" w:sz="0" w:space="0" w:color="auto"/>
              </w:divBdr>
            </w:div>
            <w:div w:id="525100715">
              <w:marLeft w:val="0"/>
              <w:marRight w:val="0"/>
              <w:marTop w:val="0"/>
              <w:marBottom w:val="0"/>
              <w:divBdr>
                <w:top w:val="none" w:sz="0" w:space="0" w:color="auto"/>
                <w:left w:val="none" w:sz="0" w:space="0" w:color="auto"/>
                <w:bottom w:val="none" w:sz="0" w:space="0" w:color="auto"/>
                <w:right w:val="none" w:sz="0" w:space="0" w:color="auto"/>
              </w:divBdr>
            </w:div>
            <w:div w:id="1161846406">
              <w:marLeft w:val="0"/>
              <w:marRight w:val="0"/>
              <w:marTop w:val="0"/>
              <w:marBottom w:val="0"/>
              <w:divBdr>
                <w:top w:val="none" w:sz="0" w:space="0" w:color="auto"/>
                <w:left w:val="none" w:sz="0" w:space="0" w:color="auto"/>
                <w:bottom w:val="none" w:sz="0" w:space="0" w:color="auto"/>
                <w:right w:val="none" w:sz="0" w:space="0" w:color="auto"/>
              </w:divBdr>
            </w:div>
            <w:div w:id="1381901205">
              <w:marLeft w:val="0"/>
              <w:marRight w:val="0"/>
              <w:marTop w:val="0"/>
              <w:marBottom w:val="0"/>
              <w:divBdr>
                <w:top w:val="none" w:sz="0" w:space="0" w:color="auto"/>
                <w:left w:val="none" w:sz="0" w:space="0" w:color="auto"/>
                <w:bottom w:val="none" w:sz="0" w:space="0" w:color="auto"/>
                <w:right w:val="none" w:sz="0" w:space="0" w:color="auto"/>
              </w:divBdr>
            </w:div>
            <w:div w:id="8032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a.Sofroni\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5027150AD14832BE1ED1BD2B5027F7"/>
        <w:category>
          <w:name w:val="General"/>
          <w:gallery w:val="placeholder"/>
        </w:category>
        <w:types>
          <w:type w:val="bbPlcHdr"/>
        </w:types>
        <w:behaviors>
          <w:behavior w:val="content"/>
        </w:behaviors>
        <w:guid w:val="{09017517-8F3C-4B6F-ABFF-161F0D271C54}"/>
      </w:docPartPr>
      <w:docPartBody>
        <w:p w:rsidR="002741DD" w:rsidRDefault="00AF1395" w:rsidP="00AF1395">
          <w:pPr>
            <w:pStyle w:val="5D5027150AD14832BE1ED1BD2B5027F74"/>
          </w:pPr>
          <w:r w:rsidRPr="00BD2453">
            <w:rPr>
              <w:rStyle w:val="PlaceholderText"/>
            </w:rPr>
            <w:t>Click here to enter your name.</w:t>
          </w:r>
        </w:p>
      </w:docPartBody>
    </w:docPart>
    <w:docPart>
      <w:docPartPr>
        <w:name w:val="96FF0A2E70DE4E53A84BE0256A550AB0"/>
        <w:category>
          <w:name w:val="General"/>
          <w:gallery w:val="placeholder"/>
        </w:category>
        <w:types>
          <w:type w:val="bbPlcHdr"/>
        </w:types>
        <w:behaviors>
          <w:behavior w:val="content"/>
        </w:behaviors>
        <w:guid w:val="{48314B72-B64A-44F7-94E7-E8B909E8212A}"/>
      </w:docPartPr>
      <w:docPartBody>
        <w:p w:rsidR="002741DD" w:rsidRDefault="00AF1395" w:rsidP="00AF1395">
          <w:pPr>
            <w:pStyle w:val="96FF0A2E70DE4E53A84BE0256A550AB04"/>
          </w:pPr>
          <w:r w:rsidRPr="00BD2453">
            <w:rPr>
              <w:rStyle w:val="PlaceholderText"/>
            </w:rPr>
            <w:t>Click here to enter the date.</w:t>
          </w:r>
        </w:p>
      </w:docPartBody>
    </w:docPart>
    <w:docPart>
      <w:docPartPr>
        <w:name w:val="9C3109129C524700972FBAF6831D494B"/>
        <w:category>
          <w:name w:val="General"/>
          <w:gallery w:val="placeholder"/>
        </w:category>
        <w:types>
          <w:type w:val="bbPlcHdr"/>
        </w:types>
        <w:behaviors>
          <w:behavior w:val="content"/>
        </w:behaviors>
        <w:guid w:val="{383FD822-2F19-4919-89FF-93498F225BDD}"/>
      </w:docPartPr>
      <w:docPartBody>
        <w:p w:rsidR="002741DD" w:rsidRDefault="00AF1395" w:rsidP="00AF1395">
          <w:pPr>
            <w:pStyle w:val="9C3109129C524700972FBAF6831D494B4"/>
          </w:pPr>
          <w:r w:rsidRPr="00BD2453">
            <w:rPr>
              <w:rStyle w:val="PlaceholderText"/>
            </w:rPr>
            <w:t>Click here to enter the Project Title.</w:t>
          </w:r>
        </w:p>
      </w:docPartBody>
    </w:docPart>
    <w:docPart>
      <w:docPartPr>
        <w:name w:val="7E2F414C64C74517B1977DB95099737E"/>
        <w:category>
          <w:name w:val="General"/>
          <w:gallery w:val="placeholder"/>
        </w:category>
        <w:types>
          <w:type w:val="bbPlcHdr"/>
        </w:types>
        <w:behaviors>
          <w:behavior w:val="content"/>
        </w:behaviors>
        <w:guid w:val="{CDBD5C55-32C8-4F37-A751-70A1EF2CCE77}"/>
      </w:docPartPr>
      <w:docPartBody>
        <w:p w:rsidR="002741DD" w:rsidRDefault="00AF1395" w:rsidP="00AF1395">
          <w:pPr>
            <w:pStyle w:val="7E2F414C64C74517B1977DB95099737E4"/>
          </w:pPr>
          <w:r w:rsidRPr="00BD2453">
            <w:rPr>
              <w:rStyle w:val="PlaceholderText"/>
            </w:rPr>
            <w:t>Click here to enter the Project Number.</w:t>
          </w:r>
        </w:p>
      </w:docPartBody>
    </w:docPart>
    <w:docPart>
      <w:docPartPr>
        <w:name w:val="2ED546D4B14D4209BA9978E591FB4F28"/>
        <w:category>
          <w:name w:val="General"/>
          <w:gallery w:val="placeholder"/>
        </w:category>
        <w:types>
          <w:type w:val="bbPlcHdr"/>
        </w:types>
        <w:behaviors>
          <w:behavior w:val="content"/>
        </w:behaviors>
        <w:guid w:val="{D2C4D566-CCB0-4F7F-81DF-AC32A81B16EE}"/>
      </w:docPartPr>
      <w:docPartBody>
        <w:p w:rsidR="002741DD" w:rsidRDefault="00AF1395" w:rsidP="00AF1395">
          <w:pPr>
            <w:pStyle w:val="2ED546D4B14D4209BA9978E591FB4F284"/>
          </w:pPr>
          <w:r w:rsidRPr="00BD2453">
            <w:rPr>
              <w:rStyle w:val="PlaceholderText"/>
            </w:rPr>
            <w:t>Click here to enter the Division/Branch.</w:t>
          </w:r>
        </w:p>
      </w:docPartBody>
    </w:docPart>
    <w:docPart>
      <w:docPartPr>
        <w:name w:val="9CD4CFB42042439F9B4D0C9433DF10F4"/>
        <w:category>
          <w:name w:val="General"/>
          <w:gallery w:val="placeholder"/>
        </w:category>
        <w:types>
          <w:type w:val="bbPlcHdr"/>
        </w:types>
        <w:behaviors>
          <w:behavior w:val="content"/>
        </w:behaviors>
        <w:guid w:val="{6965A4A1-40D6-48B4-85A9-18D5BBC81A00}"/>
      </w:docPartPr>
      <w:docPartBody>
        <w:p w:rsidR="002741DD" w:rsidRDefault="00AF1395" w:rsidP="00AF1395">
          <w:pPr>
            <w:pStyle w:val="9CD4CFB42042439F9B4D0C9433DF10F44"/>
          </w:pPr>
          <w:r w:rsidRPr="00BD2453">
            <w:rPr>
              <w:rStyle w:val="PlaceholderText"/>
            </w:rPr>
            <w:t>Click here to enter the Project Owner Office.</w:t>
          </w:r>
        </w:p>
      </w:docPartBody>
    </w:docPart>
    <w:docPart>
      <w:docPartPr>
        <w:name w:val="43E6519240D945AB93A128B221C5C34A"/>
        <w:category>
          <w:name w:val="General"/>
          <w:gallery w:val="placeholder"/>
        </w:category>
        <w:types>
          <w:type w:val="bbPlcHdr"/>
        </w:types>
        <w:behaviors>
          <w:behavior w:val="content"/>
        </w:behaviors>
        <w:guid w:val="{504A7B79-BB99-4C38-B60C-3D7CDD471FCD}"/>
      </w:docPartPr>
      <w:docPartBody>
        <w:p w:rsidR="002741DD" w:rsidRDefault="00AF1395" w:rsidP="00AF1395">
          <w:pPr>
            <w:pStyle w:val="43E6519240D945AB93A128B221C5C34A4"/>
          </w:pPr>
          <w:r w:rsidRPr="00BD2453">
            <w:rPr>
              <w:rStyle w:val="PlaceholderText"/>
            </w:rPr>
            <w:t>Click here to enter the Region(s)/County(ies).</w:t>
          </w:r>
        </w:p>
      </w:docPartBody>
    </w:docPart>
    <w:docPart>
      <w:docPartPr>
        <w:name w:val="11065EB0B4924D5FA8D78A2FF6CB2E05"/>
        <w:category>
          <w:name w:val="General"/>
          <w:gallery w:val="placeholder"/>
        </w:category>
        <w:types>
          <w:type w:val="bbPlcHdr"/>
        </w:types>
        <w:behaviors>
          <w:behavior w:val="content"/>
        </w:behaviors>
        <w:guid w:val="{C36DADAE-8B6F-40B2-A57A-549607D9D47B}"/>
      </w:docPartPr>
      <w:docPartBody>
        <w:p w:rsidR="002741DD" w:rsidRDefault="00AF1395" w:rsidP="00AF1395">
          <w:pPr>
            <w:pStyle w:val="11065EB0B4924D5FA8D78A2FF6CB2E054"/>
          </w:pPr>
          <w:r w:rsidRPr="00BD2453">
            <w:rPr>
              <w:rStyle w:val="PlaceholderText"/>
            </w:rPr>
            <w:t>Click here to enter the Project starting date.</w:t>
          </w:r>
        </w:p>
      </w:docPartBody>
    </w:docPart>
    <w:docPart>
      <w:docPartPr>
        <w:name w:val="8D4370B4A1FF47FB9C63796FF007BEE9"/>
        <w:category>
          <w:name w:val="General"/>
          <w:gallery w:val="placeholder"/>
        </w:category>
        <w:types>
          <w:type w:val="bbPlcHdr"/>
        </w:types>
        <w:behaviors>
          <w:behavior w:val="content"/>
        </w:behaviors>
        <w:guid w:val="{948F5DB7-8AC2-4EB6-9FCA-9408E8B0B95B}"/>
      </w:docPartPr>
      <w:docPartBody>
        <w:p w:rsidR="002741DD" w:rsidRDefault="00AF1395" w:rsidP="00AF1395">
          <w:pPr>
            <w:pStyle w:val="8D4370B4A1FF47FB9C63796FF007BEE94"/>
          </w:pPr>
          <w:r w:rsidRPr="00BD2453">
            <w:rPr>
              <w:rStyle w:val="PlaceholderText"/>
            </w:rPr>
            <w:t>Click here to enter the Project completion date.</w:t>
          </w:r>
        </w:p>
      </w:docPartBody>
    </w:docPart>
    <w:docPart>
      <w:docPartPr>
        <w:name w:val="0DFF213FC22E4491A15A454F677A11BA"/>
        <w:category>
          <w:name w:val="General"/>
          <w:gallery w:val="placeholder"/>
        </w:category>
        <w:types>
          <w:type w:val="bbPlcHdr"/>
        </w:types>
        <w:behaviors>
          <w:behavior w:val="content"/>
        </w:behaviors>
        <w:guid w:val="{E12EA19E-BFD1-431C-8831-354BD5F7EA58}"/>
      </w:docPartPr>
      <w:docPartBody>
        <w:p w:rsidR="002741DD" w:rsidRDefault="00AF1395" w:rsidP="00AF1395">
          <w:pPr>
            <w:pStyle w:val="0DFF213FC22E4491A15A454F677A11BA4"/>
          </w:pPr>
          <w:r w:rsidRPr="00BD2453">
            <w:rPr>
              <w:rStyle w:val="PlaceholderText"/>
            </w:rPr>
            <w:t>Click here to enter the total approved budget.</w:t>
          </w:r>
        </w:p>
      </w:docPartBody>
    </w:docPart>
    <w:docPart>
      <w:docPartPr>
        <w:name w:val="177D98BE92B04E2E989D68A253113C1D"/>
        <w:category>
          <w:name w:val="General"/>
          <w:gallery w:val="placeholder"/>
        </w:category>
        <w:types>
          <w:type w:val="bbPlcHdr"/>
        </w:types>
        <w:behaviors>
          <w:behavior w:val="content"/>
        </w:behaviors>
        <w:guid w:val="{5C789BF8-E689-4C1A-B35A-A2B18AC77E05}"/>
      </w:docPartPr>
      <w:docPartBody>
        <w:p w:rsidR="002741DD" w:rsidRDefault="00AF1395" w:rsidP="00AF1395">
          <w:pPr>
            <w:pStyle w:val="177D98BE92B04E2E989D68A253113C1D4"/>
          </w:pPr>
          <w:r w:rsidRPr="00BD2453">
            <w:rPr>
              <w:rStyle w:val="PlaceholderText"/>
            </w:rPr>
            <w:t>Click here to enter the estimated total expenditures.</w:t>
          </w:r>
        </w:p>
      </w:docPartBody>
    </w:docPart>
    <w:docPart>
      <w:docPartPr>
        <w:name w:val="70E1007E4854452989C9638C06408C0E"/>
        <w:category>
          <w:name w:val="General"/>
          <w:gallery w:val="placeholder"/>
        </w:category>
        <w:types>
          <w:type w:val="bbPlcHdr"/>
        </w:types>
        <w:behaviors>
          <w:behavior w:val="content"/>
        </w:behaviors>
        <w:guid w:val="{5DA9CA08-A32B-4AD7-A20A-92ECFD2D6421}"/>
      </w:docPartPr>
      <w:docPartBody>
        <w:p w:rsidR="002741DD" w:rsidRDefault="00AF1395" w:rsidP="00AF1395">
          <w:pPr>
            <w:pStyle w:val="70E1007E4854452989C9638C06408C0E4"/>
          </w:pPr>
          <w:r w:rsidRPr="00BD2453">
            <w:rPr>
              <w:rStyle w:val="PlaceholderText"/>
            </w:rPr>
            <w:t>Click here to enter the Project beneficiaries.</w:t>
          </w:r>
        </w:p>
      </w:docPartBody>
    </w:docPart>
    <w:docPart>
      <w:docPartPr>
        <w:name w:val="7160C3A507014D8AB8C4CD4EDADAAB80"/>
        <w:category>
          <w:name w:val="General"/>
          <w:gallery w:val="placeholder"/>
        </w:category>
        <w:types>
          <w:type w:val="bbPlcHdr"/>
        </w:types>
        <w:behaviors>
          <w:behavior w:val="content"/>
        </w:behaviors>
        <w:guid w:val="{D37702B7-8B1C-4751-AAFA-D15443EC08F7}"/>
      </w:docPartPr>
      <w:docPartBody>
        <w:p w:rsidR="002741DD" w:rsidRDefault="00AF1395" w:rsidP="00AF1395">
          <w:pPr>
            <w:pStyle w:val="7160C3A507014D8AB8C4CD4EDADAAB804"/>
          </w:pPr>
          <w:r w:rsidRPr="00BD2453">
            <w:rPr>
              <w:rStyle w:val="PlaceholderText"/>
            </w:rPr>
            <w:t>Click here to enter the Project donors.</w:t>
          </w:r>
        </w:p>
      </w:docPartBody>
    </w:docPart>
    <w:docPart>
      <w:docPartPr>
        <w:name w:val="82A900A664DC41CEBD50D625F0FAA533"/>
        <w:category>
          <w:name w:val="General"/>
          <w:gallery w:val="placeholder"/>
        </w:category>
        <w:types>
          <w:type w:val="bbPlcHdr"/>
        </w:types>
        <w:behaviors>
          <w:behavior w:val="content"/>
        </w:behaviors>
        <w:guid w:val="{2754307A-AF1D-459F-8C3B-973F01D74A24}"/>
      </w:docPartPr>
      <w:docPartBody>
        <w:p w:rsidR="002741DD" w:rsidRDefault="00AF1395" w:rsidP="00AF1395">
          <w:pPr>
            <w:pStyle w:val="82A900A664DC41CEBD50D625F0FAA5334"/>
          </w:pPr>
          <w:r w:rsidRPr="00BD2453">
            <w:rPr>
              <w:rStyle w:val="PlaceholderText"/>
            </w:rPr>
            <w:t>Click here to enter the Project partners.</w:t>
          </w:r>
        </w:p>
      </w:docPartBody>
    </w:docPart>
    <w:docPart>
      <w:docPartPr>
        <w:name w:val="B1E355D1E7BA465C83B2D9740F70DFCA"/>
        <w:category>
          <w:name w:val="General"/>
          <w:gallery w:val="placeholder"/>
        </w:category>
        <w:types>
          <w:type w:val="bbPlcHdr"/>
        </w:types>
        <w:behaviors>
          <w:behavior w:val="content"/>
        </w:behaviors>
        <w:guid w:val="{81E8BB75-CE6A-4632-800B-862985355EA8}"/>
      </w:docPartPr>
      <w:docPartBody>
        <w:p w:rsidR="002741DD" w:rsidRDefault="00AF1395" w:rsidP="00AF1395">
          <w:pPr>
            <w:pStyle w:val="B1E355D1E7BA465C83B2D9740F70DFCA4"/>
          </w:pPr>
          <w:r w:rsidRPr="00BD2453">
            <w:rPr>
              <w:rStyle w:val="PlaceholderText"/>
            </w:rPr>
            <w:t>Choose type of evaluation</w:t>
          </w:r>
        </w:p>
      </w:docPartBody>
    </w:docPart>
    <w:docPart>
      <w:docPartPr>
        <w:name w:val="2991AF645523439B860A0A069236E7BA"/>
        <w:category>
          <w:name w:val="General"/>
          <w:gallery w:val="placeholder"/>
        </w:category>
        <w:types>
          <w:type w:val="bbPlcHdr"/>
        </w:types>
        <w:behaviors>
          <w:behavior w:val="content"/>
        </w:behaviors>
        <w:guid w:val="{C7A0FD41-3584-4889-8593-2A82D228F33D}"/>
      </w:docPartPr>
      <w:docPartBody>
        <w:p w:rsidR="002741DD" w:rsidRDefault="00AF1395" w:rsidP="00AF1395">
          <w:pPr>
            <w:pStyle w:val="2991AF645523439B860A0A069236E7BA4"/>
          </w:pPr>
          <w:r w:rsidRPr="00031ACA">
            <w:rPr>
              <w:rStyle w:val="PlaceholderText"/>
              <w:b/>
              <w:shd w:val="clear" w:color="auto" w:fill="BFBFBF" w:themeFill="background1" w:themeFillShade="BF"/>
            </w:rPr>
            <w:t>Click here to indicate your answer.</w:t>
          </w:r>
        </w:p>
      </w:docPartBody>
    </w:docPart>
    <w:docPart>
      <w:docPartPr>
        <w:name w:val="1EE4CE416D7148FCB33826E951F37974"/>
        <w:category>
          <w:name w:val="General"/>
          <w:gallery w:val="placeholder"/>
        </w:category>
        <w:types>
          <w:type w:val="bbPlcHdr"/>
        </w:types>
        <w:behaviors>
          <w:behavior w:val="content"/>
        </w:behaviors>
        <w:guid w:val="{196493FE-B09A-4AA6-961C-FBCB31F5CD2A}"/>
      </w:docPartPr>
      <w:docPartBody>
        <w:p w:rsidR="006850C0" w:rsidRDefault="00AF1395" w:rsidP="00AF1395">
          <w:pPr>
            <w:pStyle w:val="1EE4CE416D7148FCB33826E951F379741"/>
          </w:pPr>
          <w:r w:rsidRPr="00031ACA">
            <w:rPr>
              <w:rStyle w:val="PlaceholderText"/>
              <w:b/>
              <w:shd w:val="clear" w:color="auto" w:fill="BFBFBF" w:themeFill="background1" w:themeFillShade="BF"/>
            </w:rPr>
            <w:t>Click here to indicate your answer.</w:t>
          </w:r>
        </w:p>
      </w:docPartBody>
    </w:docPart>
    <w:docPart>
      <w:docPartPr>
        <w:name w:val="DefaultPlaceholder_-1854013440"/>
        <w:category>
          <w:name w:val="General"/>
          <w:gallery w:val="placeholder"/>
        </w:category>
        <w:types>
          <w:type w:val="bbPlcHdr"/>
        </w:types>
        <w:behaviors>
          <w:behavior w:val="content"/>
        </w:behaviors>
        <w:guid w:val="{F037BCF0-BE4F-420F-ACDD-5E8FCA357FED}"/>
      </w:docPartPr>
      <w:docPartBody>
        <w:p w:rsidR="00340B32" w:rsidRDefault="00AF1395">
          <w:r w:rsidRPr="00F831D7">
            <w:rPr>
              <w:rStyle w:val="PlaceholderText"/>
            </w:rPr>
            <w:t>Click or tap here to enter text.</w:t>
          </w:r>
        </w:p>
      </w:docPartBody>
    </w:docPart>
    <w:docPart>
      <w:docPartPr>
        <w:name w:val="F5CED680006F4E458B870157DAED446D"/>
        <w:category>
          <w:name w:val="General"/>
          <w:gallery w:val="placeholder"/>
        </w:category>
        <w:types>
          <w:type w:val="bbPlcHdr"/>
        </w:types>
        <w:behaviors>
          <w:behavior w:val="content"/>
        </w:behaviors>
        <w:guid w:val="{761E260A-ABF7-45E4-A439-DF2F5733A05A}"/>
      </w:docPartPr>
      <w:docPartBody>
        <w:p w:rsidR="00340B32" w:rsidRDefault="00AF1395" w:rsidP="00AF1395">
          <w:pPr>
            <w:pStyle w:val="F5CED680006F4E458B870157DAED446D"/>
          </w:pPr>
          <w:r w:rsidRPr="00F831D7">
            <w:rPr>
              <w:rStyle w:val="PlaceholderText"/>
            </w:rPr>
            <w:t>Click or tap here to enter text.</w:t>
          </w:r>
        </w:p>
      </w:docPartBody>
    </w:docPart>
    <w:docPart>
      <w:docPartPr>
        <w:name w:val="0A7E1844700843E1AD3D9572A3B10F94"/>
        <w:category>
          <w:name w:val="General"/>
          <w:gallery w:val="placeholder"/>
        </w:category>
        <w:types>
          <w:type w:val="bbPlcHdr"/>
        </w:types>
        <w:behaviors>
          <w:behavior w:val="content"/>
        </w:behaviors>
        <w:guid w:val="{7856129D-19DB-4145-9176-7F9FCF286965}"/>
      </w:docPartPr>
      <w:docPartBody>
        <w:p w:rsidR="00340B32" w:rsidRDefault="00AF1395" w:rsidP="00AF1395">
          <w:pPr>
            <w:pStyle w:val="0A7E1844700843E1AD3D9572A3B10F94"/>
          </w:pPr>
          <w:r w:rsidRPr="00F831D7">
            <w:rPr>
              <w:rStyle w:val="PlaceholderText"/>
            </w:rPr>
            <w:t>Click or tap here to enter text.</w:t>
          </w:r>
        </w:p>
      </w:docPartBody>
    </w:docPart>
    <w:docPart>
      <w:docPartPr>
        <w:name w:val="65EE2B83676E4439AD544C579EEE245A"/>
        <w:category>
          <w:name w:val="General"/>
          <w:gallery w:val="placeholder"/>
        </w:category>
        <w:types>
          <w:type w:val="bbPlcHdr"/>
        </w:types>
        <w:behaviors>
          <w:behavior w:val="content"/>
        </w:behaviors>
        <w:guid w:val="{8F62B276-A042-43BD-A46D-36101CC7ACFD}"/>
      </w:docPartPr>
      <w:docPartBody>
        <w:p w:rsidR="00340B32" w:rsidRDefault="00AF1395" w:rsidP="00AF1395">
          <w:pPr>
            <w:pStyle w:val="65EE2B83676E4439AD544C579EEE245A"/>
          </w:pPr>
          <w:r w:rsidRPr="00F831D7">
            <w:rPr>
              <w:rStyle w:val="PlaceholderText"/>
            </w:rPr>
            <w:t>Click or tap here to enter text.</w:t>
          </w:r>
        </w:p>
      </w:docPartBody>
    </w:docPart>
    <w:docPart>
      <w:docPartPr>
        <w:name w:val="A8C9AF57819B4ECBAA094D8485CF3692"/>
        <w:category>
          <w:name w:val="General"/>
          <w:gallery w:val="placeholder"/>
        </w:category>
        <w:types>
          <w:type w:val="bbPlcHdr"/>
        </w:types>
        <w:behaviors>
          <w:behavior w:val="content"/>
        </w:behaviors>
        <w:guid w:val="{94744F0F-2F9B-4F5D-8CB4-2DED266D832E}"/>
      </w:docPartPr>
      <w:docPartBody>
        <w:p w:rsidR="00340B32" w:rsidRDefault="00AF1395" w:rsidP="00AF1395">
          <w:pPr>
            <w:pStyle w:val="A8C9AF57819B4ECBAA094D8485CF3692"/>
          </w:pPr>
          <w:r w:rsidRPr="00F831D7">
            <w:rPr>
              <w:rStyle w:val="PlaceholderText"/>
            </w:rPr>
            <w:t>Click or tap here to enter text.</w:t>
          </w:r>
        </w:p>
      </w:docPartBody>
    </w:docPart>
    <w:docPart>
      <w:docPartPr>
        <w:name w:val="E50E224C41BD404ABFAC103F747F8914"/>
        <w:category>
          <w:name w:val="General"/>
          <w:gallery w:val="placeholder"/>
        </w:category>
        <w:types>
          <w:type w:val="bbPlcHdr"/>
        </w:types>
        <w:behaviors>
          <w:behavior w:val="content"/>
        </w:behaviors>
        <w:guid w:val="{9CA8625A-C037-4DC3-B7E3-3C01EB27FA9A}"/>
      </w:docPartPr>
      <w:docPartBody>
        <w:p w:rsidR="00340B32" w:rsidRDefault="00AF1395" w:rsidP="00AF1395">
          <w:pPr>
            <w:pStyle w:val="E50E224C41BD404ABFAC103F747F8914"/>
          </w:pPr>
          <w:r w:rsidRPr="00F831D7">
            <w:rPr>
              <w:rStyle w:val="PlaceholderText"/>
            </w:rPr>
            <w:t>Click or tap here to enter text.</w:t>
          </w:r>
        </w:p>
      </w:docPartBody>
    </w:docPart>
    <w:docPart>
      <w:docPartPr>
        <w:name w:val="66423BD3557D494C9D6E78ADC87B470C"/>
        <w:category>
          <w:name w:val="General"/>
          <w:gallery w:val="placeholder"/>
        </w:category>
        <w:types>
          <w:type w:val="bbPlcHdr"/>
        </w:types>
        <w:behaviors>
          <w:behavior w:val="content"/>
        </w:behaviors>
        <w:guid w:val="{2A3C70FE-4BA4-43C2-B0DB-BD874EC05A75}"/>
      </w:docPartPr>
      <w:docPartBody>
        <w:p w:rsidR="00340B32" w:rsidRDefault="00AF1395" w:rsidP="00AF1395">
          <w:pPr>
            <w:pStyle w:val="66423BD3557D494C9D6E78ADC87B470C"/>
          </w:pPr>
          <w:r w:rsidRPr="00F831D7">
            <w:rPr>
              <w:rStyle w:val="PlaceholderText"/>
            </w:rPr>
            <w:t>Click or tap here to enter text.</w:t>
          </w:r>
        </w:p>
      </w:docPartBody>
    </w:docPart>
    <w:docPart>
      <w:docPartPr>
        <w:name w:val="B80E21F0A6A14C888DE1B0E4F7592CC5"/>
        <w:category>
          <w:name w:val="General"/>
          <w:gallery w:val="placeholder"/>
        </w:category>
        <w:types>
          <w:type w:val="bbPlcHdr"/>
        </w:types>
        <w:behaviors>
          <w:behavior w:val="content"/>
        </w:behaviors>
        <w:guid w:val="{34D9279F-E172-4EBF-8838-F276A2B977B5}"/>
      </w:docPartPr>
      <w:docPartBody>
        <w:p w:rsidR="00340B32" w:rsidRDefault="00AF1395" w:rsidP="00AF1395">
          <w:pPr>
            <w:pStyle w:val="B80E21F0A6A14C888DE1B0E4F7592CC5"/>
          </w:pPr>
          <w:r w:rsidRPr="00F831D7">
            <w:rPr>
              <w:rStyle w:val="PlaceholderText"/>
            </w:rPr>
            <w:t>Click or tap here to enter text.</w:t>
          </w:r>
        </w:p>
      </w:docPartBody>
    </w:docPart>
    <w:docPart>
      <w:docPartPr>
        <w:name w:val="601B6B3236EA40A195F2FFDBB2404D35"/>
        <w:category>
          <w:name w:val="General"/>
          <w:gallery w:val="placeholder"/>
        </w:category>
        <w:types>
          <w:type w:val="bbPlcHdr"/>
        </w:types>
        <w:behaviors>
          <w:behavior w:val="content"/>
        </w:behaviors>
        <w:guid w:val="{81490E26-015F-47A3-9C7D-3E232E016F45}"/>
      </w:docPartPr>
      <w:docPartBody>
        <w:p w:rsidR="00340B32" w:rsidRDefault="00AF1395" w:rsidP="00AF1395">
          <w:pPr>
            <w:pStyle w:val="601B6B3236EA40A195F2FFDBB2404D35"/>
          </w:pPr>
          <w:r w:rsidRPr="00F831D7">
            <w:rPr>
              <w:rStyle w:val="PlaceholderText"/>
            </w:rPr>
            <w:t>Click or tap here to enter text.</w:t>
          </w:r>
        </w:p>
      </w:docPartBody>
    </w:docPart>
    <w:docPart>
      <w:docPartPr>
        <w:name w:val="FC9109511BEC4383B9C4595BF007AEA3"/>
        <w:category>
          <w:name w:val="General"/>
          <w:gallery w:val="placeholder"/>
        </w:category>
        <w:types>
          <w:type w:val="bbPlcHdr"/>
        </w:types>
        <w:behaviors>
          <w:behavior w:val="content"/>
        </w:behaviors>
        <w:guid w:val="{14731FA1-BA88-4B44-A04E-05CA1D0FB8F9}"/>
      </w:docPartPr>
      <w:docPartBody>
        <w:p w:rsidR="00340B32" w:rsidRDefault="00AF1395" w:rsidP="00AF1395">
          <w:pPr>
            <w:pStyle w:val="FC9109511BEC4383B9C4595BF007AEA3"/>
          </w:pPr>
          <w:r w:rsidRPr="00F831D7">
            <w:rPr>
              <w:rStyle w:val="PlaceholderText"/>
            </w:rPr>
            <w:t>Click or tap here to enter text.</w:t>
          </w:r>
        </w:p>
      </w:docPartBody>
    </w:docPart>
    <w:docPart>
      <w:docPartPr>
        <w:name w:val="67B54B9CD50E49859300C2C6BCA113F6"/>
        <w:category>
          <w:name w:val="General"/>
          <w:gallery w:val="placeholder"/>
        </w:category>
        <w:types>
          <w:type w:val="bbPlcHdr"/>
        </w:types>
        <w:behaviors>
          <w:behavior w:val="content"/>
        </w:behaviors>
        <w:guid w:val="{89D97FA3-7733-4E5B-919F-DF2C314BCBC5}"/>
      </w:docPartPr>
      <w:docPartBody>
        <w:p w:rsidR="00340B32" w:rsidRDefault="00AF1395" w:rsidP="00AF1395">
          <w:pPr>
            <w:pStyle w:val="67B54B9CD50E49859300C2C6BCA113F6"/>
          </w:pPr>
          <w:r w:rsidRPr="00F831D7">
            <w:rPr>
              <w:rStyle w:val="PlaceholderText"/>
            </w:rPr>
            <w:t>Click or tap here to enter text.</w:t>
          </w:r>
        </w:p>
      </w:docPartBody>
    </w:docPart>
    <w:docPart>
      <w:docPartPr>
        <w:name w:val="144EBD0E831E44B0A361DAA38B1A6BD2"/>
        <w:category>
          <w:name w:val="General"/>
          <w:gallery w:val="placeholder"/>
        </w:category>
        <w:types>
          <w:type w:val="bbPlcHdr"/>
        </w:types>
        <w:behaviors>
          <w:behavior w:val="content"/>
        </w:behaviors>
        <w:guid w:val="{2648BE4D-D20A-4787-AE45-B9F9B49586E1}"/>
      </w:docPartPr>
      <w:docPartBody>
        <w:p w:rsidR="00340B32" w:rsidRDefault="00AF1395" w:rsidP="00AF1395">
          <w:pPr>
            <w:pStyle w:val="144EBD0E831E44B0A361DAA38B1A6BD2"/>
          </w:pPr>
          <w:r w:rsidRPr="00F831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1DD"/>
    <w:rsid w:val="00030393"/>
    <w:rsid w:val="00060E35"/>
    <w:rsid w:val="0008032F"/>
    <w:rsid w:val="000833DA"/>
    <w:rsid w:val="00085213"/>
    <w:rsid w:val="001473C6"/>
    <w:rsid w:val="00213291"/>
    <w:rsid w:val="00233AF7"/>
    <w:rsid w:val="002741DD"/>
    <w:rsid w:val="00340B32"/>
    <w:rsid w:val="00377642"/>
    <w:rsid w:val="003838E2"/>
    <w:rsid w:val="004656F0"/>
    <w:rsid w:val="00527A3F"/>
    <w:rsid w:val="006129B5"/>
    <w:rsid w:val="006850C0"/>
    <w:rsid w:val="00763A18"/>
    <w:rsid w:val="00797550"/>
    <w:rsid w:val="008C4F8B"/>
    <w:rsid w:val="00935F9E"/>
    <w:rsid w:val="00A56612"/>
    <w:rsid w:val="00AF1395"/>
    <w:rsid w:val="00BC16B2"/>
    <w:rsid w:val="00BC7198"/>
    <w:rsid w:val="00C15B8E"/>
    <w:rsid w:val="00E910F5"/>
    <w:rsid w:val="00EA3051"/>
    <w:rsid w:val="00ED4C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395"/>
    <w:rPr>
      <w:color w:val="3B3838" w:themeColor="background2" w:themeShade="40"/>
    </w:rPr>
  </w:style>
  <w:style w:type="paragraph" w:customStyle="1" w:styleId="5D5027150AD14832BE1ED1BD2B5027F7">
    <w:name w:val="5D5027150AD14832BE1ED1BD2B5027F7"/>
    <w:rsid w:val="002741DD"/>
  </w:style>
  <w:style w:type="paragraph" w:customStyle="1" w:styleId="96FF0A2E70DE4E53A84BE0256A550AB0">
    <w:name w:val="96FF0A2E70DE4E53A84BE0256A550AB0"/>
    <w:rsid w:val="002741DD"/>
  </w:style>
  <w:style w:type="paragraph" w:customStyle="1" w:styleId="9C3109129C524700972FBAF6831D494B">
    <w:name w:val="9C3109129C524700972FBAF6831D494B"/>
    <w:rsid w:val="002741DD"/>
  </w:style>
  <w:style w:type="paragraph" w:customStyle="1" w:styleId="7E2F414C64C74517B1977DB95099737E">
    <w:name w:val="7E2F414C64C74517B1977DB95099737E"/>
    <w:rsid w:val="002741DD"/>
  </w:style>
  <w:style w:type="paragraph" w:customStyle="1" w:styleId="2ED546D4B14D4209BA9978E591FB4F28">
    <w:name w:val="2ED546D4B14D4209BA9978E591FB4F28"/>
    <w:rsid w:val="002741DD"/>
  </w:style>
  <w:style w:type="paragraph" w:customStyle="1" w:styleId="9CD4CFB42042439F9B4D0C9433DF10F4">
    <w:name w:val="9CD4CFB42042439F9B4D0C9433DF10F4"/>
    <w:rsid w:val="002741DD"/>
  </w:style>
  <w:style w:type="paragraph" w:customStyle="1" w:styleId="43E6519240D945AB93A128B221C5C34A">
    <w:name w:val="43E6519240D945AB93A128B221C5C34A"/>
    <w:rsid w:val="002741DD"/>
  </w:style>
  <w:style w:type="paragraph" w:customStyle="1" w:styleId="11065EB0B4924D5FA8D78A2FF6CB2E05">
    <w:name w:val="11065EB0B4924D5FA8D78A2FF6CB2E05"/>
    <w:rsid w:val="002741DD"/>
  </w:style>
  <w:style w:type="paragraph" w:customStyle="1" w:styleId="8D4370B4A1FF47FB9C63796FF007BEE9">
    <w:name w:val="8D4370B4A1FF47FB9C63796FF007BEE9"/>
    <w:rsid w:val="002741DD"/>
  </w:style>
  <w:style w:type="paragraph" w:customStyle="1" w:styleId="0DFF213FC22E4491A15A454F677A11BA">
    <w:name w:val="0DFF213FC22E4491A15A454F677A11BA"/>
    <w:rsid w:val="002741DD"/>
  </w:style>
  <w:style w:type="paragraph" w:customStyle="1" w:styleId="177D98BE92B04E2E989D68A253113C1D">
    <w:name w:val="177D98BE92B04E2E989D68A253113C1D"/>
    <w:rsid w:val="002741DD"/>
  </w:style>
  <w:style w:type="paragraph" w:customStyle="1" w:styleId="70E1007E4854452989C9638C06408C0E">
    <w:name w:val="70E1007E4854452989C9638C06408C0E"/>
    <w:rsid w:val="002741DD"/>
  </w:style>
  <w:style w:type="paragraph" w:customStyle="1" w:styleId="7160C3A507014D8AB8C4CD4EDADAAB80">
    <w:name w:val="7160C3A507014D8AB8C4CD4EDADAAB80"/>
    <w:rsid w:val="002741DD"/>
  </w:style>
  <w:style w:type="paragraph" w:customStyle="1" w:styleId="82A900A664DC41CEBD50D625F0FAA533">
    <w:name w:val="82A900A664DC41CEBD50D625F0FAA533"/>
    <w:rsid w:val="002741DD"/>
  </w:style>
  <w:style w:type="paragraph" w:customStyle="1" w:styleId="B1E355D1E7BA465C83B2D9740F70DFCA">
    <w:name w:val="B1E355D1E7BA465C83B2D9740F70DFCA"/>
    <w:rsid w:val="002741DD"/>
  </w:style>
  <w:style w:type="paragraph" w:customStyle="1" w:styleId="2991AF645523439B860A0A069236E7BA">
    <w:name w:val="2991AF645523439B860A0A069236E7BA"/>
    <w:rsid w:val="002741DD"/>
  </w:style>
  <w:style w:type="paragraph" w:customStyle="1" w:styleId="DF78D54106794560965BBE809128DAF8">
    <w:name w:val="DF78D54106794560965BBE809128DAF8"/>
    <w:rsid w:val="002741DD"/>
  </w:style>
  <w:style w:type="paragraph" w:customStyle="1" w:styleId="F602DC85BABB4EDBB26E8935C1FFFE4C">
    <w:name w:val="F602DC85BABB4EDBB26E8935C1FFFE4C"/>
    <w:rsid w:val="002741DD"/>
  </w:style>
  <w:style w:type="paragraph" w:customStyle="1" w:styleId="1A8AD985D5F44138B26A736DE3C64051">
    <w:name w:val="1A8AD985D5F44138B26A736DE3C64051"/>
    <w:rsid w:val="002741DD"/>
  </w:style>
  <w:style w:type="paragraph" w:customStyle="1" w:styleId="F92947B5ED1B4BDEA4615FA244A2F7EA">
    <w:name w:val="F92947B5ED1B4BDEA4615FA244A2F7EA"/>
    <w:rsid w:val="002741DD"/>
  </w:style>
  <w:style w:type="paragraph" w:customStyle="1" w:styleId="5D5027150AD14832BE1ED1BD2B5027F71">
    <w:name w:val="5D5027150AD14832BE1ED1BD2B5027F71"/>
    <w:rsid w:val="00BC16B2"/>
    <w:pPr>
      <w:spacing w:before="120" w:line="240" w:lineRule="auto"/>
      <w:jc w:val="both"/>
    </w:pPr>
    <w:rPr>
      <w:rFonts w:ascii="Calibri Light" w:hAnsi="Calibri Light" w:cs="Times New Roman"/>
      <w:sz w:val="24"/>
      <w:szCs w:val="24"/>
      <w:lang w:eastAsia="ja-JP"/>
    </w:rPr>
  </w:style>
  <w:style w:type="paragraph" w:customStyle="1" w:styleId="96FF0A2E70DE4E53A84BE0256A550AB01">
    <w:name w:val="96FF0A2E70DE4E53A84BE0256A550AB01"/>
    <w:rsid w:val="00BC16B2"/>
    <w:pPr>
      <w:spacing w:before="120" w:line="240" w:lineRule="auto"/>
      <w:jc w:val="both"/>
    </w:pPr>
    <w:rPr>
      <w:rFonts w:ascii="Calibri Light" w:hAnsi="Calibri Light" w:cs="Times New Roman"/>
      <w:sz w:val="24"/>
      <w:szCs w:val="24"/>
      <w:lang w:eastAsia="ja-JP"/>
    </w:rPr>
  </w:style>
  <w:style w:type="paragraph" w:customStyle="1" w:styleId="9C3109129C524700972FBAF6831D494B1">
    <w:name w:val="9C3109129C524700972FBAF6831D494B1"/>
    <w:rsid w:val="00BC16B2"/>
    <w:pPr>
      <w:spacing w:before="120" w:line="240" w:lineRule="auto"/>
      <w:jc w:val="both"/>
    </w:pPr>
    <w:rPr>
      <w:rFonts w:ascii="Calibri Light" w:hAnsi="Calibri Light" w:cs="Times New Roman"/>
      <w:sz w:val="24"/>
      <w:szCs w:val="24"/>
      <w:lang w:eastAsia="ja-JP"/>
    </w:rPr>
  </w:style>
  <w:style w:type="paragraph" w:customStyle="1" w:styleId="7E2F414C64C74517B1977DB95099737E1">
    <w:name w:val="7E2F414C64C74517B1977DB95099737E1"/>
    <w:rsid w:val="00BC16B2"/>
    <w:pPr>
      <w:spacing w:before="120" w:line="240" w:lineRule="auto"/>
      <w:jc w:val="both"/>
    </w:pPr>
    <w:rPr>
      <w:rFonts w:ascii="Calibri Light" w:hAnsi="Calibri Light" w:cs="Times New Roman"/>
      <w:sz w:val="24"/>
      <w:szCs w:val="24"/>
      <w:lang w:eastAsia="ja-JP"/>
    </w:rPr>
  </w:style>
  <w:style w:type="paragraph" w:customStyle="1" w:styleId="2ED546D4B14D4209BA9978E591FB4F281">
    <w:name w:val="2ED546D4B14D4209BA9978E591FB4F281"/>
    <w:rsid w:val="00BC16B2"/>
    <w:pPr>
      <w:spacing w:before="120" w:line="240" w:lineRule="auto"/>
      <w:jc w:val="both"/>
    </w:pPr>
    <w:rPr>
      <w:rFonts w:ascii="Calibri Light" w:hAnsi="Calibri Light" w:cs="Times New Roman"/>
      <w:sz w:val="24"/>
      <w:szCs w:val="24"/>
      <w:lang w:eastAsia="ja-JP"/>
    </w:rPr>
  </w:style>
  <w:style w:type="paragraph" w:customStyle="1" w:styleId="9CD4CFB42042439F9B4D0C9433DF10F41">
    <w:name w:val="9CD4CFB42042439F9B4D0C9433DF10F41"/>
    <w:rsid w:val="00BC16B2"/>
    <w:pPr>
      <w:spacing w:before="120" w:line="240" w:lineRule="auto"/>
      <w:jc w:val="both"/>
    </w:pPr>
    <w:rPr>
      <w:rFonts w:ascii="Calibri Light" w:hAnsi="Calibri Light" w:cs="Times New Roman"/>
      <w:sz w:val="24"/>
      <w:szCs w:val="24"/>
      <w:lang w:eastAsia="ja-JP"/>
    </w:rPr>
  </w:style>
  <w:style w:type="paragraph" w:customStyle="1" w:styleId="43E6519240D945AB93A128B221C5C34A1">
    <w:name w:val="43E6519240D945AB93A128B221C5C34A1"/>
    <w:rsid w:val="00BC16B2"/>
    <w:pPr>
      <w:spacing w:before="120" w:line="240" w:lineRule="auto"/>
      <w:jc w:val="both"/>
    </w:pPr>
    <w:rPr>
      <w:rFonts w:ascii="Calibri Light" w:hAnsi="Calibri Light" w:cs="Times New Roman"/>
      <w:sz w:val="24"/>
      <w:szCs w:val="24"/>
      <w:lang w:eastAsia="ja-JP"/>
    </w:rPr>
  </w:style>
  <w:style w:type="paragraph" w:customStyle="1" w:styleId="11065EB0B4924D5FA8D78A2FF6CB2E051">
    <w:name w:val="11065EB0B4924D5FA8D78A2FF6CB2E051"/>
    <w:rsid w:val="00BC16B2"/>
    <w:pPr>
      <w:spacing w:before="120" w:line="240" w:lineRule="auto"/>
      <w:jc w:val="both"/>
    </w:pPr>
    <w:rPr>
      <w:rFonts w:ascii="Calibri Light" w:hAnsi="Calibri Light" w:cs="Times New Roman"/>
      <w:sz w:val="24"/>
      <w:szCs w:val="24"/>
      <w:lang w:eastAsia="ja-JP"/>
    </w:rPr>
  </w:style>
  <w:style w:type="paragraph" w:customStyle="1" w:styleId="8D4370B4A1FF47FB9C63796FF007BEE91">
    <w:name w:val="8D4370B4A1FF47FB9C63796FF007BEE91"/>
    <w:rsid w:val="00BC16B2"/>
    <w:pPr>
      <w:spacing w:before="120" w:line="240" w:lineRule="auto"/>
      <w:jc w:val="both"/>
    </w:pPr>
    <w:rPr>
      <w:rFonts w:ascii="Calibri Light" w:hAnsi="Calibri Light" w:cs="Times New Roman"/>
      <w:sz w:val="24"/>
      <w:szCs w:val="24"/>
      <w:lang w:eastAsia="ja-JP"/>
    </w:rPr>
  </w:style>
  <w:style w:type="paragraph" w:customStyle="1" w:styleId="0DFF213FC22E4491A15A454F677A11BA1">
    <w:name w:val="0DFF213FC22E4491A15A454F677A11BA1"/>
    <w:rsid w:val="00BC16B2"/>
    <w:pPr>
      <w:spacing w:before="120" w:line="240" w:lineRule="auto"/>
      <w:jc w:val="both"/>
    </w:pPr>
    <w:rPr>
      <w:rFonts w:ascii="Calibri Light" w:hAnsi="Calibri Light" w:cs="Times New Roman"/>
      <w:sz w:val="24"/>
      <w:szCs w:val="24"/>
      <w:lang w:eastAsia="ja-JP"/>
    </w:rPr>
  </w:style>
  <w:style w:type="paragraph" w:customStyle="1" w:styleId="177D98BE92B04E2E989D68A253113C1D1">
    <w:name w:val="177D98BE92B04E2E989D68A253113C1D1"/>
    <w:rsid w:val="00BC16B2"/>
    <w:pPr>
      <w:spacing w:before="120" w:line="240" w:lineRule="auto"/>
      <w:jc w:val="both"/>
    </w:pPr>
    <w:rPr>
      <w:rFonts w:ascii="Calibri Light" w:hAnsi="Calibri Light" w:cs="Times New Roman"/>
      <w:sz w:val="24"/>
      <w:szCs w:val="24"/>
      <w:lang w:eastAsia="ja-JP"/>
    </w:rPr>
  </w:style>
  <w:style w:type="paragraph" w:customStyle="1" w:styleId="70E1007E4854452989C9638C06408C0E1">
    <w:name w:val="70E1007E4854452989C9638C06408C0E1"/>
    <w:rsid w:val="00BC16B2"/>
    <w:pPr>
      <w:spacing w:before="120" w:line="240" w:lineRule="auto"/>
      <w:jc w:val="both"/>
    </w:pPr>
    <w:rPr>
      <w:rFonts w:ascii="Calibri Light" w:hAnsi="Calibri Light" w:cs="Times New Roman"/>
      <w:sz w:val="24"/>
      <w:szCs w:val="24"/>
      <w:lang w:eastAsia="ja-JP"/>
    </w:rPr>
  </w:style>
  <w:style w:type="paragraph" w:customStyle="1" w:styleId="7160C3A507014D8AB8C4CD4EDADAAB801">
    <w:name w:val="7160C3A507014D8AB8C4CD4EDADAAB801"/>
    <w:rsid w:val="00BC16B2"/>
    <w:pPr>
      <w:spacing w:before="120" w:line="240" w:lineRule="auto"/>
      <w:jc w:val="both"/>
    </w:pPr>
    <w:rPr>
      <w:rFonts w:ascii="Calibri Light" w:hAnsi="Calibri Light" w:cs="Times New Roman"/>
      <w:sz w:val="24"/>
      <w:szCs w:val="24"/>
      <w:lang w:eastAsia="ja-JP"/>
    </w:rPr>
  </w:style>
  <w:style w:type="paragraph" w:customStyle="1" w:styleId="82A900A664DC41CEBD50D625F0FAA5331">
    <w:name w:val="82A900A664DC41CEBD50D625F0FAA5331"/>
    <w:rsid w:val="00BC16B2"/>
    <w:pPr>
      <w:spacing w:before="120" w:line="240" w:lineRule="auto"/>
      <w:jc w:val="both"/>
    </w:pPr>
    <w:rPr>
      <w:rFonts w:ascii="Calibri Light" w:hAnsi="Calibri Light" w:cs="Times New Roman"/>
      <w:sz w:val="24"/>
      <w:szCs w:val="24"/>
      <w:lang w:eastAsia="ja-JP"/>
    </w:rPr>
  </w:style>
  <w:style w:type="paragraph" w:customStyle="1" w:styleId="B1E355D1E7BA465C83B2D9740F70DFCA1">
    <w:name w:val="B1E355D1E7BA465C83B2D9740F70DFCA1"/>
    <w:rsid w:val="00BC16B2"/>
    <w:pPr>
      <w:spacing w:before="120" w:line="240" w:lineRule="auto"/>
      <w:jc w:val="both"/>
    </w:pPr>
    <w:rPr>
      <w:rFonts w:ascii="Calibri Light" w:hAnsi="Calibri Light" w:cs="Times New Roman"/>
      <w:sz w:val="24"/>
      <w:szCs w:val="24"/>
      <w:lang w:eastAsia="ja-JP"/>
    </w:rPr>
  </w:style>
  <w:style w:type="paragraph" w:customStyle="1" w:styleId="2991AF645523439B860A0A069236E7BA1">
    <w:name w:val="2991AF645523439B860A0A069236E7BA1"/>
    <w:rsid w:val="00BC16B2"/>
    <w:pPr>
      <w:spacing w:before="120" w:line="240" w:lineRule="auto"/>
      <w:jc w:val="both"/>
    </w:pPr>
    <w:rPr>
      <w:rFonts w:ascii="Calibri Light" w:hAnsi="Calibri Light" w:cs="Times New Roman"/>
      <w:sz w:val="24"/>
      <w:szCs w:val="24"/>
      <w:lang w:eastAsia="ja-JP"/>
    </w:rPr>
  </w:style>
  <w:style w:type="paragraph" w:customStyle="1" w:styleId="DF78D54106794560965BBE809128DAF81">
    <w:name w:val="DF78D54106794560965BBE809128DAF81"/>
    <w:rsid w:val="00BC16B2"/>
    <w:pPr>
      <w:spacing w:before="120" w:line="240" w:lineRule="auto"/>
      <w:jc w:val="both"/>
    </w:pPr>
    <w:rPr>
      <w:rFonts w:ascii="Calibri Light" w:hAnsi="Calibri Light" w:cs="Times New Roman"/>
      <w:sz w:val="24"/>
      <w:szCs w:val="24"/>
      <w:lang w:eastAsia="ja-JP"/>
    </w:rPr>
  </w:style>
  <w:style w:type="paragraph" w:customStyle="1" w:styleId="7013BD1BDA364BB7ABD47995CAA57B4D">
    <w:name w:val="7013BD1BDA364BB7ABD47995CAA57B4D"/>
    <w:rsid w:val="00BC16B2"/>
    <w:pPr>
      <w:spacing w:before="120" w:line="240" w:lineRule="auto"/>
      <w:jc w:val="both"/>
    </w:pPr>
    <w:rPr>
      <w:rFonts w:ascii="Calibri Light" w:hAnsi="Calibri Light" w:cs="Times New Roman"/>
      <w:sz w:val="24"/>
      <w:szCs w:val="24"/>
      <w:lang w:eastAsia="ja-JP"/>
    </w:rPr>
  </w:style>
  <w:style w:type="paragraph" w:customStyle="1" w:styleId="158BB054445349B2AB31EDA27BF25E32">
    <w:name w:val="158BB054445349B2AB31EDA27BF25E32"/>
    <w:rsid w:val="00BC16B2"/>
    <w:pPr>
      <w:spacing w:before="120" w:line="240" w:lineRule="auto"/>
      <w:jc w:val="both"/>
    </w:pPr>
    <w:rPr>
      <w:rFonts w:ascii="Calibri Light" w:hAnsi="Calibri Light" w:cs="Times New Roman"/>
      <w:sz w:val="24"/>
      <w:szCs w:val="24"/>
      <w:lang w:eastAsia="ja-JP"/>
    </w:rPr>
  </w:style>
  <w:style w:type="paragraph" w:customStyle="1" w:styleId="8D46A3A2C24F4C8FBAC60AF62C1CF886">
    <w:name w:val="8D46A3A2C24F4C8FBAC60AF62C1CF886"/>
    <w:rsid w:val="00BC16B2"/>
    <w:pPr>
      <w:spacing w:before="120" w:line="240" w:lineRule="auto"/>
      <w:jc w:val="both"/>
    </w:pPr>
    <w:rPr>
      <w:rFonts w:ascii="Calibri Light" w:hAnsi="Calibri Light" w:cs="Times New Roman"/>
      <w:sz w:val="24"/>
      <w:szCs w:val="24"/>
      <w:lang w:eastAsia="ja-JP"/>
    </w:rPr>
  </w:style>
  <w:style w:type="paragraph" w:customStyle="1" w:styleId="74E89A943DC84FD7AFC1E5AF7D0609F9">
    <w:name w:val="74E89A943DC84FD7AFC1E5AF7D0609F9"/>
    <w:rsid w:val="00BC16B2"/>
    <w:pPr>
      <w:spacing w:before="120" w:line="240" w:lineRule="auto"/>
      <w:jc w:val="both"/>
    </w:pPr>
    <w:rPr>
      <w:rFonts w:ascii="Calibri Light" w:hAnsi="Calibri Light" w:cs="Times New Roman"/>
      <w:sz w:val="24"/>
      <w:szCs w:val="24"/>
      <w:lang w:eastAsia="ja-JP"/>
    </w:rPr>
  </w:style>
  <w:style w:type="paragraph" w:customStyle="1" w:styleId="0117ACC7FFA54AABA3D84E598F985E59">
    <w:name w:val="0117ACC7FFA54AABA3D84E598F985E59"/>
    <w:rsid w:val="00BC16B2"/>
    <w:pPr>
      <w:spacing w:before="120" w:line="240" w:lineRule="auto"/>
      <w:jc w:val="both"/>
    </w:pPr>
    <w:rPr>
      <w:rFonts w:ascii="Calibri Light" w:hAnsi="Calibri Light" w:cs="Times New Roman"/>
      <w:sz w:val="24"/>
      <w:szCs w:val="24"/>
      <w:lang w:eastAsia="ja-JP"/>
    </w:rPr>
  </w:style>
  <w:style w:type="paragraph" w:customStyle="1" w:styleId="AB50C44731EA459D9C02412F18B23705">
    <w:name w:val="AB50C44731EA459D9C02412F18B23705"/>
    <w:rsid w:val="00BC16B2"/>
    <w:pPr>
      <w:spacing w:before="120" w:line="240" w:lineRule="auto"/>
      <w:jc w:val="both"/>
    </w:pPr>
    <w:rPr>
      <w:rFonts w:ascii="Calibri Light" w:hAnsi="Calibri Light" w:cs="Times New Roman"/>
      <w:sz w:val="24"/>
      <w:szCs w:val="24"/>
      <w:lang w:eastAsia="ja-JP"/>
    </w:rPr>
  </w:style>
  <w:style w:type="paragraph" w:customStyle="1" w:styleId="2699E7D11FE84FDA9C693850DB988901">
    <w:name w:val="2699E7D11FE84FDA9C693850DB988901"/>
    <w:rsid w:val="00BC16B2"/>
    <w:pPr>
      <w:spacing w:before="120" w:line="240" w:lineRule="auto"/>
      <w:jc w:val="both"/>
    </w:pPr>
    <w:rPr>
      <w:rFonts w:ascii="Calibri Light" w:hAnsi="Calibri Light" w:cs="Times New Roman"/>
      <w:sz w:val="24"/>
      <w:szCs w:val="24"/>
      <w:lang w:eastAsia="ja-JP"/>
    </w:rPr>
  </w:style>
  <w:style w:type="paragraph" w:customStyle="1" w:styleId="8621917741014946B8866BD1A3064E83">
    <w:name w:val="8621917741014946B8866BD1A3064E83"/>
    <w:rsid w:val="00BC16B2"/>
    <w:pPr>
      <w:spacing w:before="120" w:line="240" w:lineRule="auto"/>
      <w:jc w:val="both"/>
    </w:pPr>
    <w:rPr>
      <w:rFonts w:ascii="Calibri Light" w:hAnsi="Calibri Light" w:cs="Times New Roman"/>
      <w:sz w:val="24"/>
      <w:szCs w:val="24"/>
      <w:lang w:eastAsia="ja-JP"/>
    </w:rPr>
  </w:style>
  <w:style w:type="paragraph" w:customStyle="1" w:styleId="2EDD395D5EE440BF94056F616B164521">
    <w:name w:val="2EDD395D5EE440BF94056F616B164521"/>
    <w:rsid w:val="00BC16B2"/>
    <w:pPr>
      <w:spacing w:before="120" w:line="240" w:lineRule="auto"/>
      <w:jc w:val="both"/>
    </w:pPr>
    <w:rPr>
      <w:rFonts w:ascii="Calibri Light" w:hAnsi="Calibri Light" w:cs="Times New Roman"/>
      <w:sz w:val="24"/>
      <w:szCs w:val="24"/>
      <w:lang w:eastAsia="ja-JP"/>
    </w:rPr>
  </w:style>
  <w:style w:type="paragraph" w:customStyle="1" w:styleId="5629FBD3479C47138929AA9562677663">
    <w:name w:val="5629FBD3479C47138929AA9562677663"/>
    <w:rsid w:val="00BC16B2"/>
    <w:pPr>
      <w:spacing w:before="120" w:line="240" w:lineRule="auto"/>
      <w:jc w:val="both"/>
    </w:pPr>
    <w:rPr>
      <w:rFonts w:ascii="Calibri Light" w:hAnsi="Calibri Light" w:cs="Times New Roman"/>
      <w:sz w:val="24"/>
      <w:szCs w:val="24"/>
      <w:lang w:eastAsia="ja-JP"/>
    </w:rPr>
  </w:style>
  <w:style w:type="paragraph" w:customStyle="1" w:styleId="96E40A9E58F14E61B041795B48399C18">
    <w:name w:val="96E40A9E58F14E61B041795B48399C18"/>
    <w:rsid w:val="00BC16B2"/>
    <w:pPr>
      <w:spacing w:before="120" w:line="240" w:lineRule="auto"/>
      <w:jc w:val="both"/>
    </w:pPr>
    <w:rPr>
      <w:rFonts w:ascii="Calibri Light" w:hAnsi="Calibri Light" w:cs="Times New Roman"/>
      <w:sz w:val="24"/>
      <w:szCs w:val="24"/>
      <w:lang w:eastAsia="ja-JP"/>
    </w:rPr>
  </w:style>
  <w:style w:type="paragraph" w:customStyle="1" w:styleId="9842E658B9AA45E79BE854FE8AD35BD4">
    <w:name w:val="9842E658B9AA45E79BE854FE8AD35BD4"/>
    <w:rsid w:val="00BC16B2"/>
    <w:pPr>
      <w:spacing w:before="120" w:line="240" w:lineRule="auto"/>
      <w:jc w:val="both"/>
    </w:pPr>
    <w:rPr>
      <w:rFonts w:ascii="Calibri Light" w:hAnsi="Calibri Light" w:cs="Times New Roman"/>
      <w:sz w:val="24"/>
      <w:szCs w:val="24"/>
      <w:lang w:eastAsia="ja-JP"/>
    </w:rPr>
  </w:style>
  <w:style w:type="paragraph" w:customStyle="1" w:styleId="4A79CC3993D24D9D9214256E95A37913">
    <w:name w:val="4A79CC3993D24D9D9214256E95A37913"/>
    <w:rsid w:val="00BC16B2"/>
    <w:pPr>
      <w:spacing w:before="120" w:line="240" w:lineRule="auto"/>
      <w:jc w:val="both"/>
    </w:pPr>
    <w:rPr>
      <w:rFonts w:ascii="Calibri Light" w:hAnsi="Calibri Light" w:cs="Times New Roman"/>
      <w:sz w:val="24"/>
      <w:szCs w:val="24"/>
      <w:lang w:eastAsia="ja-JP"/>
    </w:rPr>
  </w:style>
  <w:style w:type="paragraph" w:customStyle="1" w:styleId="EA56F6267DE446B18204DCAD826B6A7B">
    <w:name w:val="EA56F6267DE446B18204DCAD826B6A7B"/>
    <w:rsid w:val="00BC16B2"/>
    <w:pPr>
      <w:spacing w:before="120" w:line="240" w:lineRule="auto"/>
      <w:jc w:val="both"/>
    </w:pPr>
    <w:rPr>
      <w:rFonts w:ascii="Calibri Light" w:hAnsi="Calibri Light" w:cs="Times New Roman"/>
      <w:sz w:val="24"/>
      <w:szCs w:val="24"/>
      <w:lang w:eastAsia="ja-JP"/>
    </w:rPr>
  </w:style>
  <w:style w:type="paragraph" w:customStyle="1" w:styleId="701FA7C89F0F4975A5F97B942FD5388B">
    <w:name w:val="701FA7C89F0F4975A5F97B942FD5388B"/>
    <w:rsid w:val="00BC16B2"/>
    <w:pPr>
      <w:spacing w:before="120" w:line="240" w:lineRule="auto"/>
      <w:jc w:val="both"/>
    </w:pPr>
    <w:rPr>
      <w:rFonts w:ascii="Calibri Light" w:hAnsi="Calibri Light" w:cs="Times New Roman"/>
      <w:sz w:val="24"/>
      <w:szCs w:val="24"/>
      <w:lang w:eastAsia="ja-JP"/>
    </w:rPr>
  </w:style>
  <w:style w:type="paragraph" w:customStyle="1" w:styleId="5205545BA15C418E8C0AB140EA143BBB">
    <w:name w:val="5205545BA15C418E8C0AB140EA143BBB"/>
    <w:rsid w:val="00BC16B2"/>
    <w:pPr>
      <w:spacing w:before="120" w:line="240" w:lineRule="auto"/>
      <w:jc w:val="both"/>
    </w:pPr>
    <w:rPr>
      <w:rFonts w:ascii="Calibri Light" w:hAnsi="Calibri Light" w:cs="Times New Roman"/>
      <w:sz w:val="24"/>
      <w:szCs w:val="24"/>
      <w:lang w:eastAsia="ja-JP"/>
    </w:rPr>
  </w:style>
  <w:style w:type="paragraph" w:customStyle="1" w:styleId="96F5A52DE93147E2A2D7E7564A2149DE">
    <w:name w:val="96F5A52DE93147E2A2D7E7564A2149DE"/>
    <w:rsid w:val="00BC16B2"/>
    <w:pPr>
      <w:spacing w:before="120" w:line="240" w:lineRule="auto"/>
      <w:jc w:val="both"/>
    </w:pPr>
    <w:rPr>
      <w:rFonts w:ascii="Calibri Light" w:hAnsi="Calibri Light" w:cs="Times New Roman"/>
      <w:sz w:val="24"/>
      <w:szCs w:val="24"/>
      <w:lang w:eastAsia="ja-JP"/>
    </w:rPr>
  </w:style>
  <w:style w:type="paragraph" w:customStyle="1" w:styleId="42FF80DFF4D548118888BE9CD6D268C4">
    <w:name w:val="42FF80DFF4D548118888BE9CD6D268C4"/>
    <w:rsid w:val="00BC16B2"/>
    <w:pPr>
      <w:spacing w:before="120" w:line="240" w:lineRule="auto"/>
      <w:jc w:val="both"/>
    </w:pPr>
    <w:rPr>
      <w:rFonts w:ascii="Calibri Light" w:hAnsi="Calibri Light" w:cs="Times New Roman"/>
      <w:sz w:val="24"/>
      <w:szCs w:val="24"/>
      <w:lang w:eastAsia="ja-JP"/>
    </w:rPr>
  </w:style>
  <w:style w:type="paragraph" w:customStyle="1" w:styleId="99D297BC18D848FA8ED778449DB893D1">
    <w:name w:val="99D297BC18D848FA8ED778449DB893D1"/>
    <w:rsid w:val="00BC16B2"/>
    <w:pPr>
      <w:spacing w:before="120" w:line="240" w:lineRule="auto"/>
      <w:jc w:val="both"/>
    </w:pPr>
    <w:rPr>
      <w:rFonts w:ascii="Calibri Light" w:hAnsi="Calibri Light" w:cs="Times New Roman"/>
      <w:sz w:val="24"/>
      <w:szCs w:val="24"/>
      <w:lang w:eastAsia="ja-JP"/>
    </w:rPr>
  </w:style>
  <w:style w:type="paragraph" w:customStyle="1" w:styleId="2E449640F612456D8D3F2FE6E50F45A0">
    <w:name w:val="2E449640F612456D8D3F2FE6E50F45A0"/>
    <w:rsid w:val="00BC16B2"/>
    <w:pPr>
      <w:spacing w:before="120" w:line="240" w:lineRule="auto"/>
      <w:jc w:val="both"/>
    </w:pPr>
    <w:rPr>
      <w:rFonts w:ascii="Calibri Light" w:hAnsi="Calibri Light" w:cs="Times New Roman"/>
      <w:sz w:val="24"/>
      <w:szCs w:val="24"/>
      <w:lang w:eastAsia="ja-JP"/>
    </w:rPr>
  </w:style>
  <w:style w:type="paragraph" w:customStyle="1" w:styleId="1F65C6E72F084172AFF57B4770AB3135">
    <w:name w:val="1F65C6E72F084172AFF57B4770AB3135"/>
    <w:rsid w:val="00BC16B2"/>
    <w:pPr>
      <w:spacing w:before="120" w:line="240" w:lineRule="auto"/>
      <w:jc w:val="both"/>
    </w:pPr>
    <w:rPr>
      <w:rFonts w:ascii="Calibri Light" w:hAnsi="Calibri Light" w:cs="Times New Roman"/>
      <w:sz w:val="24"/>
      <w:szCs w:val="24"/>
      <w:lang w:eastAsia="ja-JP"/>
    </w:rPr>
  </w:style>
  <w:style w:type="paragraph" w:customStyle="1" w:styleId="3D7A4F1458DC493AB5CD83EC90B56F64">
    <w:name w:val="3D7A4F1458DC493AB5CD83EC90B56F64"/>
    <w:rsid w:val="00BC16B2"/>
    <w:pPr>
      <w:spacing w:before="120" w:line="240" w:lineRule="auto"/>
      <w:jc w:val="both"/>
    </w:pPr>
    <w:rPr>
      <w:rFonts w:ascii="Calibri Light" w:hAnsi="Calibri Light" w:cs="Times New Roman"/>
      <w:sz w:val="24"/>
      <w:szCs w:val="24"/>
      <w:lang w:eastAsia="ja-JP"/>
    </w:rPr>
  </w:style>
  <w:style w:type="paragraph" w:customStyle="1" w:styleId="FA94C37446364426AB3214B4985EAFEA">
    <w:name w:val="FA94C37446364426AB3214B4985EAFEA"/>
    <w:rsid w:val="00BC16B2"/>
    <w:pPr>
      <w:spacing w:before="120" w:line="240" w:lineRule="auto"/>
      <w:jc w:val="both"/>
    </w:pPr>
    <w:rPr>
      <w:rFonts w:ascii="Calibri Light" w:hAnsi="Calibri Light" w:cs="Times New Roman"/>
      <w:sz w:val="24"/>
      <w:szCs w:val="24"/>
      <w:lang w:eastAsia="ja-JP"/>
    </w:rPr>
  </w:style>
  <w:style w:type="paragraph" w:customStyle="1" w:styleId="2E050E11890742AF93DC287055EA454A">
    <w:name w:val="2E050E11890742AF93DC287055EA454A"/>
    <w:rsid w:val="00BC16B2"/>
    <w:pPr>
      <w:spacing w:before="120" w:line="240" w:lineRule="auto"/>
      <w:jc w:val="both"/>
    </w:pPr>
    <w:rPr>
      <w:rFonts w:ascii="Calibri Light" w:hAnsi="Calibri Light" w:cs="Times New Roman"/>
      <w:sz w:val="24"/>
      <w:szCs w:val="24"/>
      <w:lang w:eastAsia="ja-JP"/>
    </w:rPr>
  </w:style>
  <w:style w:type="paragraph" w:customStyle="1" w:styleId="29B8DEF9B3F941D2BD02BDFE64B7291D">
    <w:name w:val="29B8DEF9B3F941D2BD02BDFE64B7291D"/>
    <w:rsid w:val="00BC16B2"/>
    <w:pPr>
      <w:spacing w:before="120" w:line="240" w:lineRule="auto"/>
      <w:jc w:val="both"/>
    </w:pPr>
    <w:rPr>
      <w:rFonts w:ascii="Calibri Light" w:hAnsi="Calibri Light" w:cs="Times New Roman"/>
      <w:sz w:val="24"/>
      <w:szCs w:val="24"/>
      <w:lang w:eastAsia="ja-JP"/>
    </w:rPr>
  </w:style>
  <w:style w:type="paragraph" w:customStyle="1" w:styleId="05A5F11D810C44AC87A1718A8AE90079">
    <w:name w:val="05A5F11D810C44AC87A1718A8AE90079"/>
    <w:rsid w:val="00BC16B2"/>
    <w:pPr>
      <w:spacing w:before="120" w:line="240" w:lineRule="auto"/>
      <w:jc w:val="both"/>
    </w:pPr>
    <w:rPr>
      <w:rFonts w:ascii="Calibri Light" w:hAnsi="Calibri Light" w:cs="Times New Roman"/>
      <w:sz w:val="24"/>
      <w:szCs w:val="24"/>
      <w:lang w:eastAsia="ja-JP"/>
    </w:rPr>
  </w:style>
  <w:style w:type="paragraph" w:customStyle="1" w:styleId="A16B325216264464A5A33456E86EC097">
    <w:name w:val="A16B325216264464A5A33456E86EC097"/>
    <w:rsid w:val="00BC16B2"/>
    <w:pPr>
      <w:spacing w:before="120" w:line="240" w:lineRule="auto"/>
      <w:jc w:val="both"/>
    </w:pPr>
    <w:rPr>
      <w:rFonts w:ascii="Calibri Light" w:hAnsi="Calibri Light" w:cs="Times New Roman"/>
      <w:sz w:val="24"/>
      <w:szCs w:val="24"/>
      <w:lang w:eastAsia="ja-JP"/>
    </w:rPr>
  </w:style>
  <w:style w:type="paragraph" w:customStyle="1" w:styleId="CF417C7CDD964EE58E84C67F9491FA54">
    <w:name w:val="CF417C7CDD964EE58E84C67F9491FA54"/>
    <w:rsid w:val="00BC16B2"/>
    <w:pPr>
      <w:spacing w:before="120" w:line="240" w:lineRule="auto"/>
      <w:jc w:val="both"/>
    </w:pPr>
    <w:rPr>
      <w:rFonts w:ascii="Calibri Light" w:hAnsi="Calibri Light" w:cs="Times New Roman"/>
      <w:sz w:val="24"/>
      <w:szCs w:val="24"/>
      <w:lang w:eastAsia="ja-JP"/>
    </w:rPr>
  </w:style>
  <w:style w:type="paragraph" w:customStyle="1" w:styleId="9B209B24E57A4392A258F9007D736E73">
    <w:name w:val="9B209B24E57A4392A258F9007D736E73"/>
    <w:rsid w:val="00BC16B2"/>
    <w:pPr>
      <w:spacing w:before="120" w:line="240" w:lineRule="auto"/>
      <w:jc w:val="both"/>
    </w:pPr>
    <w:rPr>
      <w:rFonts w:ascii="Calibri Light" w:hAnsi="Calibri Light" w:cs="Times New Roman"/>
      <w:sz w:val="24"/>
      <w:szCs w:val="24"/>
      <w:lang w:eastAsia="ja-JP"/>
    </w:rPr>
  </w:style>
  <w:style w:type="paragraph" w:customStyle="1" w:styleId="EFE31C60B3F24FA089EFF2F1B549B3E6">
    <w:name w:val="EFE31C60B3F24FA089EFF2F1B549B3E6"/>
    <w:rsid w:val="00BC16B2"/>
    <w:pPr>
      <w:spacing w:before="120" w:line="240" w:lineRule="auto"/>
      <w:jc w:val="both"/>
    </w:pPr>
    <w:rPr>
      <w:rFonts w:ascii="Calibri Light" w:hAnsi="Calibri Light" w:cs="Times New Roman"/>
      <w:sz w:val="24"/>
      <w:szCs w:val="24"/>
      <w:lang w:eastAsia="ja-JP"/>
    </w:rPr>
  </w:style>
  <w:style w:type="paragraph" w:customStyle="1" w:styleId="4C1A6F670A084F69AE16F13D5E9B6CA0">
    <w:name w:val="4C1A6F670A084F69AE16F13D5E9B6CA0"/>
    <w:rsid w:val="00BC16B2"/>
    <w:pPr>
      <w:spacing w:before="120" w:line="240" w:lineRule="auto"/>
      <w:jc w:val="both"/>
    </w:pPr>
    <w:rPr>
      <w:rFonts w:ascii="Calibri Light" w:hAnsi="Calibri Light" w:cs="Times New Roman"/>
      <w:sz w:val="24"/>
      <w:szCs w:val="24"/>
      <w:lang w:eastAsia="ja-JP"/>
    </w:rPr>
  </w:style>
  <w:style w:type="paragraph" w:customStyle="1" w:styleId="E9CFCF0134EE459EAD97C512D4B1C647">
    <w:name w:val="E9CFCF0134EE459EAD97C512D4B1C647"/>
    <w:rsid w:val="00BC16B2"/>
    <w:pPr>
      <w:spacing w:before="120" w:line="240" w:lineRule="auto"/>
      <w:jc w:val="both"/>
    </w:pPr>
    <w:rPr>
      <w:rFonts w:ascii="Calibri Light" w:hAnsi="Calibri Light" w:cs="Times New Roman"/>
      <w:sz w:val="24"/>
      <w:szCs w:val="24"/>
      <w:lang w:eastAsia="ja-JP"/>
    </w:rPr>
  </w:style>
  <w:style w:type="paragraph" w:customStyle="1" w:styleId="AA9D817F5BC74A219D42BC39A80AABBE">
    <w:name w:val="AA9D817F5BC74A219D42BC39A80AABBE"/>
    <w:rsid w:val="003838E2"/>
  </w:style>
  <w:style w:type="paragraph" w:customStyle="1" w:styleId="BC606749A9DA4BD99B25B08A8992A3D1">
    <w:name w:val="BC606749A9DA4BD99B25B08A8992A3D1"/>
    <w:rsid w:val="003838E2"/>
  </w:style>
  <w:style w:type="paragraph" w:customStyle="1" w:styleId="5D5027150AD14832BE1ED1BD2B5027F72">
    <w:name w:val="5D5027150AD14832BE1ED1BD2B5027F72"/>
    <w:rsid w:val="003838E2"/>
    <w:pPr>
      <w:spacing w:before="120" w:line="240" w:lineRule="auto"/>
      <w:jc w:val="both"/>
    </w:pPr>
    <w:rPr>
      <w:rFonts w:ascii="Calibri Light" w:hAnsi="Calibri Light" w:cs="Times New Roman"/>
      <w:sz w:val="24"/>
      <w:szCs w:val="24"/>
      <w:lang w:eastAsia="ja-JP"/>
    </w:rPr>
  </w:style>
  <w:style w:type="paragraph" w:customStyle="1" w:styleId="96FF0A2E70DE4E53A84BE0256A550AB02">
    <w:name w:val="96FF0A2E70DE4E53A84BE0256A550AB02"/>
    <w:rsid w:val="003838E2"/>
    <w:pPr>
      <w:spacing w:before="120" w:line="240" w:lineRule="auto"/>
      <w:jc w:val="both"/>
    </w:pPr>
    <w:rPr>
      <w:rFonts w:ascii="Calibri Light" w:hAnsi="Calibri Light" w:cs="Times New Roman"/>
      <w:sz w:val="24"/>
      <w:szCs w:val="24"/>
      <w:lang w:eastAsia="ja-JP"/>
    </w:rPr>
  </w:style>
  <w:style w:type="paragraph" w:customStyle="1" w:styleId="9C3109129C524700972FBAF6831D494B2">
    <w:name w:val="9C3109129C524700972FBAF6831D494B2"/>
    <w:rsid w:val="003838E2"/>
    <w:pPr>
      <w:spacing w:before="120" w:line="240" w:lineRule="auto"/>
      <w:jc w:val="both"/>
    </w:pPr>
    <w:rPr>
      <w:rFonts w:ascii="Calibri Light" w:hAnsi="Calibri Light" w:cs="Times New Roman"/>
      <w:sz w:val="24"/>
      <w:szCs w:val="24"/>
      <w:lang w:eastAsia="ja-JP"/>
    </w:rPr>
  </w:style>
  <w:style w:type="paragraph" w:customStyle="1" w:styleId="7E2F414C64C74517B1977DB95099737E2">
    <w:name w:val="7E2F414C64C74517B1977DB95099737E2"/>
    <w:rsid w:val="003838E2"/>
    <w:pPr>
      <w:spacing w:before="120" w:line="240" w:lineRule="auto"/>
      <w:jc w:val="both"/>
    </w:pPr>
    <w:rPr>
      <w:rFonts w:ascii="Calibri Light" w:hAnsi="Calibri Light" w:cs="Times New Roman"/>
      <w:sz w:val="24"/>
      <w:szCs w:val="24"/>
      <w:lang w:eastAsia="ja-JP"/>
    </w:rPr>
  </w:style>
  <w:style w:type="paragraph" w:customStyle="1" w:styleId="2ED546D4B14D4209BA9978E591FB4F282">
    <w:name w:val="2ED546D4B14D4209BA9978E591FB4F282"/>
    <w:rsid w:val="003838E2"/>
    <w:pPr>
      <w:spacing w:before="120" w:line="240" w:lineRule="auto"/>
      <w:jc w:val="both"/>
    </w:pPr>
    <w:rPr>
      <w:rFonts w:ascii="Calibri Light" w:hAnsi="Calibri Light" w:cs="Times New Roman"/>
      <w:sz w:val="24"/>
      <w:szCs w:val="24"/>
      <w:lang w:eastAsia="ja-JP"/>
    </w:rPr>
  </w:style>
  <w:style w:type="paragraph" w:customStyle="1" w:styleId="9CD4CFB42042439F9B4D0C9433DF10F42">
    <w:name w:val="9CD4CFB42042439F9B4D0C9433DF10F42"/>
    <w:rsid w:val="003838E2"/>
    <w:pPr>
      <w:spacing w:before="120" w:line="240" w:lineRule="auto"/>
      <w:jc w:val="both"/>
    </w:pPr>
    <w:rPr>
      <w:rFonts w:ascii="Calibri Light" w:hAnsi="Calibri Light" w:cs="Times New Roman"/>
      <w:sz w:val="24"/>
      <w:szCs w:val="24"/>
      <w:lang w:eastAsia="ja-JP"/>
    </w:rPr>
  </w:style>
  <w:style w:type="paragraph" w:customStyle="1" w:styleId="43E6519240D945AB93A128B221C5C34A2">
    <w:name w:val="43E6519240D945AB93A128B221C5C34A2"/>
    <w:rsid w:val="003838E2"/>
    <w:pPr>
      <w:spacing w:before="120" w:line="240" w:lineRule="auto"/>
      <w:jc w:val="both"/>
    </w:pPr>
    <w:rPr>
      <w:rFonts w:ascii="Calibri Light" w:hAnsi="Calibri Light" w:cs="Times New Roman"/>
      <w:sz w:val="24"/>
      <w:szCs w:val="24"/>
      <w:lang w:eastAsia="ja-JP"/>
    </w:rPr>
  </w:style>
  <w:style w:type="paragraph" w:customStyle="1" w:styleId="11065EB0B4924D5FA8D78A2FF6CB2E052">
    <w:name w:val="11065EB0B4924D5FA8D78A2FF6CB2E052"/>
    <w:rsid w:val="003838E2"/>
    <w:pPr>
      <w:spacing w:before="120" w:line="240" w:lineRule="auto"/>
      <w:jc w:val="both"/>
    </w:pPr>
    <w:rPr>
      <w:rFonts w:ascii="Calibri Light" w:hAnsi="Calibri Light" w:cs="Times New Roman"/>
      <w:sz w:val="24"/>
      <w:szCs w:val="24"/>
      <w:lang w:eastAsia="ja-JP"/>
    </w:rPr>
  </w:style>
  <w:style w:type="paragraph" w:customStyle="1" w:styleId="8D4370B4A1FF47FB9C63796FF007BEE92">
    <w:name w:val="8D4370B4A1FF47FB9C63796FF007BEE92"/>
    <w:rsid w:val="003838E2"/>
    <w:pPr>
      <w:spacing w:before="120" w:line="240" w:lineRule="auto"/>
      <w:jc w:val="both"/>
    </w:pPr>
    <w:rPr>
      <w:rFonts w:ascii="Calibri Light" w:hAnsi="Calibri Light" w:cs="Times New Roman"/>
      <w:sz w:val="24"/>
      <w:szCs w:val="24"/>
      <w:lang w:eastAsia="ja-JP"/>
    </w:rPr>
  </w:style>
  <w:style w:type="paragraph" w:customStyle="1" w:styleId="0DFF213FC22E4491A15A454F677A11BA2">
    <w:name w:val="0DFF213FC22E4491A15A454F677A11BA2"/>
    <w:rsid w:val="003838E2"/>
    <w:pPr>
      <w:spacing w:before="120" w:line="240" w:lineRule="auto"/>
      <w:jc w:val="both"/>
    </w:pPr>
    <w:rPr>
      <w:rFonts w:ascii="Calibri Light" w:hAnsi="Calibri Light" w:cs="Times New Roman"/>
      <w:sz w:val="24"/>
      <w:szCs w:val="24"/>
      <w:lang w:eastAsia="ja-JP"/>
    </w:rPr>
  </w:style>
  <w:style w:type="paragraph" w:customStyle="1" w:styleId="177D98BE92B04E2E989D68A253113C1D2">
    <w:name w:val="177D98BE92B04E2E989D68A253113C1D2"/>
    <w:rsid w:val="003838E2"/>
    <w:pPr>
      <w:spacing w:before="120" w:line="240" w:lineRule="auto"/>
      <w:jc w:val="both"/>
    </w:pPr>
    <w:rPr>
      <w:rFonts w:ascii="Calibri Light" w:hAnsi="Calibri Light" w:cs="Times New Roman"/>
      <w:sz w:val="24"/>
      <w:szCs w:val="24"/>
      <w:lang w:eastAsia="ja-JP"/>
    </w:rPr>
  </w:style>
  <w:style w:type="paragraph" w:customStyle="1" w:styleId="70E1007E4854452989C9638C06408C0E2">
    <w:name w:val="70E1007E4854452989C9638C06408C0E2"/>
    <w:rsid w:val="003838E2"/>
    <w:pPr>
      <w:spacing w:before="120" w:line="240" w:lineRule="auto"/>
      <w:jc w:val="both"/>
    </w:pPr>
    <w:rPr>
      <w:rFonts w:ascii="Calibri Light" w:hAnsi="Calibri Light" w:cs="Times New Roman"/>
      <w:sz w:val="24"/>
      <w:szCs w:val="24"/>
      <w:lang w:eastAsia="ja-JP"/>
    </w:rPr>
  </w:style>
  <w:style w:type="paragraph" w:customStyle="1" w:styleId="7160C3A507014D8AB8C4CD4EDADAAB802">
    <w:name w:val="7160C3A507014D8AB8C4CD4EDADAAB802"/>
    <w:rsid w:val="003838E2"/>
    <w:pPr>
      <w:spacing w:before="120" w:line="240" w:lineRule="auto"/>
      <w:jc w:val="both"/>
    </w:pPr>
    <w:rPr>
      <w:rFonts w:ascii="Calibri Light" w:hAnsi="Calibri Light" w:cs="Times New Roman"/>
      <w:sz w:val="24"/>
      <w:szCs w:val="24"/>
      <w:lang w:eastAsia="ja-JP"/>
    </w:rPr>
  </w:style>
  <w:style w:type="paragraph" w:customStyle="1" w:styleId="82A900A664DC41CEBD50D625F0FAA5332">
    <w:name w:val="82A900A664DC41CEBD50D625F0FAA5332"/>
    <w:rsid w:val="003838E2"/>
    <w:pPr>
      <w:spacing w:before="120" w:line="240" w:lineRule="auto"/>
      <w:jc w:val="both"/>
    </w:pPr>
    <w:rPr>
      <w:rFonts w:ascii="Calibri Light" w:hAnsi="Calibri Light" w:cs="Times New Roman"/>
      <w:sz w:val="24"/>
      <w:szCs w:val="24"/>
      <w:lang w:eastAsia="ja-JP"/>
    </w:rPr>
  </w:style>
  <w:style w:type="paragraph" w:customStyle="1" w:styleId="B1E355D1E7BA465C83B2D9740F70DFCA2">
    <w:name w:val="B1E355D1E7BA465C83B2D9740F70DFCA2"/>
    <w:rsid w:val="003838E2"/>
    <w:pPr>
      <w:spacing w:before="120" w:line="240" w:lineRule="auto"/>
      <w:jc w:val="both"/>
    </w:pPr>
    <w:rPr>
      <w:rFonts w:ascii="Calibri Light" w:hAnsi="Calibri Light" w:cs="Times New Roman"/>
      <w:sz w:val="24"/>
      <w:szCs w:val="24"/>
      <w:lang w:eastAsia="ja-JP"/>
    </w:rPr>
  </w:style>
  <w:style w:type="paragraph" w:customStyle="1" w:styleId="2991AF645523439B860A0A069236E7BA2">
    <w:name w:val="2991AF645523439B860A0A069236E7BA2"/>
    <w:rsid w:val="003838E2"/>
    <w:pPr>
      <w:spacing w:before="120" w:line="240" w:lineRule="auto"/>
      <w:jc w:val="both"/>
    </w:pPr>
    <w:rPr>
      <w:rFonts w:ascii="Calibri Light" w:hAnsi="Calibri Light" w:cs="Times New Roman"/>
      <w:sz w:val="24"/>
      <w:szCs w:val="24"/>
      <w:lang w:eastAsia="ja-JP"/>
    </w:rPr>
  </w:style>
  <w:style w:type="paragraph" w:customStyle="1" w:styleId="DF78D54106794560965BBE809128DAF82">
    <w:name w:val="DF78D54106794560965BBE809128DAF82"/>
    <w:rsid w:val="003838E2"/>
    <w:pPr>
      <w:spacing w:before="120" w:line="240" w:lineRule="auto"/>
      <w:jc w:val="both"/>
    </w:pPr>
    <w:rPr>
      <w:rFonts w:ascii="Calibri Light" w:hAnsi="Calibri Light" w:cs="Times New Roman"/>
      <w:sz w:val="24"/>
      <w:szCs w:val="24"/>
      <w:lang w:eastAsia="ja-JP"/>
    </w:rPr>
  </w:style>
  <w:style w:type="paragraph" w:customStyle="1" w:styleId="7013BD1BDA364BB7ABD47995CAA57B4D1">
    <w:name w:val="7013BD1BDA364BB7ABD47995CAA57B4D1"/>
    <w:rsid w:val="003838E2"/>
    <w:pPr>
      <w:spacing w:before="120" w:line="240" w:lineRule="auto"/>
      <w:jc w:val="both"/>
    </w:pPr>
    <w:rPr>
      <w:rFonts w:ascii="Calibri Light" w:hAnsi="Calibri Light" w:cs="Times New Roman"/>
      <w:sz w:val="24"/>
      <w:szCs w:val="24"/>
      <w:lang w:eastAsia="ja-JP"/>
    </w:rPr>
  </w:style>
  <w:style w:type="paragraph" w:customStyle="1" w:styleId="158BB054445349B2AB31EDA27BF25E321">
    <w:name w:val="158BB054445349B2AB31EDA27BF25E321"/>
    <w:rsid w:val="003838E2"/>
    <w:pPr>
      <w:spacing w:before="120" w:line="240" w:lineRule="auto"/>
      <w:jc w:val="both"/>
    </w:pPr>
    <w:rPr>
      <w:rFonts w:ascii="Calibri Light" w:hAnsi="Calibri Light" w:cs="Times New Roman"/>
      <w:sz w:val="24"/>
      <w:szCs w:val="24"/>
      <w:lang w:eastAsia="ja-JP"/>
    </w:rPr>
  </w:style>
  <w:style w:type="paragraph" w:customStyle="1" w:styleId="8D46A3A2C24F4C8FBAC60AF62C1CF8861">
    <w:name w:val="8D46A3A2C24F4C8FBAC60AF62C1CF8861"/>
    <w:rsid w:val="003838E2"/>
    <w:pPr>
      <w:spacing w:before="120" w:line="240" w:lineRule="auto"/>
      <w:jc w:val="both"/>
    </w:pPr>
    <w:rPr>
      <w:rFonts w:ascii="Calibri Light" w:hAnsi="Calibri Light" w:cs="Times New Roman"/>
      <w:sz w:val="24"/>
      <w:szCs w:val="24"/>
      <w:lang w:eastAsia="ja-JP"/>
    </w:rPr>
  </w:style>
  <w:style w:type="paragraph" w:customStyle="1" w:styleId="74E89A943DC84FD7AFC1E5AF7D0609F91">
    <w:name w:val="74E89A943DC84FD7AFC1E5AF7D0609F91"/>
    <w:rsid w:val="003838E2"/>
    <w:pPr>
      <w:spacing w:before="120" w:line="240" w:lineRule="auto"/>
      <w:jc w:val="both"/>
    </w:pPr>
    <w:rPr>
      <w:rFonts w:ascii="Calibri Light" w:hAnsi="Calibri Light" w:cs="Times New Roman"/>
      <w:sz w:val="24"/>
      <w:szCs w:val="24"/>
      <w:lang w:eastAsia="ja-JP"/>
    </w:rPr>
  </w:style>
  <w:style w:type="paragraph" w:customStyle="1" w:styleId="8D3E23D2C16740AA917C2D419D3A7BB6">
    <w:name w:val="8D3E23D2C16740AA917C2D419D3A7BB6"/>
    <w:rsid w:val="003838E2"/>
    <w:pPr>
      <w:spacing w:before="120" w:line="240" w:lineRule="auto"/>
      <w:jc w:val="both"/>
    </w:pPr>
    <w:rPr>
      <w:rFonts w:ascii="Calibri Light" w:hAnsi="Calibri Light" w:cs="Times New Roman"/>
      <w:sz w:val="24"/>
      <w:szCs w:val="24"/>
      <w:lang w:eastAsia="ja-JP"/>
    </w:rPr>
  </w:style>
  <w:style w:type="paragraph" w:customStyle="1" w:styleId="61FC61FE5B314806A640354C9A0C65B8">
    <w:name w:val="61FC61FE5B314806A640354C9A0C65B8"/>
    <w:rsid w:val="003838E2"/>
    <w:pPr>
      <w:spacing w:before="120" w:line="240" w:lineRule="auto"/>
      <w:jc w:val="both"/>
    </w:pPr>
    <w:rPr>
      <w:rFonts w:ascii="Calibri Light" w:hAnsi="Calibri Light" w:cs="Times New Roman"/>
      <w:sz w:val="24"/>
      <w:szCs w:val="24"/>
      <w:lang w:eastAsia="ja-JP"/>
    </w:rPr>
  </w:style>
  <w:style w:type="paragraph" w:customStyle="1" w:styleId="51A635419E0E4ED193BFA1B1C39E9B53">
    <w:name w:val="51A635419E0E4ED193BFA1B1C39E9B53"/>
    <w:rsid w:val="003838E2"/>
    <w:pPr>
      <w:spacing w:before="120" w:line="240" w:lineRule="auto"/>
      <w:jc w:val="both"/>
    </w:pPr>
    <w:rPr>
      <w:rFonts w:ascii="Calibri Light" w:hAnsi="Calibri Light" w:cs="Times New Roman"/>
      <w:sz w:val="24"/>
      <w:szCs w:val="24"/>
      <w:lang w:eastAsia="ja-JP"/>
    </w:rPr>
  </w:style>
  <w:style w:type="paragraph" w:customStyle="1" w:styleId="38B1DEF1E3114C7FA0036CBC047E9C03">
    <w:name w:val="38B1DEF1E3114C7FA0036CBC047E9C03"/>
    <w:rsid w:val="003838E2"/>
    <w:pPr>
      <w:spacing w:before="120" w:line="240" w:lineRule="auto"/>
      <w:jc w:val="both"/>
    </w:pPr>
    <w:rPr>
      <w:rFonts w:ascii="Calibri Light" w:hAnsi="Calibri Light" w:cs="Times New Roman"/>
      <w:sz w:val="24"/>
      <w:szCs w:val="24"/>
      <w:lang w:eastAsia="ja-JP"/>
    </w:rPr>
  </w:style>
  <w:style w:type="paragraph" w:customStyle="1" w:styleId="7F24BDFB76E140B08D9F8073FD7776A6">
    <w:name w:val="7F24BDFB76E140B08D9F8073FD7776A6"/>
    <w:rsid w:val="003838E2"/>
    <w:pPr>
      <w:spacing w:before="120" w:line="240" w:lineRule="auto"/>
      <w:jc w:val="both"/>
    </w:pPr>
    <w:rPr>
      <w:rFonts w:ascii="Calibri Light" w:hAnsi="Calibri Light" w:cs="Times New Roman"/>
      <w:sz w:val="24"/>
      <w:szCs w:val="24"/>
      <w:lang w:eastAsia="ja-JP"/>
    </w:rPr>
  </w:style>
  <w:style w:type="paragraph" w:customStyle="1" w:styleId="D01CCC921A7F4089876C9CCF76BAD2FB">
    <w:name w:val="D01CCC921A7F4089876C9CCF76BAD2FB"/>
    <w:rsid w:val="003838E2"/>
    <w:pPr>
      <w:spacing w:before="120" w:line="240" w:lineRule="auto"/>
      <w:jc w:val="both"/>
    </w:pPr>
    <w:rPr>
      <w:rFonts w:ascii="Calibri Light" w:hAnsi="Calibri Light" w:cs="Times New Roman"/>
      <w:sz w:val="24"/>
      <w:szCs w:val="24"/>
      <w:lang w:eastAsia="ja-JP"/>
    </w:rPr>
  </w:style>
  <w:style w:type="paragraph" w:customStyle="1" w:styleId="EA300FA4CBE141E59EAE92C310A07596">
    <w:name w:val="EA300FA4CBE141E59EAE92C310A07596"/>
    <w:rsid w:val="003838E2"/>
    <w:pPr>
      <w:spacing w:before="120" w:line="240" w:lineRule="auto"/>
      <w:jc w:val="both"/>
    </w:pPr>
    <w:rPr>
      <w:rFonts w:ascii="Calibri Light" w:hAnsi="Calibri Light" w:cs="Times New Roman"/>
      <w:sz w:val="24"/>
      <w:szCs w:val="24"/>
      <w:lang w:eastAsia="ja-JP"/>
    </w:rPr>
  </w:style>
  <w:style w:type="paragraph" w:customStyle="1" w:styleId="85DFD082D0EB46CBB89FCA4CC13C792C">
    <w:name w:val="85DFD082D0EB46CBB89FCA4CC13C792C"/>
    <w:rsid w:val="003838E2"/>
    <w:pPr>
      <w:spacing w:before="120" w:line="240" w:lineRule="auto"/>
      <w:jc w:val="both"/>
    </w:pPr>
    <w:rPr>
      <w:rFonts w:ascii="Calibri Light" w:hAnsi="Calibri Light" w:cs="Times New Roman"/>
      <w:sz w:val="24"/>
      <w:szCs w:val="24"/>
      <w:lang w:eastAsia="ja-JP"/>
    </w:rPr>
  </w:style>
  <w:style w:type="paragraph" w:customStyle="1" w:styleId="C5E86E2C4DE740439C4E8D3D041B5347">
    <w:name w:val="C5E86E2C4DE740439C4E8D3D041B5347"/>
    <w:rsid w:val="003838E2"/>
    <w:pPr>
      <w:spacing w:before="120" w:line="240" w:lineRule="auto"/>
      <w:jc w:val="both"/>
    </w:pPr>
    <w:rPr>
      <w:rFonts w:ascii="Calibri Light" w:hAnsi="Calibri Light" w:cs="Times New Roman"/>
      <w:sz w:val="24"/>
      <w:szCs w:val="24"/>
      <w:lang w:eastAsia="ja-JP"/>
    </w:rPr>
  </w:style>
  <w:style w:type="paragraph" w:customStyle="1" w:styleId="15CD8199C3D94B04A407A9051B391561">
    <w:name w:val="15CD8199C3D94B04A407A9051B391561"/>
    <w:rsid w:val="003838E2"/>
    <w:pPr>
      <w:spacing w:before="120" w:line="240" w:lineRule="auto"/>
      <w:jc w:val="both"/>
    </w:pPr>
    <w:rPr>
      <w:rFonts w:ascii="Calibri Light" w:hAnsi="Calibri Light" w:cs="Times New Roman"/>
      <w:sz w:val="24"/>
      <w:szCs w:val="24"/>
      <w:lang w:eastAsia="ja-JP"/>
    </w:rPr>
  </w:style>
  <w:style w:type="paragraph" w:customStyle="1" w:styleId="06D8FD91D5214CEB928E487C4676484E">
    <w:name w:val="06D8FD91D5214CEB928E487C4676484E"/>
    <w:rsid w:val="003838E2"/>
    <w:pPr>
      <w:spacing w:before="120" w:line="240" w:lineRule="auto"/>
      <w:jc w:val="both"/>
    </w:pPr>
    <w:rPr>
      <w:rFonts w:ascii="Calibri Light" w:hAnsi="Calibri Light" w:cs="Times New Roman"/>
      <w:sz w:val="24"/>
      <w:szCs w:val="24"/>
      <w:lang w:eastAsia="ja-JP"/>
    </w:rPr>
  </w:style>
  <w:style w:type="paragraph" w:customStyle="1" w:styleId="8F8284DC0A4A426095ADD8B71FD9DC13">
    <w:name w:val="8F8284DC0A4A426095ADD8B71FD9DC13"/>
    <w:rsid w:val="003838E2"/>
    <w:pPr>
      <w:spacing w:before="120" w:line="240" w:lineRule="auto"/>
      <w:jc w:val="both"/>
    </w:pPr>
    <w:rPr>
      <w:rFonts w:ascii="Calibri Light" w:hAnsi="Calibri Light" w:cs="Times New Roman"/>
      <w:sz w:val="24"/>
      <w:szCs w:val="24"/>
      <w:lang w:eastAsia="ja-JP"/>
    </w:rPr>
  </w:style>
  <w:style w:type="paragraph" w:customStyle="1" w:styleId="883A98AC5FAA4FC3ADF2CD6473EAC3D9">
    <w:name w:val="883A98AC5FAA4FC3ADF2CD6473EAC3D9"/>
    <w:rsid w:val="003838E2"/>
    <w:pPr>
      <w:spacing w:before="120" w:line="240" w:lineRule="auto"/>
      <w:jc w:val="both"/>
    </w:pPr>
    <w:rPr>
      <w:rFonts w:ascii="Calibri Light" w:hAnsi="Calibri Light" w:cs="Times New Roman"/>
      <w:sz w:val="24"/>
      <w:szCs w:val="24"/>
      <w:lang w:eastAsia="ja-JP"/>
    </w:rPr>
  </w:style>
  <w:style w:type="paragraph" w:customStyle="1" w:styleId="7B3795EE5D644137A05DD1590A966F86">
    <w:name w:val="7B3795EE5D644137A05DD1590A966F86"/>
    <w:rsid w:val="003838E2"/>
    <w:pPr>
      <w:spacing w:before="120" w:line="240" w:lineRule="auto"/>
      <w:jc w:val="both"/>
    </w:pPr>
    <w:rPr>
      <w:rFonts w:ascii="Calibri Light" w:hAnsi="Calibri Light" w:cs="Times New Roman"/>
      <w:sz w:val="24"/>
      <w:szCs w:val="24"/>
      <w:lang w:eastAsia="ja-JP"/>
    </w:rPr>
  </w:style>
  <w:style w:type="paragraph" w:customStyle="1" w:styleId="09CE31013E0E426F88E9CE4663AB1D62">
    <w:name w:val="09CE31013E0E426F88E9CE4663AB1D62"/>
    <w:rsid w:val="003838E2"/>
    <w:pPr>
      <w:spacing w:before="120" w:line="240" w:lineRule="auto"/>
      <w:jc w:val="both"/>
    </w:pPr>
    <w:rPr>
      <w:rFonts w:ascii="Calibri Light" w:hAnsi="Calibri Light" w:cs="Times New Roman"/>
      <w:sz w:val="24"/>
      <w:szCs w:val="24"/>
      <w:lang w:eastAsia="ja-JP"/>
    </w:rPr>
  </w:style>
  <w:style w:type="paragraph" w:customStyle="1" w:styleId="10840CD938EF443E9D1A64D29834B861">
    <w:name w:val="10840CD938EF443E9D1A64D29834B861"/>
    <w:rsid w:val="003838E2"/>
    <w:pPr>
      <w:spacing w:before="120" w:line="240" w:lineRule="auto"/>
      <w:jc w:val="both"/>
    </w:pPr>
    <w:rPr>
      <w:rFonts w:ascii="Calibri Light" w:hAnsi="Calibri Light" w:cs="Times New Roman"/>
      <w:sz w:val="24"/>
      <w:szCs w:val="24"/>
      <w:lang w:eastAsia="ja-JP"/>
    </w:rPr>
  </w:style>
  <w:style w:type="paragraph" w:customStyle="1" w:styleId="FDBB3BC872624689B647625320B389CB">
    <w:name w:val="FDBB3BC872624689B647625320B389CB"/>
    <w:rsid w:val="003838E2"/>
    <w:pPr>
      <w:spacing w:before="120" w:line="240" w:lineRule="auto"/>
      <w:jc w:val="both"/>
    </w:pPr>
    <w:rPr>
      <w:rFonts w:ascii="Calibri Light" w:hAnsi="Calibri Light" w:cs="Times New Roman"/>
      <w:sz w:val="24"/>
      <w:szCs w:val="24"/>
      <w:lang w:eastAsia="ja-JP"/>
    </w:rPr>
  </w:style>
  <w:style w:type="paragraph" w:customStyle="1" w:styleId="6C52FC59AB8649A08F370CF51EEC091C">
    <w:name w:val="6C52FC59AB8649A08F370CF51EEC091C"/>
    <w:rsid w:val="003838E2"/>
    <w:pPr>
      <w:spacing w:before="120" w:line="240" w:lineRule="auto"/>
      <w:jc w:val="both"/>
    </w:pPr>
    <w:rPr>
      <w:rFonts w:ascii="Calibri Light" w:hAnsi="Calibri Light" w:cs="Times New Roman"/>
      <w:sz w:val="24"/>
      <w:szCs w:val="24"/>
      <w:lang w:eastAsia="ja-JP"/>
    </w:rPr>
  </w:style>
  <w:style w:type="paragraph" w:customStyle="1" w:styleId="0E791E2F6C47448B839A3269783A0D4F">
    <w:name w:val="0E791E2F6C47448B839A3269783A0D4F"/>
    <w:rsid w:val="003838E2"/>
  </w:style>
  <w:style w:type="paragraph" w:customStyle="1" w:styleId="5D5027150AD14832BE1ED1BD2B5027F73">
    <w:name w:val="5D5027150AD14832BE1ED1BD2B5027F73"/>
    <w:rsid w:val="003838E2"/>
    <w:pPr>
      <w:spacing w:before="120" w:line="240" w:lineRule="auto"/>
      <w:jc w:val="both"/>
    </w:pPr>
    <w:rPr>
      <w:rFonts w:ascii="Calibri Light" w:hAnsi="Calibri Light" w:cs="Times New Roman"/>
      <w:sz w:val="24"/>
      <w:szCs w:val="24"/>
      <w:lang w:eastAsia="ja-JP"/>
    </w:rPr>
  </w:style>
  <w:style w:type="paragraph" w:customStyle="1" w:styleId="96FF0A2E70DE4E53A84BE0256A550AB03">
    <w:name w:val="96FF0A2E70DE4E53A84BE0256A550AB03"/>
    <w:rsid w:val="003838E2"/>
    <w:pPr>
      <w:spacing w:before="120" w:line="240" w:lineRule="auto"/>
      <w:jc w:val="both"/>
    </w:pPr>
    <w:rPr>
      <w:rFonts w:ascii="Calibri Light" w:hAnsi="Calibri Light" w:cs="Times New Roman"/>
      <w:sz w:val="24"/>
      <w:szCs w:val="24"/>
      <w:lang w:eastAsia="ja-JP"/>
    </w:rPr>
  </w:style>
  <w:style w:type="paragraph" w:customStyle="1" w:styleId="9C3109129C524700972FBAF6831D494B3">
    <w:name w:val="9C3109129C524700972FBAF6831D494B3"/>
    <w:rsid w:val="003838E2"/>
    <w:pPr>
      <w:spacing w:before="120" w:line="240" w:lineRule="auto"/>
      <w:jc w:val="both"/>
    </w:pPr>
    <w:rPr>
      <w:rFonts w:ascii="Calibri Light" w:hAnsi="Calibri Light" w:cs="Times New Roman"/>
      <w:sz w:val="24"/>
      <w:szCs w:val="24"/>
      <w:lang w:eastAsia="ja-JP"/>
    </w:rPr>
  </w:style>
  <w:style w:type="paragraph" w:customStyle="1" w:styleId="7E2F414C64C74517B1977DB95099737E3">
    <w:name w:val="7E2F414C64C74517B1977DB95099737E3"/>
    <w:rsid w:val="003838E2"/>
    <w:pPr>
      <w:spacing w:before="120" w:line="240" w:lineRule="auto"/>
      <w:jc w:val="both"/>
    </w:pPr>
    <w:rPr>
      <w:rFonts w:ascii="Calibri Light" w:hAnsi="Calibri Light" w:cs="Times New Roman"/>
      <w:sz w:val="24"/>
      <w:szCs w:val="24"/>
      <w:lang w:eastAsia="ja-JP"/>
    </w:rPr>
  </w:style>
  <w:style w:type="paragraph" w:customStyle="1" w:styleId="2ED546D4B14D4209BA9978E591FB4F283">
    <w:name w:val="2ED546D4B14D4209BA9978E591FB4F283"/>
    <w:rsid w:val="003838E2"/>
    <w:pPr>
      <w:spacing w:before="120" w:line="240" w:lineRule="auto"/>
      <w:jc w:val="both"/>
    </w:pPr>
    <w:rPr>
      <w:rFonts w:ascii="Calibri Light" w:hAnsi="Calibri Light" w:cs="Times New Roman"/>
      <w:sz w:val="24"/>
      <w:szCs w:val="24"/>
      <w:lang w:eastAsia="ja-JP"/>
    </w:rPr>
  </w:style>
  <w:style w:type="paragraph" w:customStyle="1" w:styleId="9CD4CFB42042439F9B4D0C9433DF10F43">
    <w:name w:val="9CD4CFB42042439F9B4D0C9433DF10F43"/>
    <w:rsid w:val="003838E2"/>
    <w:pPr>
      <w:spacing w:before="120" w:line="240" w:lineRule="auto"/>
      <w:jc w:val="both"/>
    </w:pPr>
    <w:rPr>
      <w:rFonts w:ascii="Calibri Light" w:hAnsi="Calibri Light" w:cs="Times New Roman"/>
      <w:sz w:val="24"/>
      <w:szCs w:val="24"/>
      <w:lang w:eastAsia="ja-JP"/>
    </w:rPr>
  </w:style>
  <w:style w:type="paragraph" w:customStyle="1" w:styleId="43E6519240D945AB93A128B221C5C34A3">
    <w:name w:val="43E6519240D945AB93A128B221C5C34A3"/>
    <w:rsid w:val="003838E2"/>
    <w:pPr>
      <w:spacing w:before="120" w:line="240" w:lineRule="auto"/>
      <w:jc w:val="both"/>
    </w:pPr>
    <w:rPr>
      <w:rFonts w:ascii="Calibri Light" w:hAnsi="Calibri Light" w:cs="Times New Roman"/>
      <w:sz w:val="24"/>
      <w:szCs w:val="24"/>
      <w:lang w:eastAsia="ja-JP"/>
    </w:rPr>
  </w:style>
  <w:style w:type="paragraph" w:customStyle="1" w:styleId="11065EB0B4924D5FA8D78A2FF6CB2E053">
    <w:name w:val="11065EB0B4924D5FA8D78A2FF6CB2E053"/>
    <w:rsid w:val="003838E2"/>
    <w:pPr>
      <w:spacing w:before="120" w:line="240" w:lineRule="auto"/>
      <w:jc w:val="both"/>
    </w:pPr>
    <w:rPr>
      <w:rFonts w:ascii="Calibri Light" w:hAnsi="Calibri Light" w:cs="Times New Roman"/>
      <w:sz w:val="24"/>
      <w:szCs w:val="24"/>
      <w:lang w:eastAsia="ja-JP"/>
    </w:rPr>
  </w:style>
  <w:style w:type="paragraph" w:customStyle="1" w:styleId="8D4370B4A1FF47FB9C63796FF007BEE93">
    <w:name w:val="8D4370B4A1FF47FB9C63796FF007BEE93"/>
    <w:rsid w:val="003838E2"/>
    <w:pPr>
      <w:spacing w:before="120" w:line="240" w:lineRule="auto"/>
      <w:jc w:val="both"/>
    </w:pPr>
    <w:rPr>
      <w:rFonts w:ascii="Calibri Light" w:hAnsi="Calibri Light" w:cs="Times New Roman"/>
      <w:sz w:val="24"/>
      <w:szCs w:val="24"/>
      <w:lang w:eastAsia="ja-JP"/>
    </w:rPr>
  </w:style>
  <w:style w:type="paragraph" w:customStyle="1" w:styleId="0DFF213FC22E4491A15A454F677A11BA3">
    <w:name w:val="0DFF213FC22E4491A15A454F677A11BA3"/>
    <w:rsid w:val="003838E2"/>
    <w:pPr>
      <w:spacing w:before="120" w:line="240" w:lineRule="auto"/>
      <w:jc w:val="both"/>
    </w:pPr>
    <w:rPr>
      <w:rFonts w:ascii="Calibri Light" w:hAnsi="Calibri Light" w:cs="Times New Roman"/>
      <w:sz w:val="24"/>
      <w:szCs w:val="24"/>
      <w:lang w:eastAsia="ja-JP"/>
    </w:rPr>
  </w:style>
  <w:style w:type="paragraph" w:customStyle="1" w:styleId="177D98BE92B04E2E989D68A253113C1D3">
    <w:name w:val="177D98BE92B04E2E989D68A253113C1D3"/>
    <w:rsid w:val="003838E2"/>
    <w:pPr>
      <w:spacing w:before="120" w:line="240" w:lineRule="auto"/>
      <w:jc w:val="both"/>
    </w:pPr>
    <w:rPr>
      <w:rFonts w:ascii="Calibri Light" w:hAnsi="Calibri Light" w:cs="Times New Roman"/>
      <w:sz w:val="24"/>
      <w:szCs w:val="24"/>
      <w:lang w:eastAsia="ja-JP"/>
    </w:rPr>
  </w:style>
  <w:style w:type="paragraph" w:customStyle="1" w:styleId="70E1007E4854452989C9638C06408C0E3">
    <w:name w:val="70E1007E4854452989C9638C06408C0E3"/>
    <w:rsid w:val="003838E2"/>
    <w:pPr>
      <w:spacing w:before="120" w:line="240" w:lineRule="auto"/>
      <w:jc w:val="both"/>
    </w:pPr>
    <w:rPr>
      <w:rFonts w:ascii="Calibri Light" w:hAnsi="Calibri Light" w:cs="Times New Roman"/>
      <w:sz w:val="24"/>
      <w:szCs w:val="24"/>
      <w:lang w:eastAsia="ja-JP"/>
    </w:rPr>
  </w:style>
  <w:style w:type="paragraph" w:customStyle="1" w:styleId="7160C3A507014D8AB8C4CD4EDADAAB803">
    <w:name w:val="7160C3A507014D8AB8C4CD4EDADAAB803"/>
    <w:rsid w:val="003838E2"/>
    <w:pPr>
      <w:spacing w:before="120" w:line="240" w:lineRule="auto"/>
      <w:jc w:val="both"/>
    </w:pPr>
    <w:rPr>
      <w:rFonts w:ascii="Calibri Light" w:hAnsi="Calibri Light" w:cs="Times New Roman"/>
      <w:sz w:val="24"/>
      <w:szCs w:val="24"/>
      <w:lang w:eastAsia="ja-JP"/>
    </w:rPr>
  </w:style>
  <w:style w:type="paragraph" w:customStyle="1" w:styleId="82A900A664DC41CEBD50D625F0FAA5333">
    <w:name w:val="82A900A664DC41CEBD50D625F0FAA5333"/>
    <w:rsid w:val="003838E2"/>
    <w:pPr>
      <w:spacing w:before="120" w:line="240" w:lineRule="auto"/>
      <w:jc w:val="both"/>
    </w:pPr>
    <w:rPr>
      <w:rFonts w:ascii="Calibri Light" w:hAnsi="Calibri Light" w:cs="Times New Roman"/>
      <w:sz w:val="24"/>
      <w:szCs w:val="24"/>
      <w:lang w:eastAsia="ja-JP"/>
    </w:rPr>
  </w:style>
  <w:style w:type="paragraph" w:customStyle="1" w:styleId="B1E355D1E7BA465C83B2D9740F70DFCA3">
    <w:name w:val="B1E355D1E7BA465C83B2D9740F70DFCA3"/>
    <w:rsid w:val="003838E2"/>
    <w:pPr>
      <w:spacing w:before="120" w:line="240" w:lineRule="auto"/>
      <w:jc w:val="both"/>
    </w:pPr>
    <w:rPr>
      <w:rFonts w:ascii="Calibri Light" w:hAnsi="Calibri Light" w:cs="Times New Roman"/>
      <w:sz w:val="24"/>
      <w:szCs w:val="24"/>
      <w:lang w:eastAsia="ja-JP"/>
    </w:rPr>
  </w:style>
  <w:style w:type="paragraph" w:customStyle="1" w:styleId="2991AF645523439B860A0A069236E7BA3">
    <w:name w:val="2991AF645523439B860A0A069236E7BA3"/>
    <w:rsid w:val="003838E2"/>
    <w:pPr>
      <w:spacing w:before="120" w:line="240" w:lineRule="auto"/>
      <w:jc w:val="both"/>
    </w:pPr>
    <w:rPr>
      <w:rFonts w:ascii="Calibri Light" w:hAnsi="Calibri Light" w:cs="Times New Roman"/>
      <w:sz w:val="24"/>
      <w:szCs w:val="24"/>
      <w:lang w:eastAsia="ja-JP"/>
    </w:rPr>
  </w:style>
  <w:style w:type="paragraph" w:customStyle="1" w:styleId="DF78D54106794560965BBE809128DAF83">
    <w:name w:val="DF78D54106794560965BBE809128DAF83"/>
    <w:rsid w:val="003838E2"/>
    <w:pPr>
      <w:spacing w:before="120" w:line="240" w:lineRule="auto"/>
      <w:jc w:val="both"/>
    </w:pPr>
    <w:rPr>
      <w:rFonts w:ascii="Calibri Light" w:hAnsi="Calibri Light" w:cs="Times New Roman"/>
      <w:sz w:val="24"/>
      <w:szCs w:val="24"/>
      <w:lang w:eastAsia="ja-JP"/>
    </w:rPr>
  </w:style>
  <w:style w:type="paragraph" w:customStyle="1" w:styleId="7013BD1BDA364BB7ABD47995CAA57B4D2">
    <w:name w:val="7013BD1BDA364BB7ABD47995CAA57B4D2"/>
    <w:rsid w:val="003838E2"/>
    <w:pPr>
      <w:spacing w:before="120" w:line="240" w:lineRule="auto"/>
      <w:jc w:val="both"/>
    </w:pPr>
    <w:rPr>
      <w:rFonts w:ascii="Calibri Light" w:hAnsi="Calibri Light" w:cs="Times New Roman"/>
      <w:sz w:val="24"/>
      <w:szCs w:val="24"/>
      <w:lang w:eastAsia="ja-JP"/>
    </w:rPr>
  </w:style>
  <w:style w:type="paragraph" w:customStyle="1" w:styleId="158BB054445349B2AB31EDA27BF25E322">
    <w:name w:val="158BB054445349B2AB31EDA27BF25E322"/>
    <w:rsid w:val="003838E2"/>
    <w:pPr>
      <w:spacing w:before="120" w:line="240" w:lineRule="auto"/>
      <w:jc w:val="both"/>
    </w:pPr>
    <w:rPr>
      <w:rFonts w:ascii="Calibri Light" w:hAnsi="Calibri Light" w:cs="Times New Roman"/>
      <w:sz w:val="24"/>
      <w:szCs w:val="24"/>
      <w:lang w:eastAsia="ja-JP"/>
    </w:rPr>
  </w:style>
  <w:style w:type="paragraph" w:customStyle="1" w:styleId="8D46A3A2C24F4C8FBAC60AF62C1CF8862">
    <w:name w:val="8D46A3A2C24F4C8FBAC60AF62C1CF8862"/>
    <w:rsid w:val="003838E2"/>
    <w:pPr>
      <w:spacing w:before="120" w:line="240" w:lineRule="auto"/>
      <w:jc w:val="both"/>
    </w:pPr>
    <w:rPr>
      <w:rFonts w:ascii="Calibri Light" w:hAnsi="Calibri Light" w:cs="Times New Roman"/>
      <w:sz w:val="24"/>
      <w:szCs w:val="24"/>
      <w:lang w:eastAsia="ja-JP"/>
    </w:rPr>
  </w:style>
  <w:style w:type="paragraph" w:customStyle="1" w:styleId="74E89A943DC84FD7AFC1E5AF7D0609F92">
    <w:name w:val="74E89A943DC84FD7AFC1E5AF7D0609F92"/>
    <w:rsid w:val="003838E2"/>
    <w:pPr>
      <w:spacing w:before="120" w:line="240" w:lineRule="auto"/>
      <w:jc w:val="both"/>
    </w:pPr>
    <w:rPr>
      <w:rFonts w:ascii="Calibri Light" w:hAnsi="Calibri Light" w:cs="Times New Roman"/>
      <w:sz w:val="24"/>
      <w:szCs w:val="24"/>
      <w:lang w:eastAsia="ja-JP"/>
    </w:rPr>
  </w:style>
  <w:style w:type="paragraph" w:customStyle="1" w:styleId="8D3E23D2C16740AA917C2D419D3A7BB61">
    <w:name w:val="8D3E23D2C16740AA917C2D419D3A7BB61"/>
    <w:rsid w:val="003838E2"/>
    <w:pPr>
      <w:spacing w:before="120" w:line="240" w:lineRule="auto"/>
      <w:jc w:val="both"/>
    </w:pPr>
    <w:rPr>
      <w:rFonts w:ascii="Calibri Light" w:hAnsi="Calibri Light" w:cs="Times New Roman"/>
      <w:sz w:val="24"/>
      <w:szCs w:val="24"/>
      <w:lang w:eastAsia="ja-JP"/>
    </w:rPr>
  </w:style>
  <w:style w:type="paragraph" w:customStyle="1" w:styleId="61FC61FE5B314806A640354C9A0C65B81">
    <w:name w:val="61FC61FE5B314806A640354C9A0C65B81"/>
    <w:rsid w:val="003838E2"/>
    <w:pPr>
      <w:spacing w:before="120" w:line="240" w:lineRule="auto"/>
      <w:jc w:val="both"/>
    </w:pPr>
    <w:rPr>
      <w:rFonts w:ascii="Calibri Light" w:hAnsi="Calibri Light" w:cs="Times New Roman"/>
      <w:sz w:val="24"/>
      <w:szCs w:val="24"/>
      <w:lang w:eastAsia="ja-JP"/>
    </w:rPr>
  </w:style>
  <w:style w:type="paragraph" w:customStyle="1" w:styleId="51A635419E0E4ED193BFA1B1C39E9B531">
    <w:name w:val="51A635419E0E4ED193BFA1B1C39E9B531"/>
    <w:rsid w:val="003838E2"/>
    <w:pPr>
      <w:spacing w:before="120" w:line="240" w:lineRule="auto"/>
      <w:jc w:val="both"/>
    </w:pPr>
    <w:rPr>
      <w:rFonts w:ascii="Calibri Light" w:hAnsi="Calibri Light" w:cs="Times New Roman"/>
      <w:sz w:val="24"/>
      <w:szCs w:val="24"/>
      <w:lang w:eastAsia="ja-JP"/>
    </w:rPr>
  </w:style>
  <w:style w:type="paragraph" w:customStyle="1" w:styleId="38B1DEF1E3114C7FA0036CBC047E9C031">
    <w:name w:val="38B1DEF1E3114C7FA0036CBC047E9C031"/>
    <w:rsid w:val="003838E2"/>
    <w:pPr>
      <w:spacing w:before="120" w:line="240" w:lineRule="auto"/>
      <w:jc w:val="both"/>
    </w:pPr>
    <w:rPr>
      <w:rFonts w:ascii="Calibri Light" w:hAnsi="Calibri Light" w:cs="Times New Roman"/>
      <w:sz w:val="24"/>
      <w:szCs w:val="24"/>
      <w:lang w:eastAsia="ja-JP"/>
    </w:rPr>
  </w:style>
  <w:style w:type="paragraph" w:customStyle="1" w:styleId="7F24BDFB76E140B08D9F8073FD7776A61">
    <w:name w:val="7F24BDFB76E140B08D9F8073FD7776A61"/>
    <w:rsid w:val="003838E2"/>
    <w:pPr>
      <w:spacing w:before="120" w:line="240" w:lineRule="auto"/>
      <w:jc w:val="both"/>
    </w:pPr>
    <w:rPr>
      <w:rFonts w:ascii="Calibri Light" w:hAnsi="Calibri Light" w:cs="Times New Roman"/>
      <w:sz w:val="24"/>
      <w:szCs w:val="24"/>
      <w:lang w:eastAsia="ja-JP"/>
    </w:rPr>
  </w:style>
  <w:style w:type="paragraph" w:customStyle="1" w:styleId="D01CCC921A7F4089876C9CCF76BAD2FB1">
    <w:name w:val="D01CCC921A7F4089876C9CCF76BAD2FB1"/>
    <w:rsid w:val="003838E2"/>
    <w:pPr>
      <w:spacing w:before="120" w:line="240" w:lineRule="auto"/>
      <w:jc w:val="both"/>
    </w:pPr>
    <w:rPr>
      <w:rFonts w:ascii="Calibri Light" w:hAnsi="Calibri Light" w:cs="Times New Roman"/>
      <w:sz w:val="24"/>
      <w:szCs w:val="24"/>
      <w:lang w:eastAsia="ja-JP"/>
    </w:rPr>
  </w:style>
  <w:style w:type="paragraph" w:customStyle="1" w:styleId="EA300FA4CBE141E59EAE92C310A075961">
    <w:name w:val="EA300FA4CBE141E59EAE92C310A075961"/>
    <w:rsid w:val="003838E2"/>
    <w:pPr>
      <w:spacing w:before="120" w:line="240" w:lineRule="auto"/>
      <w:jc w:val="both"/>
    </w:pPr>
    <w:rPr>
      <w:rFonts w:ascii="Calibri Light" w:hAnsi="Calibri Light" w:cs="Times New Roman"/>
      <w:sz w:val="24"/>
      <w:szCs w:val="24"/>
      <w:lang w:eastAsia="ja-JP"/>
    </w:rPr>
  </w:style>
  <w:style w:type="paragraph" w:customStyle="1" w:styleId="85DFD082D0EB46CBB89FCA4CC13C792C1">
    <w:name w:val="85DFD082D0EB46CBB89FCA4CC13C792C1"/>
    <w:rsid w:val="003838E2"/>
    <w:pPr>
      <w:spacing w:before="120" w:line="240" w:lineRule="auto"/>
      <w:jc w:val="both"/>
    </w:pPr>
    <w:rPr>
      <w:rFonts w:ascii="Calibri Light" w:hAnsi="Calibri Light" w:cs="Times New Roman"/>
      <w:sz w:val="24"/>
      <w:szCs w:val="24"/>
      <w:lang w:eastAsia="ja-JP"/>
    </w:rPr>
  </w:style>
  <w:style w:type="paragraph" w:customStyle="1" w:styleId="C5E86E2C4DE740439C4E8D3D041B53471">
    <w:name w:val="C5E86E2C4DE740439C4E8D3D041B53471"/>
    <w:rsid w:val="003838E2"/>
    <w:pPr>
      <w:spacing w:before="120" w:line="240" w:lineRule="auto"/>
      <w:jc w:val="both"/>
    </w:pPr>
    <w:rPr>
      <w:rFonts w:ascii="Calibri Light" w:hAnsi="Calibri Light" w:cs="Times New Roman"/>
      <w:sz w:val="24"/>
      <w:szCs w:val="24"/>
      <w:lang w:eastAsia="ja-JP"/>
    </w:rPr>
  </w:style>
  <w:style w:type="paragraph" w:customStyle="1" w:styleId="15CD8199C3D94B04A407A9051B3915611">
    <w:name w:val="15CD8199C3D94B04A407A9051B3915611"/>
    <w:rsid w:val="003838E2"/>
    <w:pPr>
      <w:spacing w:before="120" w:line="240" w:lineRule="auto"/>
      <w:jc w:val="both"/>
    </w:pPr>
    <w:rPr>
      <w:rFonts w:ascii="Calibri Light" w:hAnsi="Calibri Light" w:cs="Times New Roman"/>
      <w:sz w:val="24"/>
      <w:szCs w:val="24"/>
      <w:lang w:eastAsia="ja-JP"/>
    </w:rPr>
  </w:style>
  <w:style w:type="paragraph" w:customStyle="1" w:styleId="06D8FD91D5214CEB928E487C4676484E1">
    <w:name w:val="06D8FD91D5214CEB928E487C4676484E1"/>
    <w:rsid w:val="003838E2"/>
    <w:pPr>
      <w:spacing w:before="120" w:line="240" w:lineRule="auto"/>
      <w:jc w:val="both"/>
    </w:pPr>
    <w:rPr>
      <w:rFonts w:ascii="Calibri Light" w:hAnsi="Calibri Light" w:cs="Times New Roman"/>
      <w:sz w:val="24"/>
      <w:szCs w:val="24"/>
      <w:lang w:eastAsia="ja-JP"/>
    </w:rPr>
  </w:style>
  <w:style w:type="paragraph" w:customStyle="1" w:styleId="0E791E2F6C47448B839A3269783A0D4F1">
    <w:name w:val="0E791E2F6C47448B839A3269783A0D4F1"/>
    <w:rsid w:val="003838E2"/>
    <w:pPr>
      <w:spacing w:before="120" w:line="240" w:lineRule="auto"/>
      <w:jc w:val="both"/>
      <w:outlineLvl w:val="1"/>
    </w:pPr>
    <w:rPr>
      <w:rFonts w:ascii="Calibri Light" w:hAnsi="Calibri Light" w:cs="Times New Roman"/>
      <w:b/>
      <w:bCs/>
      <w:color w:val="44546A" w:themeColor="text2"/>
      <w:sz w:val="28"/>
      <w:szCs w:val="28"/>
      <w:lang w:eastAsia="ja-JP"/>
    </w:rPr>
  </w:style>
  <w:style w:type="paragraph" w:customStyle="1" w:styleId="8F8284DC0A4A426095ADD8B71FD9DC131">
    <w:name w:val="8F8284DC0A4A426095ADD8B71FD9DC131"/>
    <w:rsid w:val="003838E2"/>
    <w:pPr>
      <w:spacing w:before="120" w:line="240" w:lineRule="auto"/>
      <w:jc w:val="both"/>
    </w:pPr>
    <w:rPr>
      <w:rFonts w:ascii="Calibri Light" w:hAnsi="Calibri Light" w:cs="Times New Roman"/>
      <w:sz w:val="24"/>
      <w:szCs w:val="24"/>
      <w:lang w:eastAsia="ja-JP"/>
    </w:rPr>
  </w:style>
  <w:style w:type="paragraph" w:customStyle="1" w:styleId="883A98AC5FAA4FC3ADF2CD6473EAC3D91">
    <w:name w:val="883A98AC5FAA4FC3ADF2CD6473EAC3D91"/>
    <w:rsid w:val="003838E2"/>
    <w:pPr>
      <w:spacing w:before="120" w:line="240" w:lineRule="auto"/>
      <w:jc w:val="both"/>
    </w:pPr>
    <w:rPr>
      <w:rFonts w:ascii="Calibri Light" w:hAnsi="Calibri Light" w:cs="Times New Roman"/>
      <w:sz w:val="24"/>
      <w:szCs w:val="24"/>
      <w:lang w:eastAsia="ja-JP"/>
    </w:rPr>
  </w:style>
  <w:style w:type="paragraph" w:customStyle="1" w:styleId="7B3795EE5D644137A05DD1590A966F861">
    <w:name w:val="7B3795EE5D644137A05DD1590A966F861"/>
    <w:rsid w:val="003838E2"/>
    <w:pPr>
      <w:spacing w:before="120" w:line="240" w:lineRule="auto"/>
      <w:jc w:val="both"/>
    </w:pPr>
    <w:rPr>
      <w:rFonts w:ascii="Calibri Light" w:hAnsi="Calibri Light" w:cs="Times New Roman"/>
      <w:sz w:val="24"/>
      <w:szCs w:val="24"/>
      <w:lang w:eastAsia="ja-JP"/>
    </w:rPr>
  </w:style>
  <w:style w:type="paragraph" w:customStyle="1" w:styleId="09CE31013E0E426F88E9CE4663AB1D621">
    <w:name w:val="09CE31013E0E426F88E9CE4663AB1D621"/>
    <w:rsid w:val="003838E2"/>
    <w:pPr>
      <w:spacing w:before="120" w:line="240" w:lineRule="auto"/>
      <w:jc w:val="both"/>
    </w:pPr>
    <w:rPr>
      <w:rFonts w:ascii="Calibri Light" w:hAnsi="Calibri Light" w:cs="Times New Roman"/>
      <w:sz w:val="24"/>
      <w:szCs w:val="24"/>
      <w:lang w:eastAsia="ja-JP"/>
    </w:rPr>
  </w:style>
  <w:style w:type="paragraph" w:customStyle="1" w:styleId="10840CD938EF443E9D1A64D29834B8611">
    <w:name w:val="10840CD938EF443E9D1A64D29834B8611"/>
    <w:rsid w:val="003838E2"/>
    <w:pPr>
      <w:spacing w:before="120" w:line="240" w:lineRule="auto"/>
      <w:jc w:val="both"/>
    </w:pPr>
    <w:rPr>
      <w:rFonts w:ascii="Calibri Light" w:hAnsi="Calibri Light" w:cs="Times New Roman"/>
      <w:sz w:val="24"/>
      <w:szCs w:val="24"/>
      <w:lang w:eastAsia="ja-JP"/>
    </w:rPr>
  </w:style>
  <w:style w:type="paragraph" w:customStyle="1" w:styleId="FDBB3BC872624689B647625320B389CB1">
    <w:name w:val="FDBB3BC872624689B647625320B389CB1"/>
    <w:rsid w:val="003838E2"/>
    <w:pPr>
      <w:spacing w:before="120" w:line="240" w:lineRule="auto"/>
      <w:jc w:val="both"/>
    </w:pPr>
    <w:rPr>
      <w:rFonts w:ascii="Calibri Light" w:hAnsi="Calibri Light" w:cs="Times New Roman"/>
      <w:sz w:val="24"/>
      <w:szCs w:val="24"/>
      <w:lang w:eastAsia="ja-JP"/>
    </w:rPr>
  </w:style>
  <w:style w:type="paragraph" w:customStyle="1" w:styleId="6C52FC59AB8649A08F370CF51EEC091C1">
    <w:name w:val="6C52FC59AB8649A08F370CF51EEC091C1"/>
    <w:rsid w:val="003838E2"/>
    <w:pPr>
      <w:spacing w:before="120" w:line="240" w:lineRule="auto"/>
      <w:jc w:val="both"/>
    </w:pPr>
    <w:rPr>
      <w:rFonts w:ascii="Calibri Light" w:hAnsi="Calibri Light" w:cs="Times New Roman"/>
      <w:sz w:val="24"/>
      <w:szCs w:val="24"/>
      <w:lang w:eastAsia="ja-JP"/>
    </w:rPr>
  </w:style>
  <w:style w:type="paragraph" w:customStyle="1" w:styleId="D321391D7309484D93F896F06CE4E1EF">
    <w:name w:val="D321391D7309484D93F896F06CE4E1EF"/>
    <w:rsid w:val="00EA3051"/>
    <w:pPr>
      <w:spacing w:after="160" w:line="259" w:lineRule="auto"/>
    </w:pPr>
  </w:style>
  <w:style w:type="paragraph" w:customStyle="1" w:styleId="88292C1D0BB641019B0E1A029901777D">
    <w:name w:val="88292C1D0BB641019B0E1A029901777D"/>
    <w:rsid w:val="00EA3051"/>
    <w:pPr>
      <w:spacing w:after="160" w:line="259" w:lineRule="auto"/>
    </w:pPr>
  </w:style>
  <w:style w:type="paragraph" w:customStyle="1" w:styleId="423364F990EE4795AE9F9482A9103829">
    <w:name w:val="423364F990EE4795AE9F9482A9103829"/>
    <w:rsid w:val="00EA3051"/>
    <w:pPr>
      <w:spacing w:after="160" w:line="259" w:lineRule="auto"/>
    </w:pPr>
  </w:style>
  <w:style w:type="paragraph" w:customStyle="1" w:styleId="145722C60B1348428EE36E3A6C59A1DB">
    <w:name w:val="145722C60B1348428EE36E3A6C59A1DB"/>
    <w:rsid w:val="004656F0"/>
    <w:pPr>
      <w:spacing w:after="160" w:line="259" w:lineRule="auto"/>
    </w:pPr>
  </w:style>
  <w:style w:type="paragraph" w:customStyle="1" w:styleId="E96E21E17F7E4F5DBDD8731DCD417210">
    <w:name w:val="E96E21E17F7E4F5DBDD8731DCD417210"/>
    <w:rsid w:val="004656F0"/>
    <w:pPr>
      <w:spacing w:after="160" w:line="259" w:lineRule="auto"/>
    </w:pPr>
  </w:style>
  <w:style w:type="paragraph" w:customStyle="1" w:styleId="C201C52FE7C548EBA7DCEF73D57095BE">
    <w:name w:val="C201C52FE7C548EBA7DCEF73D57095BE"/>
    <w:rsid w:val="004656F0"/>
    <w:pPr>
      <w:spacing w:after="160" w:line="259" w:lineRule="auto"/>
    </w:pPr>
  </w:style>
  <w:style w:type="paragraph" w:customStyle="1" w:styleId="5D843848F211406E91FA25135CD22AE1">
    <w:name w:val="5D843848F211406E91FA25135CD22AE1"/>
    <w:rsid w:val="004656F0"/>
    <w:pPr>
      <w:spacing w:after="160" w:line="259" w:lineRule="auto"/>
    </w:pPr>
  </w:style>
  <w:style w:type="paragraph" w:customStyle="1" w:styleId="3523DA98E0C74D4AAB320E1133277B1A">
    <w:name w:val="3523DA98E0C74D4AAB320E1133277B1A"/>
    <w:rsid w:val="004656F0"/>
    <w:pPr>
      <w:spacing w:after="160" w:line="259" w:lineRule="auto"/>
    </w:pPr>
  </w:style>
  <w:style w:type="paragraph" w:customStyle="1" w:styleId="02999AC410FB469F875DD316B2F1E014">
    <w:name w:val="02999AC410FB469F875DD316B2F1E014"/>
    <w:rsid w:val="004656F0"/>
    <w:pPr>
      <w:spacing w:after="160" w:line="259" w:lineRule="auto"/>
    </w:pPr>
  </w:style>
  <w:style w:type="paragraph" w:customStyle="1" w:styleId="1EE4CE416D7148FCB33826E951F37974">
    <w:name w:val="1EE4CE416D7148FCB33826E951F37974"/>
    <w:rsid w:val="006850C0"/>
    <w:pPr>
      <w:spacing w:after="160" w:line="259" w:lineRule="auto"/>
    </w:pPr>
    <w:rPr>
      <w:lang w:val="en-CH"/>
    </w:rPr>
  </w:style>
  <w:style w:type="paragraph" w:customStyle="1" w:styleId="9BC7645679E34B30A1A226D488A3C9DC">
    <w:name w:val="9BC7645679E34B30A1A226D488A3C9DC"/>
    <w:rsid w:val="006850C0"/>
    <w:pPr>
      <w:spacing w:after="160" w:line="259" w:lineRule="auto"/>
    </w:pPr>
    <w:rPr>
      <w:lang w:val="en-CH"/>
    </w:rPr>
  </w:style>
  <w:style w:type="paragraph" w:customStyle="1" w:styleId="889C3CC16BFE4DEF87AD98361B459B7B">
    <w:name w:val="889C3CC16BFE4DEF87AD98361B459B7B"/>
    <w:rsid w:val="00AF1395"/>
    <w:pPr>
      <w:spacing w:after="160" w:line="259" w:lineRule="auto"/>
    </w:pPr>
    <w:rPr>
      <w:lang w:val="en-CH"/>
    </w:rPr>
  </w:style>
  <w:style w:type="paragraph" w:customStyle="1" w:styleId="F41FC7ED832B4530864F8A6B1F390F28">
    <w:name w:val="F41FC7ED832B4530864F8A6B1F390F28"/>
    <w:rsid w:val="00AF1395"/>
    <w:pPr>
      <w:spacing w:after="160" w:line="259" w:lineRule="auto"/>
    </w:pPr>
    <w:rPr>
      <w:lang w:val="en-CH"/>
    </w:rPr>
  </w:style>
  <w:style w:type="paragraph" w:customStyle="1" w:styleId="F5CED680006F4E458B870157DAED446D">
    <w:name w:val="F5CED680006F4E458B870157DAED446D"/>
    <w:rsid w:val="00AF1395"/>
    <w:pPr>
      <w:spacing w:after="160" w:line="259" w:lineRule="auto"/>
    </w:pPr>
    <w:rPr>
      <w:lang w:val="en-CH"/>
    </w:rPr>
  </w:style>
  <w:style w:type="paragraph" w:customStyle="1" w:styleId="0A7E1844700843E1AD3D9572A3B10F94">
    <w:name w:val="0A7E1844700843E1AD3D9572A3B10F94"/>
    <w:rsid w:val="00AF1395"/>
    <w:pPr>
      <w:spacing w:after="160" w:line="259" w:lineRule="auto"/>
    </w:pPr>
    <w:rPr>
      <w:lang w:val="en-CH"/>
    </w:rPr>
  </w:style>
  <w:style w:type="paragraph" w:customStyle="1" w:styleId="65EE2B83676E4439AD544C579EEE245A">
    <w:name w:val="65EE2B83676E4439AD544C579EEE245A"/>
    <w:rsid w:val="00AF1395"/>
    <w:pPr>
      <w:spacing w:after="160" w:line="259" w:lineRule="auto"/>
    </w:pPr>
    <w:rPr>
      <w:lang w:val="en-CH"/>
    </w:rPr>
  </w:style>
  <w:style w:type="paragraph" w:customStyle="1" w:styleId="A8C9AF57819B4ECBAA094D8485CF3692">
    <w:name w:val="A8C9AF57819B4ECBAA094D8485CF3692"/>
    <w:rsid w:val="00AF1395"/>
    <w:pPr>
      <w:spacing w:after="160" w:line="259" w:lineRule="auto"/>
    </w:pPr>
    <w:rPr>
      <w:lang w:val="en-CH"/>
    </w:rPr>
  </w:style>
  <w:style w:type="paragraph" w:customStyle="1" w:styleId="E50E224C41BD404ABFAC103F747F8914">
    <w:name w:val="E50E224C41BD404ABFAC103F747F8914"/>
    <w:rsid w:val="00AF1395"/>
    <w:pPr>
      <w:spacing w:after="160" w:line="259" w:lineRule="auto"/>
    </w:pPr>
    <w:rPr>
      <w:lang w:val="en-CH"/>
    </w:rPr>
  </w:style>
  <w:style w:type="paragraph" w:customStyle="1" w:styleId="66423BD3557D494C9D6E78ADC87B470C">
    <w:name w:val="66423BD3557D494C9D6E78ADC87B470C"/>
    <w:rsid w:val="00AF1395"/>
    <w:pPr>
      <w:spacing w:after="160" w:line="259" w:lineRule="auto"/>
    </w:pPr>
    <w:rPr>
      <w:lang w:val="en-CH"/>
    </w:rPr>
  </w:style>
  <w:style w:type="paragraph" w:customStyle="1" w:styleId="B80E21F0A6A14C888DE1B0E4F7592CC5">
    <w:name w:val="B80E21F0A6A14C888DE1B0E4F7592CC5"/>
    <w:rsid w:val="00AF1395"/>
    <w:pPr>
      <w:spacing w:after="160" w:line="259" w:lineRule="auto"/>
    </w:pPr>
    <w:rPr>
      <w:lang w:val="en-CH"/>
    </w:rPr>
  </w:style>
  <w:style w:type="paragraph" w:customStyle="1" w:styleId="601B6B3236EA40A195F2FFDBB2404D35">
    <w:name w:val="601B6B3236EA40A195F2FFDBB2404D35"/>
    <w:rsid w:val="00AF1395"/>
    <w:pPr>
      <w:spacing w:after="160" w:line="259" w:lineRule="auto"/>
    </w:pPr>
    <w:rPr>
      <w:lang w:val="en-CH"/>
    </w:rPr>
  </w:style>
  <w:style w:type="paragraph" w:customStyle="1" w:styleId="FC9109511BEC4383B9C4595BF007AEA3">
    <w:name w:val="FC9109511BEC4383B9C4595BF007AEA3"/>
    <w:rsid w:val="00AF1395"/>
    <w:pPr>
      <w:spacing w:after="160" w:line="259" w:lineRule="auto"/>
    </w:pPr>
    <w:rPr>
      <w:lang w:val="en-CH"/>
    </w:rPr>
  </w:style>
  <w:style w:type="paragraph" w:customStyle="1" w:styleId="67B54B9CD50E49859300C2C6BCA113F6">
    <w:name w:val="67B54B9CD50E49859300C2C6BCA113F6"/>
    <w:rsid w:val="00AF1395"/>
    <w:pPr>
      <w:spacing w:after="160" w:line="259" w:lineRule="auto"/>
    </w:pPr>
    <w:rPr>
      <w:lang w:val="en-CH"/>
    </w:rPr>
  </w:style>
  <w:style w:type="paragraph" w:customStyle="1" w:styleId="1C9850D8CA8C4C33A385AEA4B6CACC6C">
    <w:name w:val="1C9850D8CA8C4C33A385AEA4B6CACC6C"/>
    <w:rsid w:val="00AF1395"/>
    <w:pPr>
      <w:spacing w:after="160" w:line="259" w:lineRule="auto"/>
    </w:pPr>
    <w:rPr>
      <w:lang w:val="en-CH"/>
    </w:rPr>
  </w:style>
  <w:style w:type="paragraph" w:customStyle="1" w:styleId="5D5027150AD14832BE1ED1BD2B5027F74">
    <w:name w:val="5D5027150AD14832BE1ED1BD2B5027F74"/>
    <w:rsid w:val="00AF1395"/>
    <w:pPr>
      <w:spacing w:before="120" w:line="240" w:lineRule="auto"/>
      <w:jc w:val="both"/>
    </w:pPr>
    <w:rPr>
      <w:rFonts w:ascii="Calibri Light" w:hAnsi="Calibri Light" w:cs="Times New Roman"/>
      <w:sz w:val="24"/>
      <w:szCs w:val="24"/>
      <w:lang w:eastAsia="ja-JP"/>
    </w:rPr>
  </w:style>
  <w:style w:type="paragraph" w:customStyle="1" w:styleId="96FF0A2E70DE4E53A84BE0256A550AB04">
    <w:name w:val="96FF0A2E70DE4E53A84BE0256A550AB04"/>
    <w:rsid w:val="00AF1395"/>
    <w:pPr>
      <w:spacing w:before="120" w:line="240" w:lineRule="auto"/>
      <w:jc w:val="both"/>
    </w:pPr>
    <w:rPr>
      <w:rFonts w:ascii="Calibri Light" w:hAnsi="Calibri Light" w:cs="Times New Roman"/>
      <w:sz w:val="24"/>
      <w:szCs w:val="24"/>
      <w:lang w:eastAsia="ja-JP"/>
    </w:rPr>
  </w:style>
  <w:style w:type="paragraph" w:customStyle="1" w:styleId="9C3109129C524700972FBAF6831D494B4">
    <w:name w:val="9C3109129C524700972FBAF6831D494B4"/>
    <w:rsid w:val="00AF1395"/>
    <w:pPr>
      <w:spacing w:before="120" w:line="240" w:lineRule="auto"/>
      <w:jc w:val="both"/>
    </w:pPr>
    <w:rPr>
      <w:rFonts w:ascii="Calibri Light" w:hAnsi="Calibri Light" w:cs="Times New Roman"/>
      <w:sz w:val="24"/>
      <w:szCs w:val="24"/>
      <w:lang w:eastAsia="ja-JP"/>
    </w:rPr>
  </w:style>
  <w:style w:type="paragraph" w:customStyle="1" w:styleId="7E2F414C64C74517B1977DB95099737E4">
    <w:name w:val="7E2F414C64C74517B1977DB95099737E4"/>
    <w:rsid w:val="00AF1395"/>
    <w:pPr>
      <w:spacing w:before="120" w:line="240" w:lineRule="auto"/>
      <w:jc w:val="both"/>
    </w:pPr>
    <w:rPr>
      <w:rFonts w:ascii="Calibri Light" w:hAnsi="Calibri Light" w:cs="Times New Roman"/>
      <w:sz w:val="24"/>
      <w:szCs w:val="24"/>
      <w:lang w:eastAsia="ja-JP"/>
    </w:rPr>
  </w:style>
  <w:style w:type="paragraph" w:customStyle="1" w:styleId="2ED546D4B14D4209BA9978E591FB4F284">
    <w:name w:val="2ED546D4B14D4209BA9978E591FB4F284"/>
    <w:rsid w:val="00AF1395"/>
    <w:pPr>
      <w:spacing w:before="120" w:line="240" w:lineRule="auto"/>
      <w:jc w:val="both"/>
    </w:pPr>
    <w:rPr>
      <w:rFonts w:ascii="Calibri Light" w:hAnsi="Calibri Light" w:cs="Times New Roman"/>
      <w:sz w:val="24"/>
      <w:szCs w:val="24"/>
      <w:lang w:eastAsia="ja-JP"/>
    </w:rPr>
  </w:style>
  <w:style w:type="paragraph" w:customStyle="1" w:styleId="9CD4CFB42042439F9B4D0C9433DF10F44">
    <w:name w:val="9CD4CFB42042439F9B4D0C9433DF10F44"/>
    <w:rsid w:val="00AF1395"/>
    <w:pPr>
      <w:spacing w:before="120" w:line="240" w:lineRule="auto"/>
      <w:jc w:val="both"/>
    </w:pPr>
    <w:rPr>
      <w:rFonts w:ascii="Calibri Light" w:hAnsi="Calibri Light" w:cs="Times New Roman"/>
      <w:sz w:val="24"/>
      <w:szCs w:val="24"/>
      <w:lang w:eastAsia="ja-JP"/>
    </w:rPr>
  </w:style>
  <w:style w:type="paragraph" w:customStyle="1" w:styleId="43E6519240D945AB93A128B221C5C34A4">
    <w:name w:val="43E6519240D945AB93A128B221C5C34A4"/>
    <w:rsid w:val="00AF1395"/>
    <w:pPr>
      <w:spacing w:before="120" w:line="240" w:lineRule="auto"/>
      <w:jc w:val="both"/>
    </w:pPr>
    <w:rPr>
      <w:rFonts w:ascii="Calibri Light" w:hAnsi="Calibri Light" w:cs="Times New Roman"/>
      <w:sz w:val="24"/>
      <w:szCs w:val="24"/>
      <w:lang w:eastAsia="ja-JP"/>
    </w:rPr>
  </w:style>
  <w:style w:type="paragraph" w:customStyle="1" w:styleId="11065EB0B4924D5FA8D78A2FF6CB2E054">
    <w:name w:val="11065EB0B4924D5FA8D78A2FF6CB2E054"/>
    <w:rsid w:val="00AF1395"/>
    <w:pPr>
      <w:spacing w:before="120" w:line="240" w:lineRule="auto"/>
      <w:jc w:val="both"/>
    </w:pPr>
    <w:rPr>
      <w:rFonts w:ascii="Calibri Light" w:hAnsi="Calibri Light" w:cs="Times New Roman"/>
      <w:sz w:val="24"/>
      <w:szCs w:val="24"/>
      <w:lang w:eastAsia="ja-JP"/>
    </w:rPr>
  </w:style>
  <w:style w:type="paragraph" w:customStyle="1" w:styleId="8D4370B4A1FF47FB9C63796FF007BEE94">
    <w:name w:val="8D4370B4A1FF47FB9C63796FF007BEE94"/>
    <w:rsid w:val="00AF1395"/>
    <w:pPr>
      <w:spacing w:before="120" w:line="240" w:lineRule="auto"/>
      <w:jc w:val="both"/>
    </w:pPr>
    <w:rPr>
      <w:rFonts w:ascii="Calibri Light" w:hAnsi="Calibri Light" w:cs="Times New Roman"/>
      <w:sz w:val="24"/>
      <w:szCs w:val="24"/>
      <w:lang w:eastAsia="ja-JP"/>
    </w:rPr>
  </w:style>
  <w:style w:type="paragraph" w:customStyle="1" w:styleId="0DFF213FC22E4491A15A454F677A11BA4">
    <w:name w:val="0DFF213FC22E4491A15A454F677A11BA4"/>
    <w:rsid w:val="00AF1395"/>
    <w:pPr>
      <w:spacing w:before="120" w:line="240" w:lineRule="auto"/>
      <w:jc w:val="both"/>
    </w:pPr>
    <w:rPr>
      <w:rFonts w:ascii="Calibri Light" w:hAnsi="Calibri Light" w:cs="Times New Roman"/>
      <w:sz w:val="24"/>
      <w:szCs w:val="24"/>
      <w:lang w:eastAsia="ja-JP"/>
    </w:rPr>
  </w:style>
  <w:style w:type="paragraph" w:customStyle="1" w:styleId="177D98BE92B04E2E989D68A253113C1D4">
    <w:name w:val="177D98BE92B04E2E989D68A253113C1D4"/>
    <w:rsid w:val="00AF1395"/>
    <w:pPr>
      <w:spacing w:before="120" w:line="240" w:lineRule="auto"/>
      <w:jc w:val="both"/>
    </w:pPr>
    <w:rPr>
      <w:rFonts w:ascii="Calibri Light" w:hAnsi="Calibri Light" w:cs="Times New Roman"/>
      <w:sz w:val="24"/>
      <w:szCs w:val="24"/>
      <w:lang w:eastAsia="ja-JP"/>
    </w:rPr>
  </w:style>
  <w:style w:type="paragraph" w:customStyle="1" w:styleId="70E1007E4854452989C9638C06408C0E4">
    <w:name w:val="70E1007E4854452989C9638C06408C0E4"/>
    <w:rsid w:val="00AF1395"/>
    <w:pPr>
      <w:spacing w:before="120" w:line="240" w:lineRule="auto"/>
      <w:jc w:val="both"/>
    </w:pPr>
    <w:rPr>
      <w:rFonts w:ascii="Calibri Light" w:hAnsi="Calibri Light" w:cs="Times New Roman"/>
      <w:sz w:val="24"/>
      <w:szCs w:val="24"/>
      <w:lang w:eastAsia="ja-JP"/>
    </w:rPr>
  </w:style>
  <w:style w:type="paragraph" w:customStyle="1" w:styleId="7160C3A507014D8AB8C4CD4EDADAAB804">
    <w:name w:val="7160C3A507014D8AB8C4CD4EDADAAB804"/>
    <w:rsid w:val="00AF1395"/>
    <w:pPr>
      <w:spacing w:before="120" w:line="240" w:lineRule="auto"/>
      <w:jc w:val="both"/>
    </w:pPr>
    <w:rPr>
      <w:rFonts w:ascii="Calibri Light" w:hAnsi="Calibri Light" w:cs="Times New Roman"/>
      <w:sz w:val="24"/>
      <w:szCs w:val="24"/>
      <w:lang w:eastAsia="ja-JP"/>
    </w:rPr>
  </w:style>
  <w:style w:type="paragraph" w:customStyle="1" w:styleId="82A900A664DC41CEBD50D625F0FAA5334">
    <w:name w:val="82A900A664DC41CEBD50D625F0FAA5334"/>
    <w:rsid w:val="00AF1395"/>
    <w:pPr>
      <w:spacing w:before="120" w:line="240" w:lineRule="auto"/>
      <w:jc w:val="both"/>
    </w:pPr>
    <w:rPr>
      <w:rFonts w:ascii="Calibri Light" w:hAnsi="Calibri Light" w:cs="Times New Roman"/>
      <w:sz w:val="24"/>
      <w:szCs w:val="24"/>
      <w:lang w:eastAsia="ja-JP"/>
    </w:rPr>
  </w:style>
  <w:style w:type="paragraph" w:customStyle="1" w:styleId="B1E355D1E7BA465C83B2D9740F70DFCA4">
    <w:name w:val="B1E355D1E7BA465C83B2D9740F70DFCA4"/>
    <w:rsid w:val="00AF1395"/>
    <w:pPr>
      <w:spacing w:before="120" w:line="240" w:lineRule="auto"/>
      <w:jc w:val="both"/>
    </w:pPr>
    <w:rPr>
      <w:rFonts w:ascii="Calibri Light" w:hAnsi="Calibri Light" w:cs="Times New Roman"/>
      <w:sz w:val="24"/>
      <w:szCs w:val="24"/>
      <w:lang w:eastAsia="ja-JP"/>
    </w:rPr>
  </w:style>
  <w:style w:type="paragraph" w:customStyle="1" w:styleId="1EE4CE416D7148FCB33826E951F379741">
    <w:name w:val="1EE4CE416D7148FCB33826E951F379741"/>
    <w:rsid w:val="00AF1395"/>
    <w:pPr>
      <w:spacing w:before="120" w:line="240" w:lineRule="auto"/>
      <w:jc w:val="both"/>
    </w:pPr>
    <w:rPr>
      <w:rFonts w:ascii="Calibri Light" w:hAnsi="Calibri Light" w:cs="Times New Roman"/>
      <w:sz w:val="24"/>
      <w:szCs w:val="24"/>
      <w:lang w:eastAsia="ja-JP"/>
    </w:rPr>
  </w:style>
  <w:style w:type="paragraph" w:customStyle="1" w:styleId="2991AF645523439B860A0A069236E7BA4">
    <w:name w:val="2991AF645523439B860A0A069236E7BA4"/>
    <w:rsid w:val="00AF1395"/>
    <w:pPr>
      <w:spacing w:before="120" w:line="240" w:lineRule="auto"/>
      <w:jc w:val="both"/>
    </w:pPr>
    <w:rPr>
      <w:rFonts w:ascii="Calibri Light" w:hAnsi="Calibri Light" w:cs="Times New Roman"/>
      <w:sz w:val="24"/>
      <w:szCs w:val="24"/>
      <w:lang w:eastAsia="ja-JP"/>
    </w:rPr>
  </w:style>
  <w:style w:type="paragraph" w:customStyle="1" w:styleId="D321391D7309484D93F896F06CE4E1EF1">
    <w:name w:val="D321391D7309484D93F896F06CE4E1EF1"/>
    <w:rsid w:val="00AF1395"/>
    <w:pPr>
      <w:spacing w:before="120" w:line="240" w:lineRule="auto"/>
      <w:jc w:val="both"/>
      <w:outlineLvl w:val="1"/>
    </w:pPr>
    <w:rPr>
      <w:rFonts w:ascii="Calibri Light" w:hAnsi="Calibri Light" w:cs="Times New Roman"/>
      <w:b/>
      <w:bCs/>
      <w:color w:val="44546A" w:themeColor="text2"/>
      <w:sz w:val="28"/>
      <w:szCs w:val="28"/>
      <w:lang w:eastAsia="ja-JP"/>
    </w:rPr>
  </w:style>
  <w:style w:type="paragraph" w:customStyle="1" w:styleId="9BC7645679E34B30A1A226D488A3C9DC1">
    <w:name w:val="9BC7645679E34B30A1A226D488A3C9DC1"/>
    <w:rsid w:val="00AF1395"/>
    <w:pPr>
      <w:spacing w:before="120" w:line="240" w:lineRule="auto"/>
      <w:jc w:val="both"/>
      <w:outlineLvl w:val="1"/>
    </w:pPr>
    <w:rPr>
      <w:rFonts w:ascii="Calibri Light" w:hAnsi="Calibri Light" w:cs="Times New Roman"/>
      <w:b/>
      <w:bCs/>
      <w:color w:val="44546A" w:themeColor="text2"/>
      <w:sz w:val="28"/>
      <w:szCs w:val="28"/>
      <w:lang w:eastAsia="ja-JP"/>
    </w:rPr>
  </w:style>
  <w:style w:type="paragraph" w:customStyle="1" w:styleId="88292C1D0BB641019B0E1A029901777D1">
    <w:name w:val="88292C1D0BB641019B0E1A029901777D1"/>
    <w:rsid w:val="00AF1395"/>
    <w:pPr>
      <w:spacing w:before="120" w:line="240" w:lineRule="auto"/>
      <w:jc w:val="both"/>
    </w:pPr>
    <w:rPr>
      <w:rFonts w:ascii="Calibri Light" w:hAnsi="Calibri Light" w:cs="Times New Roman"/>
      <w:sz w:val="24"/>
      <w:szCs w:val="24"/>
      <w:lang w:eastAsia="ja-JP"/>
    </w:rPr>
  </w:style>
  <w:style w:type="paragraph" w:customStyle="1" w:styleId="145722C60B1348428EE36E3A6C59A1DB1">
    <w:name w:val="145722C60B1348428EE36E3A6C59A1DB1"/>
    <w:rsid w:val="00AF1395"/>
    <w:pPr>
      <w:spacing w:before="120" w:line="240" w:lineRule="auto"/>
      <w:jc w:val="both"/>
    </w:pPr>
    <w:rPr>
      <w:rFonts w:ascii="Calibri Light" w:hAnsi="Calibri Light" w:cs="Times New Roman"/>
      <w:sz w:val="24"/>
      <w:szCs w:val="24"/>
      <w:lang w:eastAsia="ja-JP"/>
    </w:rPr>
  </w:style>
  <w:style w:type="paragraph" w:customStyle="1" w:styleId="E96E21E17F7E4F5DBDD8731DCD4172101">
    <w:name w:val="E96E21E17F7E4F5DBDD8731DCD4172101"/>
    <w:rsid w:val="00AF1395"/>
    <w:pPr>
      <w:spacing w:before="120" w:line="240" w:lineRule="auto"/>
      <w:jc w:val="both"/>
    </w:pPr>
    <w:rPr>
      <w:rFonts w:ascii="Calibri Light" w:hAnsi="Calibri Light" w:cs="Times New Roman"/>
      <w:sz w:val="24"/>
      <w:szCs w:val="24"/>
      <w:lang w:eastAsia="ja-JP"/>
    </w:rPr>
  </w:style>
  <w:style w:type="paragraph" w:customStyle="1" w:styleId="C201C52FE7C548EBA7DCEF73D57095BE1">
    <w:name w:val="C201C52FE7C548EBA7DCEF73D57095BE1"/>
    <w:rsid w:val="00AF1395"/>
    <w:pPr>
      <w:spacing w:before="120" w:line="240" w:lineRule="auto"/>
      <w:jc w:val="both"/>
    </w:pPr>
    <w:rPr>
      <w:rFonts w:ascii="Calibri Light" w:hAnsi="Calibri Light" w:cs="Times New Roman"/>
      <w:sz w:val="24"/>
      <w:szCs w:val="24"/>
      <w:lang w:eastAsia="ja-JP"/>
    </w:rPr>
  </w:style>
  <w:style w:type="paragraph" w:customStyle="1" w:styleId="5D843848F211406E91FA25135CD22AE11">
    <w:name w:val="5D843848F211406E91FA25135CD22AE11"/>
    <w:rsid w:val="00AF1395"/>
    <w:pPr>
      <w:spacing w:before="120" w:line="240" w:lineRule="auto"/>
      <w:jc w:val="both"/>
    </w:pPr>
    <w:rPr>
      <w:rFonts w:ascii="Calibri Light" w:hAnsi="Calibri Light" w:cs="Times New Roman"/>
      <w:sz w:val="24"/>
      <w:szCs w:val="24"/>
      <w:lang w:eastAsia="ja-JP"/>
    </w:rPr>
  </w:style>
  <w:style w:type="paragraph" w:customStyle="1" w:styleId="3523DA98E0C74D4AAB320E1133277B1A1">
    <w:name w:val="3523DA98E0C74D4AAB320E1133277B1A1"/>
    <w:rsid w:val="00AF1395"/>
    <w:pPr>
      <w:spacing w:before="120" w:line="240" w:lineRule="auto"/>
      <w:jc w:val="both"/>
    </w:pPr>
    <w:rPr>
      <w:rFonts w:ascii="Calibri Light" w:hAnsi="Calibri Light" w:cs="Times New Roman"/>
      <w:sz w:val="24"/>
      <w:szCs w:val="24"/>
      <w:lang w:eastAsia="ja-JP"/>
    </w:rPr>
  </w:style>
  <w:style w:type="paragraph" w:customStyle="1" w:styleId="144EBD0E831E44B0A361DAA38B1A6BD2">
    <w:name w:val="144EBD0E831E44B0A361DAA38B1A6BD2"/>
    <w:rsid w:val="00AF1395"/>
    <w:pPr>
      <w:spacing w:after="160" w:line="259" w:lineRule="auto"/>
    </w:pPr>
    <w:rPr>
      <w:lang w:val="en-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62D1336EA6CB49893D9691650955DD" ma:contentTypeVersion="56" ma:contentTypeDescription="Create a new document." ma:contentTypeScope="" ma:versionID="9c75240ade60a72845f2de0fa9e8dea1">
  <xsd:schema xmlns:xsd="http://www.w3.org/2001/XMLSchema" xmlns:xs="http://www.w3.org/2001/XMLSchema" xmlns:p="http://schemas.microsoft.com/office/2006/metadata/properties" xmlns:ns2="2c0079cb-7e3b-4b14-9551-8f7730befe9f" xmlns:ns3="60ea8e68-6540-4627-bb4d-21f975742799" targetNamespace="http://schemas.microsoft.com/office/2006/metadata/properties" ma:root="true" ma:fieldsID="1e511251f48fb7330b56f39c905e7cc5" ns2:_="" ns3:_="">
    <xsd:import namespace="2c0079cb-7e3b-4b14-9551-8f7730befe9f"/>
    <xsd:import namespace="60ea8e68-6540-4627-bb4d-21f975742799"/>
    <xsd:element name="properties">
      <xsd:complexType>
        <xsd:sequence>
          <xsd:element name="documentManagement">
            <xsd:complexType>
              <xsd:all>
                <xsd:element ref="ns2:OriginalVersionID" minOccurs="0"/>
                <xsd:element ref="ns2:SubTitle" minOccurs="0"/>
                <xsd:element ref="ns2:Symbol" minOccurs="0"/>
                <xsd:element ref="ns2:NumberOfPages" minOccurs="0"/>
                <xsd:element ref="ns2:Size" minOccurs="0"/>
                <xsd:element ref="ns2:PublishDate" minOccurs="0"/>
                <xsd:element ref="ns2:ReferenceDocId" minOccurs="0"/>
                <xsd:element ref="ns2:LongDescription" minOccurs="0"/>
                <xsd:element ref="ns2:DocumentCategory" minOccurs="0"/>
                <xsd:element ref="ns2:DocTitle" minOccurs="0"/>
                <xsd:element ref="ns2:Symbol2" minOccurs="0"/>
                <xsd:element ref="ns2:MeetingTitle" minOccurs="0"/>
                <xsd:element ref="ns2:MeetingId" minOccurs="0"/>
                <xsd:element ref="ns2:ShortTitle" minOccurs="0"/>
                <xsd:element ref="ns2:HighLights" minOccurs="0"/>
                <xsd:element ref="ns2:TableOfContent" minOccurs="0"/>
                <xsd:element ref="ns2:ISBN" minOccurs="0"/>
                <xsd:element ref="ns2:ISSN" minOccurs="0"/>
                <xsd:element ref="ns2:Price" minOccurs="0"/>
                <xsd:element ref="ns2:ImagePath" minOccurs="0"/>
                <xsd:element ref="ns2:ImagePathWhatsNew" minOccurs="0"/>
                <xsd:element ref="ns2:ImagePathFlagship" minOccurs="0"/>
                <xsd:element ref="ns2:SalesNo" minOccurs="0"/>
                <xsd:element ref="ns2:OfficialDescription" minOccurs="0"/>
                <xsd:element ref="ns2:DocumentLabel" minOccurs="0"/>
                <xsd:element ref="ns2:ParentDocId" minOccurs="0"/>
                <xsd:element ref="ns2:Level1" minOccurs="0"/>
                <xsd:element ref="ns2:Level2" minOccurs="0"/>
                <xsd:element ref="ns2:Level3" minOccurs="0"/>
                <xsd:element ref="ns2:Level4" minOccurs="0"/>
                <xsd:element ref="ns2:Level5" minOccurs="0"/>
                <xsd:element ref="ns2:ReferenceItemId" minOccurs="0"/>
                <xsd:element ref="ns2:ReferenceFilePath" minOccurs="0"/>
                <xsd:element ref="ns2:MeetingLinkId" minOccurs="0"/>
                <xsd:element ref="ns2:PublicationLinkId" minOccurs="0"/>
                <xsd:element ref="ns2:LanguageId" minOccurs="0"/>
                <xsd:element ref="ns2:IsMigrated" minOccurs="0"/>
                <xsd:element ref="ns2:EnglishDocument" minOccurs="0"/>
                <xsd:element ref="ns2:FrenchDocument" minOccurs="0"/>
                <xsd:element ref="ns2:SpanishDocument" minOccurs="0"/>
                <xsd:element ref="ns3:iddfa39abe6d4bbaa511b4aebbac8986" minOccurs="0"/>
                <xsd:element ref="ns3:TaxCatchAll" minOccurs="0"/>
                <xsd:element ref="ns3:h2eb479c36154a2480beda2299c6b6c5" minOccurs="0"/>
                <xsd:element ref="ns3:de7de01eec0e4047a039d74943be32af" minOccurs="0"/>
                <xsd:element ref="ns3:p60be10af7c941a2b23bb5f20c154691" minOccurs="0"/>
                <xsd:element ref="ns3:e21d6563779b4a0cac0804544e1eafba" minOccurs="0"/>
                <xsd:element ref="ns2:OriginalLanguages" minOccurs="0"/>
                <xsd:element ref="ns2:UNCTADLanguage" minOccurs="0"/>
                <xsd:element ref="ns2:D8Migrate" minOccurs="0"/>
                <xsd:element ref="ns2:D8Cont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079cb-7e3b-4b14-9551-8f7730befe9f" elementFormDefault="qualified">
    <xsd:import namespace="http://schemas.microsoft.com/office/2006/documentManagement/types"/>
    <xsd:import namespace="http://schemas.microsoft.com/office/infopath/2007/PartnerControls"/>
    <xsd:element name="OriginalVersionID" ma:index="8" nillable="true" ma:displayName="OriginalVersionID" ma:decimals="0" ma:internalName="OriginalVersionID">
      <xsd:simpleType>
        <xsd:restriction base="dms:Number"/>
      </xsd:simpleType>
    </xsd:element>
    <xsd:element name="SubTitle" ma:index="9" nillable="true" ma:displayName="SubTitle" ma:internalName="SubTitle">
      <xsd:simpleType>
        <xsd:restriction base="dms:Text"/>
      </xsd:simpleType>
    </xsd:element>
    <xsd:element name="Symbol" ma:index="10" nillable="true" ma:displayName="Symbol" ma:internalName="Symbol">
      <xsd:simpleType>
        <xsd:restriction base="dms:Text"/>
      </xsd:simpleType>
    </xsd:element>
    <xsd:element name="NumberOfPages" ma:index="11" nillable="true" ma:displayName="NumberOfPages" ma:internalName="NumberOfPages">
      <xsd:simpleType>
        <xsd:restriction base="dms:Number"/>
      </xsd:simpleType>
    </xsd:element>
    <xsd:element name="Size" ma:index="12" nillable="true" ma:displayName="Size" ma:internalName="Size">
      <xsd:simpleType>
        <xsd:restriction base="dms:Number"/>
      </xsd:simpleType>
    </xsd:element>
    <xsd:element name="PublishDate" ma:index="13" nillable="true" ma:displayName="PublishDate" ma:internalName="PublishDate">
      <xsd:simpleType>
        <xsd:restriction base="dms:DateTime"/>
      </xsd:simpleType>
    </xsd:element>
    <xsd:element name="ReferenceDocId" ma:index="14" nillable="true" ma:displayName="ReferenceDocId" ma:internalName="ReferenceDocId">
      <xsd:simpleType>
        <xsd:restriction base="dms:Number"/>
      </xsd:simpleType>
    </xsd:element>
    <xsd:element name="LongDescription" ma:index="15" nillable="true" ma:displayName="LongDescription" ma:internalName="LongDescription">
      <xsd:simpleType>
        <xsd:restriction base="dms:Note">
          <xsd:maxLength value="255"/>
        </xsd:restriction>
      </xsd:simpleType>
    </xsd:element>
    <xsd:element name="DocumentCategory" ma:index="16" nillable="true" ma:displayName="DocumentCategory" ma:internalName="DocumentCategory">
      <xsd:simpleType>
        <xsd:restriction base="dms:Text"/>
      </xsd:simpleType>
    </xsd:element>
    <xsd:element name="DocTitle" ma:index="17" nillable="true" ma:displayName="DocTitle" ma:internalName="DocTitle">
      <xsd:simpleType>
        <xsd:restriction base="dms:Note">
          <xsd:maxLength value="255"/>
        </xsd:restriction>
      </xsd:simpleType>
    </xsd:element>
    <xsd:element name="Symbol2" ma:index="18" nillable="true" ma:displayName="Symbol2" ma:internalName="Symbol2">
      <xsd:simpleType>
        <xsd:restriction base="dms:Text"/>
      </xsd:simpleType>
    </xsd:element>
    <xsd:element name="MeetingTitle" ma:index="19" nillable="true" ma:displayName="MeetingTitle" ma:internalName="MeetingTitle">
      <xsd:simpleType>
        <xsd:restriction base="dms:Note">
          <xsd:maxLength value="255"/>
        </xsd:restriction>
      </xsd:simpleType>
    </xsd:element>
    <xsd:element name="MeetingId" ma:index="20" nillable="true" ma:displayName="MeetingId" ma:internalName="MeetingId">
      <xsd:simpleType>
        <xsd:restriction base="dms:Number"/>
      </xsd:simpleType>
    </xsd:element>
    <xsd:element name="ShortTitle" ma:index="21" nillable="true" ma:displayName="ShortTitle" ma:internalName="ShortTitle">
      <xsd:simpleType>
        <xsd:restriction base="dms:Note">
          <xsd:maxLength value="255"/>
        </xsd:restriction>
      </xsd:simpleType>
    </xsd:element>
    <xsd:element name="HighLights" ma:index="22" nillable="true" ma:displayName="HighLights" ma:internalName="HighLights">
      <xsd:simpleType>
        <xsd:restriction base="dms:Note">
          <xsd:maxLength value="255"/>
        </xsd:restriction>
      </xsd:simpleType>
    </xsd:element>
    <xsd:element name="TableOfContent" ma:index="23" nillable="true" ma:displayName="TableOfContent" ma:internalName="TableOfContent">
      <xsd:simpleType>
        <xsd:restriction base="dms:Note">
          <xsd:maxLength value="255"/>
        </xsd:restriction>
      </xsd:simpleType>
    </xsd:element>
    <xsd:element name="ISBN" ma:index="24" nillable="true" ma:displayName="ISBN" ma:internalName="ISBN">
      <xsd:simpleType>
        <xsd:restriction base="dms:Text"/>
      </xsd:simpleType>
    </xsd:element>
    <xsd:element name="ISSN" ma:index="25" nillable="true" ma:displayName="ISSN" ma:internalName="ISSN">
      <xsd:simpleType>
        <xsd:restriction base="dms:Text"/>
      </xsd:simpleType>
    </xsd:element>
    <xsd:element name="Price" ma:index="26" nillable="true" ma:displayName="Price" ma:internalName="Price">
      <xsd:simpleType>
        <xsd:restriction base="dms:Number"/>
      </xsd:simpleType>
    </xsd:element>
    <xsd:element name="ImagePath" ma:index="27" nillable="true" ma:displayName="ImagePath" ma:internalName="ImagePath">
      <xsd:simpleType>
        <xsd:restriction base="dms:Text"/>
      </xsd:simpleType>
    </xsd:element>
    <xsd:element name="ImagePathWhatsNew" ma:index="28" nillable="true" ma:displayName="ImagePathWhatsNew" ma:internalName="ImagePathWhatsNew">
      <xsd:simpleType>
        <xsd:restriction base="dms:Text"/>
      </xsd:simpleType>
    </xsd:element>
    <xsd:element name="ImagePathFlagship" ma:index="29" nillable="true" ma:displayName="ImagePathFlagship" ma:internalName="ImagePathFlagship">
      <xsd:simpleType>
        <xsd:restriction base="dms:Text"/>
      </xsd:simpleType>
    </xsd:element>
    <xsd:element name="SalesNo" ma:index="30" nillable="true" ma:displayName="SalesNo" ma:internalName="SalesNo">
      <xsd:simpleType>
        <xsd:restriction base="dms:Text"/>
      </xsd:simpleType>
    </xsd:element>
    <xsd:element name="OfficialDescription" ma:index="32" nillable="true" ma:displayName="OfficialDescription" ma:internalName="OfficialDescription">
      <xsd:simpleType>
        <xsd:restriction base="dms:Note">
          <xsd:maxLength value="255"/>
        </xsd:restriction>
      </xsd:simpleType>
    </xsd:element>
    <xsd:element name="DocumentLabel" ma:index="33" nillable="true" ma:displayName="DocumentLabel" ma:internalName="DocumentLabel">
      <xsd:simpleType>
        <xsd:restriction base="dms:Text"/>
      </xsd:simpleType>
    </xsd:element>
    <xsd:element name="ParentDocId" ma:index="34" nillable="true" ma:displayName="ParentDocId" ma:internalName="ParentDocId">
      <xsd:simpleType>
        <xsd:restriction base="dms:Number"/>
      </xsd:simpleType>
    </xsd:element>
    <xsd:element name="Level1" ma:index="35" nillable="true" ma:displayName="Level1" ma:internalName="Level1">
      <xsd:simpleType>
        <xsd:restriction base="dms:Text"/>
      </xsd:simpleType>
    </xsd:element>
    <xsd:element name="Level2" ma:index="36" nillable="true" ma:displayName="Level2" ma:internalName="Level2">
      <xsd:simpleType>
        <xsd:restriction base="dms:Text"/>
      </xsd:simpleType>
    </xsd:element>
    <xsd:element name="Level3" ma:index="37" nillable="true" ma:displayName="Level3" ma:internalName="Level3">
      <xsd:simpleType>
        <xsd:restriction base="dms:Text"/>
      </xsd:simpleType>
    </xsd:element>
    <xsd:element name="Level4" ma:index="38" nillable="true" ma:displayName="Level4" ma:internalName="Level4">
      <xsd:simpleType>
        <xsd:restriction base="dms:Text"/>
      </xsd:simpleType>
    </xsd:element>
    <xsd:element name="Level5" ma:index="39" nillable="true" ma:displayName="Level5" ma:internalName="Level5">
      <xsd:simpleType>
        <xsd:restriction base="dms:Text"/>
      </xsd:simpleType>
    </xsd:element>
    <xsd:element name="ReferenceItemId" ma:index="40" nillable="true" ma:displayName="ReferenceItemId" ma:internalName="ReferenceItemId">
      <xsd:simpleType>
        <xsd:restriction base="dms:Number"/>
      </xsd:simpleType>
    </xsd:element>
    <xsd:element name="ReferenceFilePath" ma:index="41" nillable="true" ma:displayName="ReferenceFilePath" ma:internalName="ReferenceFilePath">
      <xsd:simpleType>
        <xsd:restriction base="dms:Text"/>
      </xsd:simpleType>
    </xsd:element>
    <xsd:element name="MeetingLinkId" ma:index="42" nillable="true" ma:displayName="MeetingLinkId" ma:internalName="MeetingLinkId">
      <xsd:simpleType>
        <xsd:restriction base="dms:Number"/>
      </xsd:simpleType>
    </xsd:element>
    <xsd:element name="PublicationLinkId" ma:index="43" nillable="true" ma:displayName="PublicationLinkId" ma:internalName="PublicationLinkId">
      <xsd:simpleType>
        <xsd:restriction base="dms:Number"/>
      </xsd:simpleType>
    </xsd:element>
    <xsd:element name="LanguageId" ma:index="44" nillable="true" ma:displayName="LanguageId" ma:internalName="LanguageId">
      <xsd:simpleType>
        <xsd:restriction base="dms:Number"/>
      </xsd:simpleType>
    </xsd:element>
    <xsd:element name="IsMigrated" ma:index="45" nillable="true" ma:displayName="IsMigrated" ma:decimals="0" ma:default="1" ma:internalName="IsMigrated">
      <xsd:simpleType>
        <xsd:restriction base="dms:Number"/>
      </xsd:simpleType>
    </xsd:element>
    <xsd:element name="EnglishDocument" ma:index="46" nillable="true" ma:displayName="EnglishDocument" ma:internalName="EnglishDocument">
      <xsd:complexType>
        <xsd:complexContent>
          <xsd:extension base="dms:URL">
            <xsd:sequence>
              <xsd:element name="Url" type="dms:ValidUrl" minOccurs="0" nillable="true"/>
              <xsd:element name="Description" type="xsd:string" nillable="true"/>
            </xsd:sequence>
          </xsd:extension>
        </xsd:complexContent>
      </xsd:complexType>
    </xsd:element>
    <xsd:element name="FrenchDocument" ma:index="47" nillable="true" ma:displayName="FrenchDocument" ma:internalName="FrenchDocument">
      <xsd:complexType>
        <xsd:complexContent>
          <xsd:extension base="dms:URL">
            <xsd:sequence>
              <xsd:element name="Url" type="dms:ValidUrl" minOccurs="0" nillable="true"/>
              <xsd:element name="Description" type="xsd:string" nillable="true"/>
            </xsd:sequence>
          </xsd:extension>
        </xsd:complexContent>
      </xsd:complexType>
    </xsd:element>
    <xsd:element name="SpanishDocument" ma:index="48" nillable="true" ma:displayName="SpanishDocument" ma:internalName="SpanishDocument">
      <xsd:complexType>
        <xsd:complexContent>
          <xsd:extension base="dms:URL">
            <xsd:sequence>
              <xsd:element name="Url" type="dms:ValidUrl" minOccurs="0" nillable="true"/>
              <xsd:element name="Description" type="xsd:string" nillable="true"/>
            </xsd:sequence>
          </xsd:extension>
        </xsd:complexContent>
      </xsd:complexType>
    </xsd:element>
    <xsd:element name="OriginalLanguages" ma:index="60" nillable="true" ma:displayName="OriginalLanguages" ma:internalName="OriginalLanguages">
      <xsd:simpleType>
        <xsd:restriction base="dms:Text">
          <xsd:maxLength value="255"/>
        </xsd:restriction>
      </xsd:simpleType>
    </xsd:element>
    <xsd:element name="UNCTADLanguage" ma:index="61" nillable="true" ma:displayName="UNCTADLanguage" ma:internalName="UNCTADLanguage">
      <xsd:simpleType>
        <xsd:restriction base="dms:Text">
          <xsd:maxLength value="255"/>
        </xsd:restriction>
      </xsd:simpleType>
    </xsd:element>
    <xsd:element name="D8Migrate" ma:index="62" nillable="true" ma:displayName="D8Migrate" ma:default="Yes" ma:format="Dropdown" ma:internalName="D8Migrate">
      <xsd:simpleType>
        <xsd:restriction base="dms:Choice">
          <xsd:enumeration value="Yes"/>
          <xsd:enumeration value="No"/>
        </xsd:restriction>
      </xsd:simpleType>
    </xsd:element>
    <xsd:element name="D8ContentType" ma:index="63" ma:displayName="D8ContentType" ma:internalName="D8Content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ea8e68-6540-4627-bb4d-21f975742799" elementFormDefault="qualified">
    <xsd:import namespace="http://schemas.microsoft.com/office/2006/documentManagement/types"/>
    <xsd:import namespace="http://schemas.microsoft.com/office/infopath/2007/PartnerControls"/>
    <xsd:element name="iddfa39abe6d4bbaa511b4aebbac8986" ma:index="50" nillable="true" ma:taxonomy="true" ma:internalName="iddfa39abe6d4bbaa511b4aebbac8986" ma:taxonomyFieldName="GCM_x0020_Taxonomy" ma:displayName="GCM Taxonomy" ma:default="" ma:fieldId="{2ddfa39a-be6d-4bba-a511-b4aebbac8986}" ma:taxonomyMulti="true" ma:sspId="2d9e2336-4e35-4102-b10d-a45e4900f853" ma:termSetId="31c6ed31-887d-4f3d-b963-7187166417b3" ma:anchorId="00000000-0000-0000-0000-000000000000" ma:open="false" ma:isKeyword="false">
      <xsd:complexType>
        <xsd:sequence>
          <xsd:element ref="pc:Terms" minOccurs="0" maxOccurs="1"/>
        </xsd:sequence>
      </xsd:complexType>
    </xsd:element>
    <xsd:element name="TaxCatchAll" ma:index="51" nillable="true" ma:displayName="Taxonomy Catch All Column" ma:hidden="true" ma:list="{1686170f-eae6-4e16-a227-3dab8f6ffb93}" ma:internalName="TaxCatchAll" ma:showField="CatchAllData" ma:web="60ea8e68-6540-4627-bb4d-21f975742799">
      <xsd:complexType>
        <xsd:complexContent>
          <xsd:extension base="dms:MultiChoiceLookup">
            <xsd:sequence>
              <xsd:element name="Value" type="dms:Lookup" maxOccurs="unbounded" minOccurs="0" nillable="true"/>
            </xsd:sequence>
          </xsd:extension>
        </xsd:complexContent>
      </xsd:complexType>
    </xsd:element>
    <xsd:element name="h2eb479c36154a2480beda2299c6b6c5" ma:index="53" nillable="true" ma:taxonomy="true" ma:internalName="h2eb479c36154a2480beda2299c6b6c5" ma:taxonomyFieldName="Thematic_x0020_Taxonomy" ma:displayName="Thematic Taxonomy" ma:default="" ma:fieldId="{12eb479c-3615-4a24-80be-da2299c6b6c5}" ma:taxonomyMulti="true" ma:sspId="2d9e2336-4e35-4102-b10d-a45e4900f853" ma:termSetId="168f229f-4eb1-4a0e-8888-6ebb51a562a9" ma:anchorId="00000000-0000-0000-0000-000000000000" ma:open="false" ma:isKeyword="false">
      <xsd:complexType>
        <xsd:sequence>
          <xsd:element ref="pc:Terms" minOccurs="0" maxOccurs="1"/>
        </xsd:sequence>
      </xsd:complexType>
    </xsd:element>
    <xsd:element name="de7de01eec0e4047a039d74943be32af" ma:index="55" nillable="true" ma:taxonomy="true" ma:internalName="de7de01eec0e4047a039d74943be32af" ma:taxonomyFieldName="Sitemap_x0020_Taxonomy" ma:displayName="Sitemap Taxonomy" ma:default="" ma:fieldId="{de7de01e-ec0e-4047-a039-d74943be32af}" ma:taxonomyMulti="true" ma:sspId="2d9e2336-4e35-4102-b10d-a45e4900f853" ma:termSetId="cbbbb249-98b2-4492-a609-a390b138110f" ma:anchorId="00000000-0000-0000-0000-000000000000" ma:open="false" ma:isKeyword="false">
      <xsd:complexType>
        <xsd:sequence>
          <xsd:element ref="pc:Terms" minOccurs="0" maxOccurs="1"/>
        </xsd:sequence>
      </xsd:complexType>
    </xsd:element>
    <xsd:element name="p60be10af7c941a2b23bb5f20c154691" ma:index="57" nillable="true" ma:taxonomy="true" ma:internalName="p60be10af7c941a2b23bb5f20c154691" ma:taxonomyFieldName="Product_x0020_Taxonomy" ma:displayName="Product Taxonomy" ma:readOnly="false" ma:default="" ma:fieldId="{960be10a-f7c9-41a2-b23b-b5f20c154691}" ma:taxonomyMulti="true" ma:sspId="2d9e2336-4e35-4102-b10d-a45e4900f853" ma:termSetId="988da91c-8c5d-4c8b-90c8-8978c9c8e40f" ma:anchorId="00000000-0000-0000-0000-000000000000" ma:open="false" ma:isKeyword="false">
      <xsd:complexType>
        <xsd:sequence>
          <xsd:element ref="pc:Terms" minOccurs="0" maxOccurs="1"/>
        </xsd:sequence>
      </xsd:complexType>
    </xsd:element>
    <xsd:element name="e21d6563779b4a0cac0804544e1eafba" ma:index="59" nillable="true" ma:taxonomy="true" ma:internalName="e21d6563779b4a0cac0804544e1eafba" ma:taxonomyFieldName="Enterprise_x0020_Taxonomy" ma:displayName="Enterprise Taxonomy" ma:default="" ma:fieldId="{e21d6563-779b-4a0c-ac08-04544e1eafba}" ma:taxonomyMulti="true" ma:sspId="2d9e2336-4e35-4102-b10d-a45e4900f853" ma:termSetId="894086da-6786-4c7c-91a4-ade3fbb33ff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3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ea8e68-6540-4627-bb4d-21f975742799"/>
    <OriginalVersionID xmlns="2c0079cb-7e3b-4b14-9551-8f7730befe9f" xsi:nil="true"/>
    <ShortTitle xmlns="2c0079cb-7e3b-4b14-9551-8f7730befe9f" xsi:nil="true"/>
    <iddfa39abe6d4bbaa511b4aebbac8986 xmlns="60ea8e68-6540-4627-bb4d-21f975742799">
      <Terms xmlns="http://schemas.microsoft.com/office/infopath/2007/PartnerControls"/>
    </iddfa39abe6d4bbaa511b4aebbac8986>
    <SalesNo xmlns="2c0079cb-7e3b-4b14-9551-8f7730befe9f" xsi:nil="true"/>
    <PublicationLinkId xmlns="2c0079cb-7e3b-4b14-9551-8f7730befe9f" xsi:nil="true"/>
    <ISSN xmlns="2c0079cb-7e3b-4b14-9551-8f7730befe9f" xsi:nil="true"/>
    <ImagePathWhatsNew xmlns="2c0079cb-7e3b-4b14-9551-8f7730befe9f" xsi:nil="true"/>
    <Price xmlns="2c0079cb-7e3b-4b14-9551-8f7730befe9f" xsi:nil="true"/>
    <ImagePath xmlns="2c0079cb-7e3b-4b14-9551-8f7730befe9f" xsi:nil="true"/>
    <ReferenceItemId xmlns="2c0079cb-7e3b-4b14-9551-8f7730befe9f" xsi:nil="true"/>
    <PublishDate xmlns="2c0079cb-7e3b-4b14-9551-8f7730befe9f">2018-07-27T00:00:00+00:00</PublishDate>
    <ImagePathFlagship xmlns="2c0079cb-7e3b-4b14-9551-8f7730befe9f" xsi:nil="true"/>
    <p60be10af7c941a2b23bb5f20c154691 xmlns="60ea8e68-6540-4627-bb4d-21f975742799">
      <Terms xmlns="http://schemas.microsoft.com/office/infopath/2007/PartnerControls"/>
    </p60be10af7c941a2b23bb5f20c154691>
    <MeetingId xmlns="2c0079cb-7e3b-4b14-9551-8f7730befe9f" xsi:nil="true"/>
    <Level1 xmlns="2c0079cb-7e3b-4b14-9551-8f7730befe9f" xsi:nil="true"/>
    <Level4 xmlns="2c0079cb-7e3b-4b14-9551-8f7730befe9f" xsi:nil="true"/>
    <Symbol xmlns="2c0079cb-7e3b-4b14-9551-8f7730befe9f" xsi:nil="true"/>
    <Size xmlns="2c0079cb-7e3b-4b14-9551-8f7730befe9f" xsi:nil="true"/>
    <OfficialDescription xmlns="2c0079cb-7e3b-4b14-9551-8f7730befe9f" xsi:nil="true"/>
    <LanguageId xmlns="2c0079cb-7e3b-4b14-9551-8f7730befe9f" xsi:nil="true"/>
    <ReferenceFilePath xmlns="2c0079cb-7e3b-4b14-9551-8f7730befe9f" xsi:nil="true"/>
    <MeetingLinkId xmlns="2c0079cb-7e3b-4b14-9551-8f7730befe9f" xsi:nil="true"/>
    <SpanishDocument xmlns="2c0079cb-7e3b-4b14-9551-8f7730befe9f">
      <Url xsi:nil="true"/>
      <Description xsi:nil="true"/>
    </SpanishDocument>
    <h2eb479c36154a2480beda2299c6b6c5 xmlns="60ea8e68-6540-4627-bb4d-21f975742799">
      <Terms xmlns="http://schemas.microsoft.com/office/infopath/2007/PartnerControls"/>
    </h2eb479c36154a2480beda2299c6b6c5>
    <MeetingTitle xmlns="2c0079cb-7e3b-4b14-9551-8f7730befe9f" xsi:nil="true"/>
    <ParentDocId xmlns="2c0079cb-7e3b-4b14-9551-8f7730befe9f" xsi:nil="true"/>
    <DocumentCategory xmlns="2c0079cb-7e3b-4b14-9551-8f7730befe9f" xsi:nil="true"/>
    <Level2 xmlns="2c0079cb-7e3b-4b14-9551-8f7730befe9f" xsi:nil="true"/>
    <Level5 xmlns="2c0079cb-7e3b-4b14-9551-8f7730befe9f" xsi:nil="true"/>
    <LongDescription xmlns="2c0079cb-7e3b-4b14-9551-8f7730befe9f" xsi:nil="true"/>
    <TableOfContent xmlns="2c0079cb-7e3b-4b14-9551-8f7730befe9f" xsi:nil="true"/>
    <EnglishDocument xmlns="2c0079cb-7e3b-4b14-9551-8f7730befe9f">
      <Url xsi:nil="true"/>
      <Description xsi:nil="true"/>
    </EnglishDocument>
    <FrenchDocument xmlns="2c0079cb-7e3b-4b14-9551-8f7730befe9f">
      <Url xsi:nil="true"/>
      <Description xsi:nil="true"/>
    </FrenchDocument>
    <ReferenceDocId xmlns="2c0079cb-7e3b-4b14-9551-8f7730befe9f" xsi:nil="true"/>
    <de7de01eec0e4047a039d74943be32af xmlns="60ea8e68-6540-4627-bb4d-21f975742799">
      <Terms xmlns="http://schemas.microsoft.com/office/infopath/2007/PartnerControls"/>
    </de7de01eec0e4047a039d74943be32af>
    <e21d6563779b4a0cac0804544e1eafba xmlns="60ea8e68-6540-4627-bb4d-21f975742799">
      <Terms xmlns="http://schemas.microsoft.com/office/infopath/2007/PartnerControls"/>
    </e21d6563779b4a0cac0804544e1eafba>
    <UNCTADLanguage xmlns="2c0079cb-7e3b-4b14-9551-8f7730befe9f">EN</UNCTADLanguage>
    <DocTitle xmlns="2c0079cb-7e3b-4b14-9551-8f7730befe9f">UNCTAD - Participatory Self-Evaluation: A Guide for Project Managers  [TEMPLATE in MS Word]</DocTitle>
    <DocumentLabel xmlns="2c0079cb-7e3b-4b14-9551-8f7730befe9f" xsi:nil="true"/>
    <Level3 xmlns="2c0079cb-7e3b-4b14-9551-8f7730befe9f" xsi:nil="true"/>
    <NumberOfPages xmlns="2c0079cb-7e3b-4b14-9551-8f7730befe9f" xsi:nil="true"/>
    <OriginalLanguages xmlns="2c0079cb-7e3b-4b14-9551-8f7730befe9f" xsi:nil="true"/>
    <SubTitle xmlns="2c0079cb-7e3b-4b14-9551-8f7730befe9f" xsi:nil="true"/>
    <HighLights xmlns="2c0079cb-7e3b-4b14-9551-8f7730befe9f" xsi:nil="true"/>
    <Symbol2 xmlns="2c0079cb-7e3b-4b14-9551-8f7730befe9f" xsi:nil="true"/>
    <ISBN xmlns="2c0079cb-7e3b-4b14-9551-8f7730befe9f" xsi:nil="true"/>
    <IsMigrated xmlns="2c0079cb-7e3b-4b14-9551-8f7730befe9f">1</IsMigrated>
    <D8Migrate xmlns="2c0079cb-7e3b-4b14-9551-8f7730befe9f">No</D8Migrate>
    <D8ContentType xmlns="2c0079cb-7e3b-4b14-9551-8f7730befe9f">Misc Doc</D8ContentTyp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CE02EFDE-AB87-442E-A508-6226003993CA}"/>
</file>

<file path=customXml/itemProps2.xml><?xml version="1.0" encoding="utf-8"?>
<ds:datastoreItem xmlns:ds="http://schemas.openxmlformats.org/officeDocument/2006/customXml" ds:itemID="{FD80E879-A86A-4E8C-BBDA-A9343580B481}"/>
</file>

<file path=customXml/itemProps3.xml><?xml version="1.0" encoding="utf-8"?>
<ds:datastoreItem xmlns:ds="http://schemas.openxmlformats.org/officeDocument/2006/customXml" ds:itemID="{83AE4ADC-D632-40A7-A0C1-0481BB069C4F}">
  <ds:schemaRefs>
    <ds:schemaRef ds:uri="http://purl.org/dc/terms/"/>
    <ds:schemaRef ds:uri="4873beb7-5857-4685-be1f-d57550cc96c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BDDF095-2E25-4600-BACA-0A909899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(blank).dotx</Template>
  <TotalTime>0</TotalTime>
  <Pages>17</Pages>
  <Words>3211</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UNCTAD</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UNCTAD - Participatory Self-Evaluation: A Guide for Project Managers  [TEMPLATE in MS Word]</dc:title>
  <dc:creator>Janna Sofroni</dc:creator>
  <cp:keywords/>
  <cp:lastModifiedBy>Angela Prescott-Decie</cp:lastModifiedBy>
  <cp:revision>2</cp:revision>
  <cp:lastPrinted>2017-11-20T16:20:00Z</cp:lastPrinted>
  <dcterms:created xsi:type="dcterms:W3CDTF">2018-07-27T09:56:00Z</dcterms:created>
  <dcterms:modified xsi:type="dcterms:W3CDTF">2018-07-27T09:56:00Z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0x0101000A62D1336EA6CB49893D9691650955DD</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GCM Taxonomy">
    <vt:lpwstr/>
  </property>
  <property fmtid="{D5CDD505-2E9C-101B-9397-08002B2CF9AE}" pid="9" name="Thematic Taxonomy">
    <vt:lpwstr/>
  </property>
  <property fmtid="{D5CDD505-2E9C-101B-9397-08002B2CF9AE}" pid="10" name="Product Taxonomy">
    <vt:lpwstr/>
  </property>
  <property fmtid="{D5CDD505-2E9C-101B-9397-08002B2CF9AE}" pid="11" name="Sitemap Taxonomy">
    <vt:lpwstr/>
  </property>
  <property fmtid="{D5CDD505-2E9C-101B-9397-08002B2CF9AE}" pid="12" name="Enterprise Taxonomy">
    <vt:lpwstr/>
  </property>
  <property fmtid="{D5CDD505-2E9C-101B-9397-08002B2CF9AE}" pid="13" name="Order">
    <vt:r8>1464900</vt:r8>
  </property>
</Properties>
</file>